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4D09F" w14:textId="7160F91D" w:rsidR="006D5FA5" w:rsidRPr="0020168A" w:rsidRDefault="006D5FA5" w:rsidP="000E0923">
      <w:pPr>
        <w:jc w:val="center"/>
        <w:rPr>
          <w:rFonts w:ascii="Arial" w:eastAsia="Times New Roman" w:hAnsi="Arial" w:cs="Arial"/>
          <w:b/>
          <w:i/>
          <w:color w:val="FF0000"/>
          <w:sz w:val="20"/>
          <w:szCs w:val="20"/>
        </w:rPr>
      </w:pPr>
      <w:bookmarkStart w:id="0" w:name="_Hlk82471863"/>
      <w:r w:rsidRPr="0020168A">
        <w:rPr>
          <w:rFonts w:ascii="Arial" w:hAnsi="Arial" w:cs="Arial"/>
          <w:b/>
          <w:i/>
          <w:color w:val="FF0000"/>
          <w:sz w:val="20"/>
          <w:szCs w:val="20"/>
        </w:rPr>
        <w:t>ÓRGÃO OU ENTIDADE PÚBLICA</w:t>
      </w:r>
    </w:p>
    <w:p w14:paraId="266189CB" w14:textId="77777777" w:rsidR="006D5FA5" w:rsidRPr="0020168A" w:rsidRDefault="006D5FA5"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(Processo Administrativo n</w:t>
      </w:r>
      <w:r w:rsidRPr="0020168A">
        <w:rPr>
          <w:rFonts w:ascii="Arial" w:hAnsi="Arial" w:cs="Arial"/>
          <w:bCs/>
          <w:color w:val="000000"/>
          <w:sz w:val="20"/>
          <w:szCs w:val="20"/>
        </w:rPr>
        <w:t>°...........)</w:t>
      </w:r>
    </w:p>
    <w:p w14:paraId="4037E0A8" w14:textId="77777777" w:rsidR="006D5FA5" w:rsidRPr="0020168A" w:rsidRDefault="006D5FA5" w:rsidP="003878C9">
      <w:pPr>
        <w:pStyle w:val="Nivel01"/>
        <w:numPr>
          <w:ilvl w:val="0"/>
          <w:numId w:val="15"/>
        </w:numPr>
        <w:spacing w:before="120" w:afterLines="120" w:after="288" w:line="312" w:lineRule="auto"/>
        <w:ind w:left="0" w:firstLine="0"/>
        <w:rPr>
          <w:rFonts w:eastAsia="Arial"/>
        </w:rPr>
      </w:pPr>
      <w:r w:rsidRPr="0020168A">
        <w:t>CONDIÇÕES GERAIS DA CONTRATAÇÃO</w:t>
      </w:r>
    </w:p>
    <w:p w14:paraId="3AB27448" w14:textId="77777777" w:rsidR="006D5FA5" w:rsidRPr="0020168A" w:rsidRDefault="006D5FA5" w:rsidP="003878C9">
      <w:pPr>
        <w:pStyle w:val="Nivel2"/>
        <w:spacing w:afterLines="120" w:after="288" w:line="312" w:lineRule="auto"/>
        <w:ind w:firstLine="709"/>
        <w:rPr>
          <w:b/>
          <w:bCs/>
        </w:rPr>
      </w:pPr>
      <w:commentRangeStart w:id="1"/>
      <w:r w:rsidRPr="0020168A">
        <w:t>Aquisição de</w:t>
      </w:r>
      <w:r w:rsidRPr="0020168A">
        <w:rPr>
          <w:color w:val="FF0000"/>
        </w:rPr>
        <w:t>...........................................................</w:t>
      </w:r>
      <w:r w:rsidRPr="0020168A">
        <w:rPr>
          <w:b/>
          <w:bCs/>
        </w:rPr>
        <w:t>,</w:t>
      </w:r>
      <w:r w:rsidRPr="0020168A">
        <w:t xml:space="preserve"> nos termos da tabela abaixo, conforme condições e exigências estabelecidas neste instrumento.</w:t>
      </w:r>
      <w:commentRangeEnd w:id="1"/>
      <w:r w:rsidR="00064413" w:rsidRPr="0020168A">
        <w:rPr>
          <w:rStyle w:val="Refdecomentrio"/>
          <w:color w:val="auto"/>
        </w:rPr>
        <w:commentReference w:id="1"/>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gridCol w:w="1276"/>
        <w:gridCol w:w="1559"/>
      </w:tblGrid>
      <w:tr w:rsidR="006D5FA5" w:rsidRPr="0020168A" w14:paraId="10D3F0AA"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14:paraId="5876FF6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49AC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CATMAT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757E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54C7C"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r>
      <w:tr w:rsidR="006D5FA5" w:rsidRPr="0020168A" w14:paraId="66CA4826"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231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B23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1DD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018C117C"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B67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CDB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4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8D9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336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A90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C33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7ED06C38"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7E1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89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F42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9A6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C65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349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82C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16DC06C9"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AA7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703C" w14:textId="77777777" w:rsidR="006D5FA5" w:rsidRPr="0020168A" w:rsidRDefault="006D5FA5" w:rsidP="003878C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82FE"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F11E8"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BDA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CD36"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76E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bl>
    <w:p w14:paraId="43DF922F" w14:textId="77777777" w:rsidR="00902C58" w:rsidRPr="0020168A" w:rsidRDefault="00902C58" w:rsidP="00902C58">
      <w:pPr>
        <w:pStyle w:val="Nivel2"/>
        <w:numPr>
          <w:ilvl w:val="0"/>
          <w:numId w:val="0"/>
        </w:numPr>
        <w:spacing w:afterLines="120" w:after="288" w:line="312" w:lineRule="auto"/>
      </w:pPr>
    </w:p>
    <w:p w14:paraId="6FC0A928" w14:textId="24148FDB" w:rsidR="006D5FA5" w:rsidRPr="0020168A" w:rsidRDefault="006D5FA5" w:rsidP="00902C58">
      <w:pPr>
        <w:pStyle w:val="Nivel2"/>
        <w:spacing w:afterLines="120" w:after="288" w:line="312" w:lineRule="auto"/>
        <w:ind w:firstLine="709"/>
      </w:pPr>
      <w:commentRangeStart w:id="2"/>
      <w:r w:rsidRPr="0020168A">
        <w:t>O objeto desta contratação não se enquadra como sendo de bem de luxo, conforme Decreto nº 10.818, de 27 de setembro de 2021.</w:t>
      </w:r>
      <w:commentRangeEnd w:id="2"/>
      <w:r w:rsidR="00825882" w:rsidRPr="0020168A">
        <w:rPr>
          <w:rStyle w:val="Refdecomentrio"/>
          <w:color w:val="auto"/>
        </w:rPr>
        <w:commentReference w:id="2"/>
      </w:r>
    </w:p>
    <w:p w14:paraId="535FE564" w14:textId="77777777" w:rsidR="006D5FA5" w:rsidRPr="0020168A" w:rsidRDefault="006D5FA5" w:rsidP="00825882">
      <w:pPr>
        <w:pStyle w:val="Nivel2"/>
        <w:spacing w:afterLines="120" w:after="288" w:line="312" w:lineRule="auto"/>
        <w:ind w:firstLine="709"/>
      </w:pPr>
      <w:commentRangeStart w:id="3"/>
      <w:r w:rsidRPr="0020168A">
        <w:t>Os bens objeto desta contratação são caracterizados como comuns, conforme justificativa constante do Estudo Técnico Preliminar.</w:t>
      </w:r>
      <w:commentRangeEnd w:id="3"/>
      <w:r w:rsidR="008D694B" w:rsidRPr="0020168A">
        <w:rPr>
          <w:rStyle w:val="Refdecomentrio"/>
          <w:color w:val="auto"/>
        </w:rPr>
        <w:commentReference w:id="3"/>
      </w:r>
    </w:p>
    <w:p w14:paraId="36F04486" w14:textId="77777777" w:rsidR="006D5FA5" w:rsidRPr="0020168A" w:rsidRDefault="006D5FA5" w:rsidP="00825882">
      <w:pPr>
        <w:pStyle w:val="Nvel2-Red"/>
        <w:spacing w:afterLines="120" w:after="288" w:line="312" w:lineRule="auto"/>
        <w:ind w:firstLine="709"/>
      </w:pPr>
      <w:commentRangeStart w:id="4"/>
      <w:r w:rsidRPr="0020168A">
        <w:t>O prazo de vigência da contratação é de .............................. contados do(a) ............................., na forma do artigo 105 da Lei n° 14.133, de 2021.</w:t>
      </w:r>
    </w:p>
    <w:p w14:paraId="3A818752"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163128F0" w14:textId="77777777" w:rsidR="006D5FA5" w:rsidRPr="0020168A" w:rsidRDefault="006D5FA5" w:rsidP="00825882">
      <w:pPr>
        <w:pStyle w:val="Nvel2-Red"/>
        <w:spacing w:afterLines="120" w:after="288" w:line="312" w:lineRule="auto"/>
        <w:ind w:firstLine="709"/>
      </w:pPr>
      <w:r w:rsidRPr="0020168A">
        <w:t>O prazo de vigência da contratação é de .............................. (máximo de 5 anos) contados do(a) ............................., prorrogável por até 10 anos, na forma dos artigos 106 e 107 da Lei n° 14.133, de 2021.</w:t>
      </w:r>
    </w:p>
    <w:p w14:paraId="76FC31FC" w14:textId="77777777" w:rsidR="006D5FA5" w:rsidRPr="0020168A" w:rsidRDefault="006D5FA5" w:rsidP="00C2542E">
      <w:pPr>
        <w:pStyle w:val="Nvel3-R"/>
        <w:spacing w:afterLines="120" w:after="288" w:line="312" w:lineRule="auto"/>
        <w:ind w:left="170" w:firstLine="709"/>
      </w:pPr>
      <w:r w:rsidRPr="0020168A">
        <w:t>O fornecimento de bens é enquadrado como continuado tendo em vista que [...], sendo a vigência plurianual mais vantajosa considerando [...] OU o Estudo Técnico Preliminar OU os termos da Nota Técnica .../....</w:t>
      </w:r>
      <w:commentRangeEnd w:id="4"/>
      <w:r w:rsidR="00003033" w:rsidRPr="0020168A">
        <w:rPr>
          <w:rStyle w:val="Refdecomentrio"/>
          <w:i w:val="0"/>
          <w:iCs w:val="0"/>
          <w:color w:val="auto"/>
        </w:rPr>
        <w:commentReference w:id="4"/>
      </w:r>
    </w:p>
    <w:p w14:paraId="44169698" w14:textId="77777777" w:rsidR="006D5FA5" w:rsidRPr="0020168A" w:rsidRDefault="006D5FA5" w:rsidP="00825882">
      <w:pPr>
        <w:pStyle w:val="Nivel2"/>
        <w:spacing w:afterLines="120" w:after="288" w:line="312" w:lineRule="auto"/>
        <w:ind w:firstLine="709"/>
      </w:pPr>
      <w:r w:rsidRPr="0020168A">
        <w:lastRenderedPageBreak/>
        <w:t>O contrato oferece maior detalhamento das regras que serão aplicadas em relação à vigência da contratação.</w:t>
      </w:r>
    </w:p>
    <w:p w14:paraId="32A59EDB" w14:textId="77777777" w:rsidR="006D5FA5" w:rsidRPr="0020168A" w:rsidRDefault="006D5FA5" w:rsidP="00537BE7">
      <w:pPr>
        <w:pStyle w:val="Nivel01"/>
        <w:spacing w:before="120" w:afterLines="120" w:after="288" w:line="312" w:lineRule="auto"/>
        <w:ind w:left="0" w:firstLine="0"/>
      </w:pPr>
      <w:r w:rsidRPr="0020168A">
        <w:t>FUNDAMENTAÇÃO E DESCRIÇÃO DA NECESSIDADE DA CONTRATAÇÃO</w:t>
      </w:r>
    </w:p>
    <w:p w14:paraId="16CC009E" w14:textId="77777777" w:rsidR="006D5FA5" w:rsidRPr="0020168A" w:rsidRDefault="006D5FA5" w:rsidP="00825882">
      <w:pPr>
        <w:pStyle w:val="Nivel2"/>
        <w:spacing w:afterLines="120" w:after="288" w:line="312" w:lineRule="auto"/>
        <w:ind w:firstLine="709"/>
      </w:pPr>
      <w:commentRangeStart w:id="5"/>
      <w:r w:rsidRPr="0020168A">
        <w:t>A Fundamentação da Contratação e de seus quantitativos encontra-se pormenorizada em Tópico específico dos Estudos Técnicos Preliminares, apêndice deste Termo de Referência.</w:t>
      </w:r>
      <w:commentRangeEnd w:id="5"/>
      <w:r w:rsidR="0048396A" w:rsidRPr="0020168A">
        <w:rPr>
          <w:rStyle w:val="Refdecomentrio"/>
          <w:color w:val="auto"/>
        </w:rPr>
        <w:commentReference w:id="5"/>
      </w:r>
    </w:p>
    <w:p w14:paraId="6063DC73" w14:textId="77777777" w:rsidR="006D5FA5" w:rsidRPr="0020168A" w:rsidRDefault="006D5FA5" w:rsidP="00825882">
      <w:pPr>
        <w:pStyle w:val="Nivel2"/>
        <w:spacing w:afterLines="120" w:after="288" w:line="312" w:lineRule="auto"/>
        <w:ind w:firstLine="709"/>
      </w:pPr>
      <w:r w:rsidRPr="0020168A">
        <w:t xml:space="preserve">O objeto da contratação está previsto no Plano de Contratações Anual </w:t>
      </w:r>
      <w:r w:rsidRPr="0020168A">
        <w:rPr>
          <w:color w:val="FF0000"/>
        </w:rPr>
        <w:t>[ANO]</w:t>
      </w:r>
      <w:r w:rsidRPr="0020168A">
        <w:t>, conforme detalhamento a seguir:</w:t>
      </w:r>
    </w:p>
    <w:p w14:paraId="720D152B"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PCA no PNCP: </w:t>
      </w:r>
      <w:r w:rsidRPr="0020168A">
        <w:rPr>
          <w:color w:val="FF0000"/>
        </w:rPr>
        <w:t>[...]</w:t>
      </w:r>
    </w:p>
    <w:p w14:paraId="7AF21A50"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Data de publicação no PNCP: </w:t>
      </w:r>
      <w:r w:rsidRPr="0020168A">
        <w:rPr>
          <w:color w:val="FF0000"/>
        </w:rPr>
        <w:t>[...]</w:t>
      </w:r>
    </w:p>
    <w:p w14:paraId="34E86D78"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do item no PCA: </w:t>
      </w:r>
      <w:r w:rsidRPr="0020168A">
        <w:rPr>
          <w:color w:val="FF0000"/>
        </w:rPr>
        <w:t>[...]</w:t>
      </w:r>
    </w:p>
    <w:p w14:paraId="53BC588E"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Classe/Grupo: </w:t>
      </w:r>
      <w:r w:rsidRPr="0020168A">
        <w:rPr>
          <w:color w:val="FF0000"/>
        </w:rPr>
        <w:t>[...]</w:t>
      </w:r>
    </w:p>
    <w:p w14:paraId="7B9E0FC2"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Identificador da Futura Contratação: </w:t>
      </w:r>
      <w:r w:rsidRPr="0020168A">
        <w:rPr>
          <w:color w:val="FF0000"/>
        </w:rPr>
        <w:t>[...]</w:t>
      </w:r>
    </w:p>
    <w:p w14:paraId="79CF6CF3" w14:textId="77777777" w:rsidR="006D5FA5" w:rsidRPr="0020168A" w:rsidRDefault="006D5FA5" w:rsidP="00537BE7">
      <w:pPr>
        <w:pStyle w:val="Nivel01"/>
        <w:spacing w:before="120" w:afterLines="120" w:after="288" w:line="312" w:lineRule="auto"/>
        <w:ind w:left="0" w:firstLine="0"/>
      </w:pPr>
      <w:r w:rsidRPr="0020168A">
        <w:t>DESCRIÇÃO DA SOLUÇÃO COMO UM TODO CONSIDERADO O CICLO DE VIDA DO OBJETO E ESPECIFICAÇÃO DO PRODUTO</w:t>
      </w:r>
    </w:p>
    <w:p w14:paraId="2593A0A3" w14:textId="77777777" w:rsidR="006D5FA5" w:rsidRPr="0020168A" w:rsidRDefault="006D5FA5" w:rsidP="00825882">
      <w:pPr>
        <w:pStyle w:val="Nvel2-Red"/>
        <w:spacing w:afterLines="120" w:after="288" w:line="312" w:lineRule="auto"/>
        <w:ind w:firstLine="709"/>
      </w:pPr>
      <w:commentRangeStart w:id="6"/>
      <w:r w:rsidRPr="0020168A">
        <w:t>A descrição da solução como um todo encontra-se pormenorizada em tópico específico dos Estudos Técnicos Preliminares, apêndice deste Termo de Referência.</w:t>
      </w:r>
      <w:commentRangeEnd w:id="6"/>
      <w:r w:rsidR="00E57D09" w:rsidRPr="0020168A">
        <w:rPr>
          <w:rStyle w:val="Refdecomentrio"/>
          <w:i w:val="0"/>
          <w:iCs w:val="0"/>
          <w:color w:val="auto"/>
        </w:rPr>
        <w:commentReference w:id="6"/>
      </w:r>
    </w:p>
    <w:p w14:paraId="38F0C2D3" w14:textId="77777777" w:rsidR="006D5FA5" w:rsidRPr="0020168A" w:rsidRDefault="006D5FA5" w:rsidP="003878C9">
      <w:pPr>
        <w:pStyle w:val="Nivel01"/>
        <w:spacing w:before="120" w:afterLines="120" w:after="288" w:line="312" w:lineRule="auto"/>
      </w:pPr>
      <w:commentRangeStart w:id="7"/>
      <w:r w:rsidRPr="0020168A">
        <w:t>REQUISITOS DA CONTRATAÇÃO</w:t>
      </w:r>
      <w:commentRangeEnd w:id="7"/>
      <w:r w:rsidR="007D7EFC" w:rsidRPr="0020168A">
        <w:rPr>
          <w:rStyle w:val="Refdecomentrio"/>
          <w:rFonts w:eastAsiaTheme="minorEastAsia"/>
          <w:b w:val="0"/>
          <w:bCs w:val="0"/>
        </w:rPr>
        <w:commentReference w:id="7"/>
      </w:r>
    </w:p>
    <w:p w14:paraId="2615839A" w14:textId="77777777" w:rsidR="006D5FA5" w:rsidRPr="0020168A" w:rsidRDefault="006D5FA5" w:rsidP="008A7FB7">
      <w:pPr>
        <w:pStyle w:val="Nvel3-R"/>
        <w:numPr>
          <w:ilvl w:val="0"/>
          <w:numId w:val="0"/>
        </w:numPr>
        <w:spacing w:afterLines="120" w:after="288" w:line="312" w:lineRule="auto"/>
        <w:ind w:left="357"/>
        <w:rPr>
          <w:b/>
          <w:bCs/>
        </w:rPr>
      </w:pPr>
      <w:r w:rsidRPr="0020168A">
        <w:rPr>
          <w:b/>
          <w:bCs/>
        </w:rPr>
        <w:t>Sustentabilidade:</w:t>
      </w:r>
    </w:p>
    <w:p w14:paraId="22667799" w14:textId="77777777" w:rsidR="006D5FA5" w:rsidRPr="0020168A" w:rsidRDefault="006D5FA5" w:rsidP="00825882">
      <w:pPr>
        <w:pStyle w:val="Nivel2"/>
        <w:spacing w:afterLines="120" w:after="288" w:line="312" w:lineRule="auto"/>
        <w:ind w:firstLine="709"/>
        <w:rPr>
          <w:i/>
          <w:iCs/>
          <w:color w:val="FF0000"/>
          <w:shd w:val="clear" w:color="auto" w:fill="FFFFFF"/>
        </w:rPr>
      </w:pPr>
      <w:commentRangeStart w:id="8"/>
      <w:r w:rsidRPr="0020168A">
        <w:rPr>
          <w:i/>
          <w:iCs/>
          <w:color w:val="FF0000"/>
        </w:rPr>
        <w:t>Além dos critérios de sustentabilidade eventualmente inseridos na descrição do objeto, devem ser atendidos os seguintes requisitos, que se baseiam no Guia Nacional de Contratações Sustentáveis:</w:t>
      </w:r>
    </w:p>
    <w:p w14:paraId="5006FB74" w14:textId="77777777" w:rsidR="006D5FA5" w:rsidRPr="0020168A" w:rsidRDefault="006D5FA5" w:rsidP="00FB75E0">
      <w:pPr>
        <w:pStyle w:val="Nvel3-R"/>
        <w:spacing w:afterLines="120" w:after="288" w:line="312" w:lineRule="auto"/>
        <w:ind w:left="170" w:firstLine="709"/>
        <w:rPr>
          <w:shd w:val="clear" w:color="auto" w:fill="FFFFFF"/>
        </w:rPr>
      </w:pPr>
      <w:r w:rsidRPr="0020168A">
        <w:t>[...]</w:t>
      </w:r>
    </w:p>
    <w:p w14:paraId="36E966EF" w14:textId="77777777" w:rsidR="006D5FA5" w:rsidRPr="0020168A" w:rsidRDefault="006D5FA5" w:rsidP="00AB6C7B">
      <w:pPr>
        <w:pStyle w:val="Nvel3-R"/>
        <w:spacing w:afterLines="120" w:after="288" w:line="312" w:lineRule="auto"/>
        <w:ind w:left="170" w:firstLine="709"/>
        <w:rPr>
          <w:shd w:val="clear" w:color="auto" w:fill="FFFFFF"/>
        </w:rPr>
      </w:pPr>
      <w:r w:rsidRPr="0020168A">
        <w:t>[...]</w:t>
      </w:r>
      <w:commentRangeEnd w:id="8"/>
      <w:r w:rsidR="00395C8F" w:rsidRPr="0020168A">
        <w:rPr>
          <w:rStyle w:val="Refdecomentrio"/>
          <w:i w:val="0"/>
          <w:iCs w:val="0"/>
          <w:color w:val="auto"/>
        </w:rPr>
        <w:commentReference w:id="8"/>
      </w:r>
    </w:p>
    <w:p w14:paraId="0C9DDF61" w14:textId="3F359CAD" w:rsidR="006D5FA5" w:rsidRPr="0020168A" w:rsidRDefault="006D5FA5" w:rsidP="008A7FB7">
      <w:pPr>
        <w:pStyle w:val="Nvel3-R"/>
        <w:keepNext/>
        <w:keepLines/>
        <w:numPr>
          <w:ilvl w:val="0"/>
          <w:numId w:val="0"/>
        </w:numPr>
        <w:spacing w:afterLines="120" w:after="288" w:line="312" w:lineRule="auto"/>
        <w:ind w:left="357"/>
        <w:outlineLvl w:val="1"/>
      </w:pPr>
      <w:r w:rsidRPr="0020168A">
        <w:rPr>
          <w:b/>
          <w:bCs/>
        </w:rPr>
        <w:t>Indicação de marcas ou modelos</w:t>
      </w:r>
      <w:r w:rsidRPr="0020168A">
        <w:t xml:space="preserve"> (</w:t>
      </w:r>
      <w:hyperlink r:id="rId16" w:anchor="art41" w:history="1">
        <w:r w:rsidRPr="0020168A">
          <w:rPr>
            <w:rStyle w:val="Hyperlink"/>
          </w:rPr>
          <w:t>Art. 41, inciso I, da Lei nº 14.133, de 2021</w:t>
        </w:r>
      </w:hyperlink>
      <w:r w:rsidRPr="0020168A">
        <w:t>):</w:t>
      </w:r>
    </w:p>
    <w:p w14:paraId="1F8F3E25" w14:textId="77777777" w:rsidR="006D5FA5" w:rsidRPr="0020168A" w:rsidRDefault="006D5FA5" w:rsidP="00825882">
      <w:pPr>
        <w:pStyle w:val="Nivel2"/>
        <w:spacing w:afterLines="120" w:after="288" w:line="312" w:lineRule="auto"/>
        <w:ind w:firstLine="709"/>
        <w:rPr>
          <w:i/>
          <w:iCs/>
          <w:color w:val="FF0000"/>
        </w:rPr>
      </w:pPr>
      <w:commentRangeStart w:id="9"/>
      <w:r w:rsidRPr="0020168A">
        <w:rPr>
          <w:i/>
          <w:iCs/>
          <w:color w:val="FF0000"/>
        </w:rPr>
        <w:t>Na presente contratação será admitida a indicação da(s) seguinte(s) marca(s), característica(s) ou modelo(s), de acordo com as justificativas contidas nos Estudos Técnicos Preliminares: (...)</w:t>
      </w:r>
      <w:commentRangeEnd w:id="9"/>
      <w:r w:rsidR="00FA0EA9" w:rsidRPr="0020168A">
        <w:rPr>
          <w:rStyle w:val="Refdecomentrio"/>
          <w:color w:val="auto"/>
        </w:rPr>
        <w:commentReference w:id="9"/>
      </w:r>
    </w:p>
    <w:p w14:paraId="1CC5B843" w14:textId="77777777" w:rsidR="006D5FA5" w:rsidRPr="0020168A" w:rsidRDefault="006D5FA5" w:rsidP="008A7FB7">
      <w:pPr>
        <w:keepNext/>
        <w:keepLines/>
        <w:tabs>
          <w:tab w:val="left" w:pos="567"/>
        </w:tabs>
        <w:spacing w:before="120" w:afterLines="120" w:after="288" w:line="312" w:lineRule="auto"/>
        <w:ind w:left="357"/>
        <w:jc w:val="both"/>
        <w:outlineLvl w:val="1"/>
        <w:rPr>
          <w:rFonts w:ascii="Arial" w:eastAsia="MS Gothic" w:hAnsi="Arial" w:cs="Arial"/>
          <w:b/>
          <w:bCs/>
          <w:color w:val="FF0000"/>
          <w:sz w:val="20"/>
          <w:szCs w:val="20"/>
        </w:rPr>
      </w:pPr>
      <w:commentRangeStart w:id="10"/>
      <w:r w:rsidRPr="0020168A">
        <w:rPr>
          <w:rFonts w:ascii="Arial" w:eastAsia="MS Gothic" w:hAnsi="Arial" w:cs="Arial"/>
          <w:b/>
          <w:bCs/>
          <w:color w:val="FF0000"/>
          <w:sz w:val="20"/>
          <w:szCs w:val="20"/>
        </w:rPr>
        <w:t>Da vedação de utilização de marca/produto na execução do serviço</w:t>
      </w:r>
    </w:p>
    <w:p w14:paraId="683A97E9" w14:textId="77777777" w:rsidR="006D5FA5" w:rsidRPr="0020168A" w:rsidRDefault="006D5FA5" w:rsidP="00825882">
      <w:pPr>
        <w:pStyle w:val="Nvel2-Red"/>
        <w:spacing w:afterLines="120" w:after="288" w:line="312" w:lineRule="auto"/>
        <w:ind w:firstLine="709"/>
      </w:pPr>
      <w:r w:rsidRPr="0020168A">
        <w:t>Diante das conclusões extraídas do processo n. ____, a Administração não aceitará o fornecimento dos seguintes produtos/marcas:</w:t>
      </w:r>
    </w:p>
    <w:p w14:paraId="2AE2C0FA" w14:textId="77777777" w:rsidR="006D5FA5" w:rsidRPr="0020168A" w:rsidRDefault="006D5FA5" w:rsidP="003878C9">
      <w:pPr>
        <w:numPr>
          <w:ilvl w:val="4"/>
          <w:numId w:val="33"/>
        </w:numPr>
        <w:spacing w:before="120" w:afterLines="120" w:after="288" w:line="312" w:lineRule="auto"/>
        <w:ind w:left="851" w:firstLine="0"/>
        <w:contextualSpacing/>
        <w:jc w:val="both"/>
        <w:rPr>
          <w:rFonts w:ascii="Arial" w:eastAsia="Arial" w:hAnsi="Arial" w:cs="Arial"/>
          <w:i/>
          <w:iCs/>
          <w:color w:val="FF0000"/>
          <w:sz w:val="20"/>
          <w:szCs w:val="20"/>
        </w:rPr>
      </w:pPr>
      <w:r w:rsidRPr="0020168A">
        <w:rPr>
          <w:rFonts w:ascii="Arial" w:eastAsia="Arial" w:hAnsi="Arial" w:cs="Arial"/>
          <w:i/>
          <w:iCs/>
          <w:color w:val="FF0000"/>
          <w:sz w:val="20"/>
          <w:szCs w:val="20"/>
        </w:rPr>
        <w:lastRenderedPageBreak/>
        <w:t>...</w:t>
      </w:r>
    </w:p>
    <w:p w14:paraId="58120FE9" w14:textId="77777777" w:rsidR="006D5FA5" w:rsidRPr="0020168A" w:rsidRDefault="006D5FA5" w:rsidP="00BB5A63">
      <w:pPr>
        <w:numPr>
          <w:ilvl w:val="4"/>
          <w:numId w:val="33"/>
        </w:numPr>
        <w:spacing w:before="120" w:afterLines="120" w:after="288" w:line="312" w:lineRule="auto"/>
        <w:ind w:left="851" w:firstLine="0"/>
        <w:contextualSpacing/>
        <w:jc w:val="both"/>
        <w:rPr>
          <w:rFonts w:ascii="Arial" w:eastAsia="Arial" w:hAnsi="Arial" w:cs="Arial"/>
          <w:i/>
          <w:iCs/>
          <w:color w:val="FF0000"/>
          <w:sz w:val="20"/>
          <w:szCs w:val="20"/>
        </w:rPr>
      </w:pPr>
      <w:r w:rsidRPr="0020168A">
        <w:rPr>
          <w:rFonts w:ascii="Arial" w:eastAsia="Arial" w:hAnsi="Arial" w:cs="Arial"/>
          <w:i/>
          <w:iCs/>
          <w:color w:val="FF0000"/>
          <w:sz w:val="20"/>
          <w:szCs w:val="20"/>
        </w:rPr>
        <w:t>...</w:t>
      </w:r>
    </w:p>
    <w:p w14:paraId="47F9365C" w14:textId="77777777" w:rsidR="006D5FA5" w:rsidRPr="0020168A" w:rsidRDefault="006D5FA5" w:rsidP="003878C9">
      <w:pPr>
        <w:numPr>
          <w:ilvl w:val="4"/>
          <w:numId w:val="33"/>
        </w:numPr>
        <w:spacing w:before="120" w:afterLines="120" w:after="288" w:line="312" w:lineRule="auto"/>
        <w:ind w:left="851" w:firstLine="0"/>
        <w:contextualSpacing/>
        <w:jc w:val="both"/>
        <w:rPr>
          <w:rFonts w:ascii="Arial" w:eastAsia="Arial" w:hAnsi="Arial" w:cs="Arial"/>
          <w:i/>
          <w:iCs/>
          <w:color w:val="FF0000"/>
          <w:sz w:val="20"/>
          <w:szCs w:val="20"/>
        </w:rPr>
      </w:pPr>
      <w:r w:rsidRPr="0020168A">
        <w:rPr>
          <w:rFonts w:ascii="Arial" w:eastAsia="Arial" w:hAnsi="Arial" w:cs="Arial"/>
          <w:i/>
          <w:iCs/>
          <w:color w:val="FF0000"/>
          <w:sz w:val="20"/>
          <w:szCs w:val="20"/>
        </w:rPr>
        <w:t>...</w:t>
      </w:r>
      <w:commentRangeEnd w:id="10"/>
      <w:r w:rsidR="003C5FD7" w:rsidRPr="0020168A">
        <w:rPr>
          <w:rStyle w:val="Refdecomentrio"/>
          <w:rFonts w:ascii="Arial" w:hAnsi="Arial" w:cs="Arial"/>
        </w:rPr>
        <w:commentReference w:id="10"/>
      </w:r>
    </w:p>
    <w:p w14:paraId="10EDCB39" w14:textId="77777777" w:rsidR="003C5FD7" w:rsidRPr="0020168A" w:rsidRDefault="003C5FD7" w:rsidP="003C5FD7">
      <w:pPr>
        <w:spacing w:before="120" w:afterLines="120" w:after="288" w:line="312" w:lineRule="auto"/>
        <w:ind w:left="851"/>
        <w:contextualSpacing/>
        <w:jc w:val="both"/>
        <w:rPr>
          <w:rFonts w:ascii="Arial" w:eastAsia="Arial" w:hAnsi="Arial" w:cs="Arial"/>
          <w:i/>
          <w:iCs/>
          <w:color w:val="FF0000"/>
          <w:sz w:val="20"/>
          <w:szCs w:val="20"/>
        </w:rPr>
      </w:pPr>
    </w:p>
    <w:p w14:paraId="4B1F7DFB" w14:textId="77777777" w:rsidR="006D5FA5" w:rsidRPr="0020168A" w:rsidRDefault="006D5FA5" w:rsidP="008A7FB7">
      <w:pPr>
        <w:keepNext/>
        <w:keepLines/>
        <w:tabs>
          <w:tab w:val="left" w:pos="567"/>
        </w:tabs>
        <w:spacing w:before="120" w:afterLines="120" w:after="288" w:line="312" w:lineRule="auto"/>
        <w:ind w:left="357"/>
        <w:jc w:val="both"/>
        <w:outlineLvl w:val="1"/>
        <w:rPr>
          <w:rFonts w:ascii="Arial" w:eastAsia="MS Gothic" w:hAnsi="Arial" w:cs="Arial"/>
          <w:b/>
          <w:bCs/>
          <w:sz w:val="20"/>
          <w:szCs w:val="20"/>
        </w:rPr>
      </w:pPr>
      <w:commentRangeStart w:id="11"/>
      <w:r w:rsidRPr="0020168A">
        <w:rPr>
          <w:rFonts w:ascii="Arial" w:eastAsia="MS Gothic" w:hAnsi="Arial" w:cs="Arial"/>
          <w:b/>
          <w:bCs/>
          <w:color w:val="FF0000"/>
          <w:sz w:val="20"/>
          <w:szCs w:val="20"/>
        </w:rPr>
        <w:t>Da exigência de amostra</w:t>
      </w:r>
    </w:p>
    <w:p w14:paraId="1230E066"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1D7734"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Serão exigidas amostras dos seguintes itens:</w:t>
      </w:r>
    </w:p>
    <w:p w14:paraId="1D72F10A" w14:textId="77777777" w:rsidR="006D5FA5" w:rsidRPr="0020168A" w:rsidRDefault="006D5FA5" w:rsidP="003878C9">
      <w:pPr>
        <w:pStyle w:val="PargrafodaLista"/>
        <w:numPr>
          <w:ilvl w:val="4"/>
          <w:numId w:val="12"/>
        </w:numPr>
        <w:spacing w:before="120" w:afterLines="120" w:after="288" w:line="312" w:lineRule="auto"/>
        <w:ind w:left="851"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w:t>
      </w:r>
    </w:p>
    <w:p w14:paraId="5D95DCE1" w14:textId="77777777" w:rsidR="006D5FA5" w:rsidRPr="0020168A" w:rsidRDefault="006D5FA5" w:rsidP="003878C9">
      <w:pPr>
        <w:pStyle w:val="PargrafodaLista"/>
        <w:numPr>
          <w:ilvl w:val="4"/>
          <w:numId w:val="12"/>
        </w:numPr>
        <w:spacing w:before="120" w:afterLines="120" w:after="288" w:line="312" w:lineRule="auto"/>
        <w:ind w:left="851"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w:t>
      </w:r>
    </w:p>
    <w:p w14:paraId="5947922E" w14:textId="77777777" w:rsidR="006D5FA5" w:rsidRPr="0020168A" w:rsidRDefault="006D5FA5" w:rsidP="003878C9">
      <w:pPr>
        <w:pStyle w:val="PargrafodaLista"/>
        <w:numPr>
          <w:ilvl w:val="4"/>
          <w:numId w:val="12"/>
        </w:numPr>
        <w:spacing w:before="120" w:afterLines="120" w:after="288" w:line="312" w:lineRule="auto"/>
        <w:ind w:left="851"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w:t>
      </w:r>
    </w:p>
    <w:p w14:paraId="29BFE4E0"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As amostras poderão ser entregues no endereço ___</w:t>
      </w:r>
      <w:proofErr w:type="gramStart"/>
      <w:r w:rsidRPr="0020168A">
        <w:rPr>
          <w:i/>
          <w:iCs/>
          <w:color w:val="FF0000"/>
        </w:rPr>
        <w:t>_ ,</w:t>
      </w:r>
      <w:proofErr w:type="gramEnd"/>
      <w:r w:rsidRPr="0020168A">
        <w:rPr>
          <w:i/>
          <w:iCs/>
          <w:color w:val="FF0000"/>
        </w:rPr>
        <w:t xml:space="preserve"> no prazo limite de _____, sendo que a empresa assume total responsabilidade pelo envio e por eventual atraso na entrega.</w:t>
      </w:r>
    </w:p>
    <w:p w14:paraId="41BC2A02"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É facultada prorrogação o prazo estabelecido, a partir de solicitação fundamentada no chat pelo interessado, antes de findo o prazo.</w:t>
      </w:r>
    </w:p>
    <w:p w14:paraId="6AA47740"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No caso de não haver entrega da amostra ou ocorrer atraso na entrega, sem justificativa aceita, ou havendo entrega de amostra fora das especificações previstas, a proposta será recusada.</w:t>
      </w:r>
    </w:p>
    <w:p w14:paraId="427FBB00"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Serão avaliados os seguintes aspectos e padrões mínimos de aceitabilidade:</w:t>
      </w:r>
    </w:p>
    <w:p w14:paraId="3935C64B" w14:textId="77777777" w:rsidR="006D5FA5" w:rsidRPr="0020168A" w:rsidRDefault="006D5FA5" w:rsidP="003878C9">
      <w:pPr>
        <w:pStyle w:val="PargrafodaLista"/>
        <w:numPr>
          <w:ilvl w:val="4"/>
          <w:numId w:val="13"/>
        </w:numPr>
        <w:spacing w:before="120" w:afterLines="120" w:after="288" w:line="312" w:lineRule="auto"/>
        <w:ind w:left="851"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Itens (....): ...........;</w:t>
      </w:r>
    </w:p>
    <w:p w14:paraId="5F04F62C" w14:textId="77777777" w:rsidR="006D5FA5" w:rsidRPr="0020168A" w:rsidRDefault="006D5FA5" w:rsidP="003878C9">
      <w:pPr>
        <w:pStyle w:val="PargrafodaLista"/>
        <w:numPr>
          <w:ilvl w:val="4"/>
          <w:numId w:val="13"/>
        </w:numPr>
        <w:spacing w:before="120" w:afterLines="120" w:after="288" w:line="312" w:lineRule="auto"/>
        <w:ind w:left="851"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Itens (....): ...........</w:t>
      </w:r>
      <w:proofErr w:type="gramStart"/>
      <w:r w:rsidRPr="0020168A">
        <w:rPr>
          <w:rFonts w:ascii="Arial" w:eastAsia="Arial" w:hAnsi="Arial" w:cs="Arial"/>
          <w:i/>
          <w:iCs/>
          <w:color w:val="FF0000"/>
          <w:sz w:val="20"/>
          <w:szCs w:val="20"/>
        </w:rPr>
        <w:t>; .</w:t>
      </w:r>
      <w:proofErr w:type="gramEnd"/>
    </w:p>
    <w:p w14:paraId="5C64E866"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Os resultados das avaliações serão divulgados por meio de mensagem no sistema.</w:t>
      </w:r>
    </w:p>
    <w:p w14:paraId="263478E8"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Os exemplares colocados à disposição da Administração serão tratados como protótipos, podendo ser manuseados e desmontados pela equipe técnica responsável pela análise, não gerando direito a ressarcimento.</w:t>
      </w:r>
    </w:p>
    <w:p w14:paraId="4F31E53A"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lastRenderedPageBreak/>
        <w:t xml:space="preserve">Após a divulgação do resultado final do certame, as amostras entregues deverão ser recolhidas pelos fornecedores no prazo de </w:t>
      </w:r>
      <w:proofErr w:type="gramStart"/>
      <w:r w:rsidRPr="0020168A">
        <w:rPr>
          <w:i/>
          <w:iCs/>
          <w:color w:val="FF0000"/>
        </w:rPr>
        <w:t>.....</w:t>
      </w:r>
      <w:proofErr w:type="gramEnd"/>
      <w:r w:rsidRPr="0020168A">
        <w:rPr>
          <w:i/>
          <w:iCs/>
          <w:color w:val="FF0000"/>
        </w:rPr>
        <w:t xml:space="preserve"> (</w:t>
      </w:r>
      <w:proofErr w:type="gramStart"/>
      <w:r w:rsidRPr="0020168A">
        <w:rPr>
          <w:i/>
          <w:iCs/>
          <w:color w:val="FF0000"/>
        </w:rPr>
        <w:t>.....</w:t>
      </w:r>
      <w:proofErr w:type="gramEnd"/>
      <w:r w:rsidRPr="0020168A">
        <w:rPr>
          <w:i/>
          <w:iCs/>
          <w:color w:val="FF0000"/>
        </w:rPr>
        <w:t xml:space="preserve">) dias, após o qual poderão ser descartadas pela Administração, sem direito a ressarcimento. </w:t>
      </w:r>
    </w:p>
    <w:p w14:paraId="4833CFFD"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Os interessados deverão colocar à disposição da Administração todas as condições indispensáveis à realização de testes e fornecer, sem ônus, os manuais impressos em língua portuguesa, necessários ao seu perfeito manuseio, quando for o caso.</w:t>
      </w:r>
      <w:commentRangeEnd w:id="11"/>
      <w:r w:rsidR="002C42F6" w:rsidRPr="0020168A">
        <w:rPr>
          <w:rStyle w:val="Refdecomentrio"/>
          <w:color w:val="auto"/>
        </w:rPr>
        <w:commentReference w:id="11"/>
      </w:r>
    </w:p>
    <w:p w14:paraId="6AECE57D" w14:textId="77777777" w:rsidR="006D5FA5" w:rsidRPr="0020168A" w:rsidRDefault="006D5FA5" w:rsidP="008A7FB7">
      <w:pPr>
        <w:keepNext/>
        <w:keepLines/>
        <w:tabs>
          <w:tab w:val="left" w:pos="567"/>
        </w:tabs>
        <w:spacing w:before="120" w:afterLines="120" w:after="288" w:line="312" w:lineRule="auto"/>
        <w:ind w:left="357"/>
        <w:jc w:val="both"/>
        <w:outlineLvl w:val="1"/>
        <w:rPr>
          <w:rFonts w:ascii="Arial" w:eastAsia="MS Gothic" w:hAnsi="Arial" w:cs="Arial"/>
          <w:b/>
          <w:bCs/>
          <w:sz w:val="20"/>
          <w:szCs w:val="20"/>
        </w:rPr>
      </w:pPr>
      <w:commentRangeStart w:id="12"/>
      <w:r w:rsidRPr="0020168A">
        <w:rPr>
          <w:rFonts w:ascii="Arial" w:eastAsia="MS Gothic" w:hAnsi="Arial" w:cs="Arial"/>
          <w:b/>
          <w:bCs/>
          <w:color w:val="FF0000"/>
          <w:sz w:val="20"/>
          <w:szCs w:val="20"/>
        </w:rPr>
        <w:t>Da exigência de carta de solidariedade</w:t>
      </w:r>
    </w:p>
    <w:p w14:paraId="1D2CEDD0" w14:textId="77777777" w:rsidR="006D5FA5" w:rsidRPr="0020168A" w:rsidRDefault="006D5FA5" w:rsidP="00825882">
      <w:pPr>
        <w:pStyle w:val="Nivel2"/>
        <w:spacing w:afterLines="120" w:after="288" w:line="312" w:lineRule="auto"/>
        <w:ind w:firstLine="709"/>
      </w:pPr>
      <w:r w:rsidRPr="0020168A">
        <w:rPr>
          <w:i/>
          <w:iCs/>
          <w:color w:val="FF0000"/>
        </w:rPr>
        <w:t>Em caso de fornecedor revendedor ou distribuidor, será exigida carta de solidariedade emitida pelo fabricante, que assegure a execução do contrato</w:t>
      </w:r>
      <w:r w:rsidRPr="0020168A">
        <w:t>.</w:t>
      </w:r>
      <w:commentRangeEnd w:id="12"/>
      <w:r w:rsidR="002C42F6" w:rsidRPr="0020168A">
        <w:rPr>
          <w:rStyle w:val="Refdecomentrio"/>
          <w:color w:val="auto"/>
        </w:rPr>
        <w:commentReference w:id="12"/>
      </w:r>
    </w:p>
    <w:p w14:paraId="6756BB43" w14:textId="77777777" w:rsidR="006D5FA5" w:rsidRPr="0020168A" w:rsidRDefault="006D5FA5" w:rsidP="002C42F6">
      <w:pPr>
        <w:pStyle w:val="Nvel1-SemNum"/>
        <w:spacing w:before="120" w:afterLines="120" w:after="288" w:line="312" w:lineRule="auto"/>
        <w:ind w:left="0"/>
      </w:pPr>
      <w:r w:rsidRPr="0020168A">
        <w:t>Subcontratação</w:t>
      </w:r>
    </w:p>
    <w:p w14:paraId="055AEFCE" w14:textId="77777777" w:rsidR="006D5FA5" w:rsidRPr="0020168A" w:rsidRDefault="006D5FA5" w:rsidP="00825882">
      <w:pPr>
        <w:pStyle w:val="Nivel2"/>
        <w:spacing w:afterLines="120" w:after="288" w:line="312" w:lineRule="auto"/>
        <w:ind w:firstLine="709"/>
        <w:rPr>
          <w:i/>
          <w:iCs/>
          <w:color w:val="FF0000"/>
        </w:rPr>
      </w:pPr>
      <w:commentRangeStart w:id="13"/>
      <w:r w:rsidRPr="0020168A">
        <w:rPr>
          <w:i/>
          <w:iCs/>
          <w:color w:val="FF0000"/>
        </w:rPr>
        <w:t>Não é admitida a subcontratação do objeto contratual.</w:t>
      </w:r>
      <w:commentRangeEnd w:id="13"/>
      <w:r w:rsidR="002C42F6" w:rsidRPr="0020168A">
        <w:rPr>
          <w:rStyle w:val="Refdecomentrio"/>
          <w:color w:val="auto"/>
        </w:rPr>
        <w:commentReference w:id="13"/>
      </w:r>
    </w:p>
    <w:p w14:paraId="47F2BACE"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45F54B20" w14:textId="77777777" w:rsidR="006D5FA5" w:rsidRPr="0020168A" w:rsidRDefault="006D5FA5" w:rsidP="00825882">
      <w:pPr>
        <w:pStyle w:val="Nivel2"/>
        <w:spacing w:afterLines="120" w:after="288" w:line="312" w:lineRule="auto"/>
        <w:ind w:firstLine="709"/>
        <w:rPr>
          <w:i/>
          <w:iCs/>
          <w:color w:val="FF0000"/>
        </w:rPr>
      </w:pPr>
      <w:commentRangeStart w:id="14"/>
      <w:r w:rsidRPr="0020168A">
        <w:rPr>
          <w:i/>
          <w:iCs/>
          <w:color w:val="FF0000"/>
        </w:rPr>
        <w:t>É admitida a subcontratação parcial do objeto, nas seguintes condições:</w:t>
      </w:r>
    </w:p>
    <w:p w14:paraId="6E4FDFBE" w14:textId="77777777" w:rsidR="006D5FA5" w:rsidRPr="0020168A" w:rsidRDefault="006D5FA5" w:rsidP="00AB6C7B">
      <w:pPr>
        <w:pStyle w:val="Nvel3-R"/>
        <w:spacing w:afterLines="120" w:after="288" w:line="312" w:lineRule="auto"/>
        <w:ind w:left="170" w:firstLine="709"/>
      </w:pPr>
      <w:r w:rsidRPr="0020168A">
        <w:t>É vedada a subcontratação completa ou da parcela principal do objeto da contratação, a qual consiste em: (...)</w:t>
      </w:r>
    </w:p>
    <w:p w14:paraId="0947630E" w14:textId="77777777" w:rsidR="006D5FA5" w:rsidRPr="0020168A" w:rsidRDefault="006D5FA5" w:rsidP="00AB6C7B">
      <w:pPr>
        <w:pStyle w:val="Nvel3-R"/>
        <w:spacing w:afterLines="120" w:after="288" w:line="312" w:lineRule="auto"/>
        <w:ind w:left="170" w:firstLine="709"/>
      </w:pPr>
      <w:r w:rsidRPr="0020168A">
        <w:t>A subcontratação fica limitada a ... [parcela permitida/percentual]</w:t>
      </w:r>
    </w:p>
    <w:p w14:paraId="12AFBA46"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O contrato oferece maior detalhamento das regras que serão aplicadas em relação à subcontratação.</w:t>
      </w:r>
      <w:commentRangeEnd w:id="14"/>
      <w:r w:rsidR="002C42F6" w:rsidRPr="0020168A">
        <w:rPr>
          <w:rStyle w:val="Refdecomentrio"/>
          <w:color w:val="auto"/>
        </w:rPr>
        <w:commentReference w:id="14"/>
      </w:r>
    </w:p>
    <w:p w14:paraId="1D9C7561" w14:textId="77777777" w:rsidR="006D5FA5" w:rsidRPr="0020168A" w:rsidRDefault="006D5FA5" w:rsidP="008A7FB7">
      <w:pPr>
        <w:pStyle w:val="Nvel1-SemNum"/>
        <w:spacing w:before="120" w:afterLines="120" w:after="288" w:line="312" w:lineRule="auto"/>
        <w:rPr>
          <w:color w:val="auto"/>
        </w:rPr>
      </w:pPr>
      <w:commentRangeStart w:id="15"/>
      <w:r w:rsidRPr="0020168A">
        <w:rPr>
          <w:color w:val="auto"/>
        </w:rPr>
        <w:t>Garantia da contratação</w:t>
      </w:r>
      <w:commentRangeEnd w:id="15"/>
      <w:r w:rsidR="00FE7938" w:rsidRPr="0020168A">
        <w:rPr>
          <w:rStyle w:val="Refdecomentrio"/>
          <w:rFonts w:eastAsiaTheme="minorEastAsia"/>
          <w:b w:val="0"/>
          <w:bCs w:val="0"/>
          <w:color w:val="auto"/>
        </w:rPr>
        <w:commentReference w:id="15"/>
      </w:r>
    </w:p>
    <w:p w14:paraId="164FC2D0" w14:textId="39D9652D" w:rsidR="006D5FA5" w:rsidRPr="0020168A" w:rsidRDefault="006D5FA5" w:rsidP="00825882">
      <w:pPr>
        <w:pStyle w:val="Nvel2-Red"/>
        <w:spacing w:afterLines="120" w:after="288" w:line="312" w:lineRule="auto"/>
        <w:ind w:firstLine="709"/>
      </w:pPr>
      <w:r w:rsidRPr="0020168A">
        <w:t xml:space="preserve">Não haverá exigência da garantia da contratação dos </w:t>
      </w:r>
      <w:hyperlink r:id="rId17" w:anchor="art96" w:history="1">
        <w:r w:rsidRPr="0020168A">
          <w:rPr>
            <w:rStyle w:val="Hyperlink"/>
          </w:rPr>
          <w:t>artigos 96 e seguintes da Lei nº 14.133, de 2021</w:t>
        </w:r>
      </w:hyperlink>
      <w:r w:rsidRPr="0020168A">
        <w:t>, pelas razões constantes do Estudo Técnico Preliminar.</w:t>
      </w:r>
    </w:p>
    <w:p w14:paraId="0CF15E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2BDBD20" w14:textId="0A176974" w:rsidR="006D5FA5" w:rsidRPr="0020168A" w:rsidRDefault="006D5FA5" w:rsidP="00825882">
      <w:pPr>
        <w:pStyle w:val="Nvel2-Red"/>
        <w:spacing w:afterLines="120" w:after="288" w:line="312" w:lineRule="auto"/>
        <w:ind w:firstLine="709"/>
        <w:rPr>
          <w:b/>
          <w:bCs/>
          <w:u w:val="single"/>
        </w:rPr>
      </w:pPr>
      <w:r w:rsidRPr="0020168A">
        <w:t xml:space="preserve">Será exigida a garantia da contratação de que tratam os </w:t>
      </w:r>
      <w:hyperlink r:id="rId18" w:anchor="art96" w:history="1">
        <w:r w:rsidRPr="0020168A">
          <w:rPr>
            <w:rStyle w:val="Hyperlink"/>
          </w:rPr>
          <w:t>arts. 96 e seguintes da Lei nº 14.133, de 2021</w:t>
        </w:r>
      </w:hyperlink>
      <w:r w:rsidRPr="0020168A">
        <w:t>, no percentual de ...% do valor contratual, conforme regras previstas no contrato.</w:t>
      </w:r>
    </w:p>
    <w:p w14:paraId="640D35F6" w14:textId="77777777" w:rsidR="006D5FA5" w:rsidRPr="0020168A" w:rsidRDefault="006D5FA5" w:rsidP="00AB6C7B">
      <w:pPr>
        <w:pStyle w:val="Nvel3-R"/>
        <w:spacing w:afterLines="120" w:after="288" w:line="312" w:lineRule="auto"/>
        <w:ind w:left="170" w:firstLine="709"/>
      </w:pPr>
      <w:r w:rsidRPr="0020168A">
        <w:t>A garantia nas modalidades caução e fiança bancária deverá ser prestada em até XXXXXXX dias após XXXXXX [autorização da dispensa] OU [notificação] OU [assinatura do contrato] OU [outros – especificar]</w:t>
      </w:r>
    </w:p>
    <w:p w14:paraId="69DC0731" w14:textId="77777777" w:rsidR="006D5FA5" w:rsidRPr="0020168A" w:rsidRDefault="006D5FA5" w:rsidP="00AB6C7B">
      <w:pPr>
        <w:pStyle w:val="Nvel3-R"/>
        <w:spacing w:afterLines="120" w:after="288" w:line="312" w:lineRule="auto"/>
        <w:ind w:left="170" w:firstLine="709"/>
      </w:pPr>
      <w:r w:rsidRPr="0020168A">
        <w:lastRenderedPageBreak/>
        <w:t xml:space="preserve">No caso de seguro-garantia sua apresentação deverá ocorrer, no máximo, até a data de assinatura do contrato.  </w:t>
      </w:r>
    </w:p>
    <w:p w14:paraId="390CC110" w14:textId="77777777" w:rsidR="006D5FA5" w:rsidRPr="0020168A" w:rsidRDefault="006D5FA5" w:rsidP="00825882">
      <w:pPr>
        <w:pStyle w:val="Nivel2"/>
        <w:spacing w:afterLines="120" w:after="288" w:line="312" w:lineRule="auto"/>
        <w:ind w:firstLine="709"/>
        <w:rPr>
          <w:i/>
          <w:iCs/>
          <w:color w:val="FF0000"/>
        </w:rPr>
      </w:pPr>
      <w:r w:rsidRPr="0020168A">
        <w:rPr>
          <w:i/>
          <w:iCs/>
          <w:color w:val="FF0000"/>
        </w:rPr>
        <w:t>O contrato oferece maior detalhamento das regras que serão aplicadas em relação à garantia da contratação.</w:t>
      </w:r>
    </w:p>
    <w:p w14:paraId="58CF1D52" w14:textId="77777777" w:rsidR="006D5FA5" w:rsidRPr="0020168A" w:rsidRDefault="006D5FA5" w:rsidP="003878C9">
      <w:pPr>
        <w:pStyle w:val="Nivel01"/>
        <w:spacing w:before="120" w:afterLines="120" w:after="288" w:line="312" w:lineRule="auto"/>
      </w:pPr>
      <w:commentRangeStart w:id="16"/>
      <w:r w:rsidRPr="0020168A">
        <w:t>MODELO DE EXECUÇÃO DO OBJETO</w:t>
      </w:r>
      <w:commentRangeEnd w:id="16"/>
      <w:r w:rsidR="00FE7938" w:rsidRPr="0020168A">
        <w:rPr>
          <w:rStyle w:val="Refdecomentrio"/>
          <w:rFonts w:eastAsiaTheme="minorEastAsia"/>
          <w:b w:val="0"/>
          <w:bCs w:val="0"/>
        </w:rPr>
        <w:commentReference w:id="16"/>
      </w:r>
    </w:p>
    <w:p w14:paraId="770BF0CD" w14:textId="77777777" w:rsidR="006D5FA5" w:rsidRPr="0020168A" w:rsidRDefault="006D5FA5" w:rsidP="008A7FB7">
      <w:pPr>
        <w:pStyle w:val="Nvel1-SemNum"/>
        <w:spacing w:before="120" w:afterLines="120" w:after="288" w:line="312" w:lineRule="auto"/>
        <w:rPr>
          <w:color w:val="000000" w:themeColor="text1"/>
        </w:rPr>
      </w:pPr>
      <w:r w:rsidRPr="0020168A">
        <w:rPr>
          <w:color w:val="000000" w:themeColor="text1"/>
        </w:rPr>
        <w:t>Condições de Entrega</w:t>
      </w:r>
    </w:p>
    <w:p w14:paraId="2021D977" w14:textId="77777777" w:rsidR="006D5FA5" w:rsidRPr="0020168A" w:rsidRDefault="006D5FA5" w:rsidP="00825882">
      <w:pPr>
        <w:pStyle w:val="Nvel2-Red"/>
        <w:spacing w:afterLines="120" w:after="288" w:line="312" w:lineRule="auto"/>
        <w:ind w:firstLine="709"/>
      </w:pPr>
      <w:r w:rsidRPr="0020168A">
        <w:t xml:space="preserve">O prazo de entrega dos bens é de ......... dias, contados do(a) ................................, em remessa única. </w:t>
      </w:r>
    </w:p>
    <w:p w14:paraId="4DA080C6"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178FDE7" w14:textId="77777777" w:rsidR="006D5FA5" w:rsidRPr="0020168A" w:rsidRDefault="006D5FA5" w:rsidP="00825882">
      <w:pPr>
        <w:pStyle w:val="Nvel2-Red"/>
        <w:spacing w:afterLines="120" w:after="288" w:line="312" w:lineRule="auto"/>
        <w:ind w:firstLine="709"/>
      </w:pPr>
      <w:commentRangeStart w:id="17"/>
      <w:r w:rsidRPr="0020168A">
        <w:t>As parcelas serão entregues nos seguintes prazos e condições:</w:t>
      </w:r>
      <w:commentRangeEnd w:id="17"/>
      <w:r w:rsidR="00DC04BF" w:rsidRPr="0020168A">
        <w:rPr>
          <w:rStyle w:val="Refdecomentrio"/>
          <w:i w:val="0"/>
          <w:iCs w:val="0"/>
          <w:color w:val="auto"/>
        </w:rPr>
        <w:commentReference w:id="17"/>
      </w:r>
    </w:p>
    <w:tbl>
      <w:tblPr>
        <w:tblStyle w:val="Tabelacomgrade"/>
        <w:tblW w:w="0" w:type="auto"/>
        <w:tblLook w:val="04A0" w:firstRow="1" w:lastRow="0" w:firstColumn="1" w:lastColumn="0" w:noHBand="0" w:noVBand="1"/>
      </w:tblPr>
      <w:tblGrid>
        <w:gridCol w:w="1413"/>
        <w:gridCol w:w="4627"/>
        <w:gridCol w:w="3021"/>
      </w:tblGrid>
      <w:tr w:rsidR="006D5FA5" w:rsidRPr="0020168A" w14:paraId="009BF1CA" w14:textId="77777777" w:rsidTr="00AB6588">
        <w:tc>
          <w:tcPr>
            <w:tcW w:w="1413" w:type="dxa"/>
          </w:tcPr>
          <w:p w14:paraId="39B155D1"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Parcela</w:t>
            </w:r>
          </w:p>
        </w:tc>
        <w:tc>
          <w:tcPr>
            <w:tcW w:w="4627" w:type="dxa"/>
          </w:tcPr>
          <w:p w14:paraId="63361707"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Composição da parcela</w:t>
            </w:r>
          </w:p>
        </w:tc>
        <w:tc>
          <w:tcPr>
            <w:tcW w:w="3021" w:type="dxa"/>
          </w:tcPr>
          <w:p w14:paraId="2D1E5B29"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Prazo de entrega</w:t>
            </w:r>
          </w:p>
        </w:tc>
      </w:tr>
      <w:tr w:rsidR="006D5FA5" w:rsidRPr="0020168A" w14:paraId="782308A1" w14:textId="77777777" w:rsidTr="00AB6588">
        <w:tc>
          <w:tcPr>
            <w:tcW w:w="1413" w:type="dxa"/>
          </w:tcPr>
          <w:p w14:paraId="79978734"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1ª</w:t>
            </w:r>
          </w:p>
        </w:tc>
        <w:tc>
          <w:tcPr>
            <w:tcW w:w="4627" w:type="dxa"/>
          </w:tcPr>
          <w:p w14:paraId="452AD844"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17B7902F"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0294BE6D" w14:textId="77777777" w:rsidTr="00AB6588">
        <w:tc>
          <w:tcPr>
            <w:tcW w:w="1413" w:type="dxa"/>
          </w:tcPr>
          <w:p w14:paraId="730EF31C"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2ª</w:t>
            </w:r>
          </w:p>
        </w:tc>
        <w:tc>
          <w:tcPr>
            <w:tcW w:w="4627" w:type="dxa"/>
          </w:tcPr>
          <w:p w14:paraId="1F91654C"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27E7CC48"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74A5746D" w14:textId="77777777" w:rsidTr="00AB6588">
        <w:tc>
          <w:tcPr>
            <w:tcW w:w="1413" w:type="dxa"/>
          </w:tcPr>
          <w:p w14:paraId="1F5A0E07"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3ª</w:t>
            </w:r>
          </w:p>
        </w:tc>
        <w:tc>
          <w:tcPr>
            <w:tcW w:w="4627" w:type="dxa"/>
          </w:tcPr>
          <w:p w14:paraId="5CD8DF63"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06FEB654"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03410E53" w14:textId="77777777" w:rsidTr="00AB6588">
        <w:tc>
          <w:tcPr>
            <w:tcW w:w="1413" w:type="dxa"/>
          </w:tcPr>
          <w:p w14:paraId="0A70777B"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w:t>
            </w:r>
          </w:p>
        </w:tc>
        <w:tc>
          <w:tcPr>
            <w:tcW w:w="4627" w:type="dxa"/>
          </w:tcPr>
          <w:p w14:paraId="17A46328"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187CB539" w14:textId="77777777" w:rsidR="006D5FA5" w:rsidRPr="0020168A" w:rsidRDefault="006D5FA5" w:rsidP="003878C9">
            <w:pPr>
              <w:spacing w:before="120" w:afterLines="120" w:after="288" w:line="312" w:lineRule="auto"/>
              <w:rPr>
                <w:rFonts w:ascii="Arial" w:hAnsi="Arial" w:cs="Arial"/>
                <w:color w:val="FF0000"/>
                <w:sz w:val="20"/>
                <w:szCs w:val="20"/>
              </w:rPr>
            </w:pPr>
          </w:p>
        </w:tc>
      </w:tr>
    </w:tbl>
    <w:p w14:paraId="6E01A54C" w14:textId="77777777" w:rsidR="00BB55E0" w:rsidRPr="0020168A" w:rsidRDefault="00BB55E0" w:rsidP="00BB55E0">
      <w:pPr>
        <w:pStyle w:val="Nvel2-Red"/>
        <w:numPr>
          <w:ilvl w:val="0"/>
          <w:numId w:val="0"/>
        </w:numPr>
        <w:spacing w:afterLines="120" w:after="288" w:line="312" w:lineRule="auto"/>
        <w:ind w:left="709"/>
      </w:pPr>
    </w:p>
    <w:p w14:paraId="32E329B2" w14:textId="710F2B6B" w:rsidR="006D5FA5" w:rsidRPr="0020168A" w:rsidRDefault="006D5FA5" w:rsidP="00825882">
      <w:pPr>
        <w:pStyle w:val="Nvel2-Red"/>
        <w:spacing w:afterLines="120" w:after="288" w:line="312" w:lineRule="auto"/>
        <w:ind w:firstLine="709"/>
      </w:pPr>
      <w:r w:rsidRPr="0020168A">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4FC34F7B" w14:textId="77777777" w:rsidR="006D5FA5" w:rsidRPr="0020168A" w:rsidRDefault="006D5FA5" w:rsidP="00825882">
      <w:pPr>
        <w:pStyle w:val="Nivel2"/>
        <w:spacing w:afterLines="120" w:after="288" w:line="312" w:lineRule="auto"/>
        <w:ind w:firstLine="709"/>
      </w:pPr>
      <w:commentRangeStart w:id="18"/>
      <w:r w:rsidRPr="0020168A">
        <w:t>Os bens deverão ser entregues no seguinte endereço [...]</w:t>
      </w:r>
      <w:commentRangeEnd w:id="18"/>
      <w:r w:rsidR="0032398B" w:rsidRPr="0020168A">
        <w:rPr>
          <w:rStyle w:val="Refdecomentrio"/>
          <w:color w:val="auto"/>
        </w:rPr>
        <w:commentReference w:id="18"/>
      </w:r>
    </w:p>
    <w:p w14:paraId="66D0F148" w14:textId="77777777" w:rsidR="006D5FA5" w:rsidRPr="0020168A" w:rsidRDefault="006D5FA5" w:rsidP="00825882">
      <w:pPr>
        <w:pStyle w:val="Nvel2-Red"/>
        <w:spacing w:afterLines="120" w:after="288" w:line="312" w:lineRule="auto"/>
        <w:ind w:firstLine="709"/>
      </w:pPr>
      <w:r w:rsidRPr="0020168A">
        <w:t>No caso de produtos perecíveis, o prazo de validade na data da entrega não poderá ser inferior a ...... (......) (dias ou meses ou anos), ou a (metade, um terço, dois terços etc.) do prazo total recomendado pelo fabricante.</w:t>
      </w:r>
    </w:p>
    <w:p w14:paraId="78C55602" w14:textId="77777777" w:rsidR="006D5FA5" w:rsidRPr="0020168A" w:rsidRDefault="006D5FA5" w:rsidP="008A7FB7">
      <w:pPr>
        <w:pStyle w:val="Nvel1-SemNum"/>
        <w:spacing w:before="120" w:afterLines="120" w:after="288" w:line="312" w:lineRule="auto"/>
        <w:rPr>
          <w:color w:val="auto"/>
        </w:rPr>
      </w:pPr>
      <w:commentRangeStart w:id="19"/>
      <w:r w:rsidRPr="0020168A">
        <w:rPr>
          <w:color w:val="auto"/>
        </w:rPr>
        <w:lastRenderedPageBreak/>
        <w:t xml:space="preserve">Garantia, manutenção e assistência técnica </w:t>
      </w:r>
      <w:commentRangeEnd w:id="19"/>
      <w:r w:rsidR="005C3A49" w:rsidRPr="0020168A">
        <w:rPr>
          <w:rStyle w:val="Refdecomentrio"/>
          <w:rFonts w:eastAsiaTheme="minorEastAsia"/>
          <w:b w:val="0"/>
          <w:bCs w:val="0"/>
          <w:color w:val="auto"/>
        </w:rPr>
        <w:commentReference w:id="19"/>
      </w:r>
    </w:p>
    <w:p w14:paraId="3D8CB0F0" w14:textId="77777777" w:rsidR="006D5FA5" w:rsidRPr="0020168A" w:rsidRDefault="006D5FA5" w:rsidP="003878C9">
      <w:pPr>
        <w:pStyle w:val="Nivel2"/>
        <w:spacing w:afterLines="120" w:after="288" w:line="312" w:lineRule="auto"/>
      </w:pPr>
      <w:commentRangeStart w:id="20"/>
      <w:r w:rsidRPr="0020168A">
        <w:t>O prazo de garantia é aquele estabelecido na Lei nº 8.078, de 11 de setembro de 1990 (Código de Defesa do Consumidor)</w:t>
      </w:r>
      <w:commentRangeEnd w:id="20"/>
      <w:r w:rsidR="005C3A49" w:rsidRPr="0020168A">
        <w:rPr>
          <w:rStyle w:val="Refdecomentrio"/>
          <w:color w:val="auto"/>
        </w:rPr>
        <w:commentReference w:id="20"/>
      </w:r>
    </w:p>
    <w:p w14:paraId="596CAD52"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3941FD3A" w14:textId="77777777" w:rsidR="006D5FA5" w:rsidRPr="0020168A" w:rsidRDefault="006D5FA5" w:rsidP="00825882">
      <w:pPr>
        <w:pStyle w:val="Nvel2-Red"/>
        <w:spacing w:afterLines="120" w:after="288" w:line="312" w:lineRule="auto"/>
        <w:ind w:firstLine="709"/>
      </w:pPr>
      <w:commentRangeStart w:id="21"/>
      <w:r w:rsidRPr="0020168A">
        <w:t xml:space="preserve">O prazo de garantia contratual dos bens, complementar à garantia legal, será de, no mínimo, ___ (____) meses, contado a partir do primeiro dia útil subsequente à data do recebimento definitivo do objeto. </w:t>
      </w:r>
    </w:p>
    <w:p w14:paraId="1579136A" w14:textId="77777777" w:rsidR="006D5FA5" w:rsidRPr="0020168A" w:rsidRDefault="006D5FA5" w:rsidP="00825882">
      <w:pPr>
        <w:pStyle w:val="Nvel2-Red"/>
        <w:spacing w:afterLines="120" w:after="288" w:line="312" w:lineRule="auto"/>
        <w:ind w:firstLine="709"/>
      </w:pPr>
      <w:r w:rsidRPr="0020168A">
        <w:t xml:space="preserve">Caso o prazo da garantia oferecida pelo fabricante seja inferior ao estabelecido nesta cláusula, o fornecedor deverá complementar a garantia do bem ofertado pelo período restante. </w:t>
      </w:r>
      <w:commentRangeEnd w:id="21"/>
      <w:r w:rsidR="00B322F2" w:rsidRPr="0020168A">
        <w:rPr>
          <w:rStyle w:val="Refdecomentrio"/>
          <w:i w:val="0"/>
          <w:iCs w:val="0"/>
          <w:color w:val="auto"/>
        </w:rPr>
        <w:commentReference w:id="21"/>
      </w:r>
    </w:p>
    <w:p w14:paraId="60EA74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E99294F" w14:textId="77777777" w:rsidR="006D5FA5" w:rsidRPr="0020168A" w:rsidRDefault="006D5FA5" w:rsidP="00825882">
      <w:pPr>
        <w:pStyle w:val="Nvel2-Red"/>
        <w:spacing w:afterLines="120" w:after="288" w:line="312" w:lineRule="auto"/>
        <w:ind w:firstLine="709"/>
      </w:pPr>
      <w:commentRangeStart w:id="22"/>
      <w:r w:rsidRPr="0020168A">
        <w:t xml:space="preserve">O prazo de garantia contratual dos bens, complementar à garantia legal, é de, no mínimo, __ (____) meses, ou pelo prazo fornecido pelo fabricante, se superior, contado a partir do primeiro dia útil subsequente à data do recebimento definitivo do objeto. </w:t>
      </w:r>
      <w:commentRangeEnd w:id="22"/>
      <w:r w:rsidR="00B322F2" w:rsidRPr="0020168A">
        <w:rPr>
          <w:rStyle w:val="Refdecomentrio"/>
          <w:i w:val="0"/>
          <w:iCs w:val="0"/>
          <w:color w:val="auto"/>
        </w:rPr>
        <w:commentReference w:id="22"/>
      </w:r>
    </w:p>
    <w:p w14:paraId="5B4CFCFF" w14:textId="77777777" w:rsidR="006D5FA5" w:rsidRPr="0020168A" w:rsidRDefault="006D5FA5" w:rsidP="00825882">
      <w:pPr>
        <w:pStyle w:val="Nvel2-Red"/>
        <w:spacing w:afterLines="120" w:after="288" w:line="312" w:lineRule="auto"/>
        <w:ind w:firstLine="709"/>
      </w:pPr>
      <w:commentRangeStart w:id="23"/>
      <w:r w:rsidRPr="0020168A">
        <w:t xml:space="preserve">A garantia será prestada com vistas a manter os equipamentos fornecidos em perfeitas condições de uso, sem qualquer ônus ou custo adicional para o Contratante. </w:t>
      </w:r>
    </w:p>
    <w:p w14:paraId="3392AC10" w14:textId="77777777" w:rsidR="006D5FA5" w:rsidRPr="0020168A" w:rsidRDefault="006D5FA5" w:rsidP="00825882">
      <w:pPr>
        <w:pStyle w:val="Nvel2-Red"/>
        <w:spacing w:afterLines="120" w:after="288" w:line="312" w:lineRule="auto"/>
        <w:ind w:firstLine="709"/>
      </w:pPr>
      <w:r w:rsidRPr="0020168A">
        <w:t xml:space="preserve">A garantia abrange a realização da manutenção corretiva dos bens pelo próprio Contratado, ou, se for o caso, por meio de assistência técnica autorizada, de acordo com as normas técnicas específicas. </w:t>
      </w:r>
    </w:p>
    <w:p w14:paraId="1CDFAB18" w14:textId="77777777" w:rsidR="006D5FA5" w:rsidRPr="0020168A" w:rsidRDefault="006D5FA5" w:rsidP="00825882">
      <w:pPr>
        <w:pStyle w:val="Nvel2-Red"/>
        <w:spacing w:afterLines="120" w:after="288" w:line="312" w:lineRule="auto"/>
        <w:ind w:firstLine="709"/>
      </w:pPr>
      <w:r w:rsidRPr="0020168A">
        <w:t xml:space="preserve">Entende-se por manutenção corretiva aquela destinada a corrigir os defeitos apresentados pelos bens, compreendendo a substituição de peças, a realização de ajustes, reparos e correções necessárias. </w:t>
      </w:r>
    </w:p>
    <w:p w14:paraId="4BB383EC" w14:textId="77777777" w:rsidR="006D5FA5" w:rsidRPr="0020168A" w:rsidRDefault="006D5FA5" w:rsidP="00825882">
      <w:pPr>
        <w:pStyle w:val="Nvel2-Red"/>
        <w:spacing w:afterLines="120" w:after="288" w:line="312" w:lineRule="auto"/>
        <w:ind w:firstLine="709"/>
      </w:pPr>
      <w:r w:rsidRPr="0020168A">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commentRangeEnd w:id="23"/>
      <w:r w:rsidR="00B1782E" w:rsidRPr="0020168A">
        <w:rPr>
          <w:rStyle w:val="Refdecomentrio"/>
          <w:i w:val="0"/>
          <w:iCs w:val="0"/>
          <w:color w:val="auto"/>
        </w:rPr>
        <w:commentReference w:id="23"/>
      </w:r>
    </w:p>
    <w:p w14:paraId="40D8C429" w14:textId="77777777" w:rsidR="006D5FA5" w:rsidRPr="0020168A" w:rsidRDefault="006D5FA5" w:rsidP="00825882">
      <w:pPr>
        <w:pStyle w:val="Nvel2-Red"/>
        <w:spacing w:afterLines="120" w:after="288" w:line="312" w:lineRule="auto"/>
        <w:ind w:firstLine="709"/>
      </w:pPr>
      <w:commentRangeStart w:id="24"/>
      <w:r w:rsidRPr="0020168A">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56EA210D" w14:textId="77777777" w:rsidR="006D5FA5" w:rsidRPr="0020168A" w:rsidRDefault="006D5FA5" w:rsidP="00825882">
      <w:pPr>
        <w:pStyle w:val="Nvel2-Red"/>
        <w:spacing w:afterLines="120" w:after="288" w:line="312" w:lineRule="auto"/>
        <w:ind w:firstLine="709"/>
      </w:pPr>
      <w:r w:rsidRPr="0020168A">
        <w:t xml:space="preserve">O prazo indicado no subitem anterior, durante seu transcurso, poderá ser prorrogado uma única vez, por igual período, mediante solicitação escrita e justificada do Contratado, aceita pelo Contratante. </w:t>
      </w:r>
    </w:p>
    <w:p w14:paraId="6F02C67D" w14:textId="77777777" w:rsidR="006D5FA5" w:rsidRPr="0020168A" w:rsidRDefault="006D5FA5" w:rsidP="00825882">
      <w:pPr>
        <w:pStyle w:val="Nvel2-Red"/>
        <w:spacing w:afterLines="120" w:after="288" w:line="312" w:lineRule="auto"/>
        <w:ind w:firstLine="709"/>
      </w:pPr>
      <w:r w:rsidRPr="0020168A">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8859049" w14:textId="77777777" w:rsidR="006D5FA5" w:rsidRPr="0020168A" w:rsidRDefault="006D5FA5" w:rsidP="00825882">
      <w:pPr>
        <w:pStyle w:val="Nvel2-Red"/>
        <w:spacing w:afterLines="120" w:after="288" w:line="312" w:lineRule="auto"/>
        <w:ind w:firstLine="709"/>
      </w:pPr>
      <w:r w:rsidRPr="0020168A">
        <w:lastRenderedPageBreak/>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16FD297F" w14:textId="77777777" w:rsidR="006D5FA5" w:rsidRPr="0020168A" w:rsidRDefault="006D5FA5" w:rsidP="00825882">
      <w:pPr>
        <w:pStyle w:val="Nvel2-Red"/>
        <w:spacing w:afterLines="120" w:after="288" w:line="312" w:lineRule="auto"/>
        <w:ind w:firstLine="709"/>
      </w:pPr>
      <w:r w:rsidRPr="0020168A">
        <w:t xml:space="preserve">O custo referente ao transporte dos equipamentos cobertos pela garantia será de responsabilidade do Contratado. </w:t>
      </w:r>
    </w:p>
    <w:p w14:paraId="092DB2F9" w14:textId="77777777" w:rsidR="006D5FA5" w:rsidRPr="0020168A" w:rsidRDefault="006D5FA5" w:rsidP="00825882">
      <w:pPr>
        <w:pStyle w:val="Nvel2-Red"/>
        <w:spacing w:afterLines="120" w:after="288" w:line="312" w:lineRule="auto"/>
        <w:ind w:firstLine="709"/>
      </w:pPr>
      <w:r w:rsidRPr="0020168A">
        <w:t>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24"/>
      <w:r w:rsidR="00487F0F" w:rsidRPr="0020168A">
        <w:rPr>
          <w:rStyle w:val="Refdecomentrio"/>
          <w:i w:val="0"/>
          <w:iCs w:val="0"/>
          <w:color w:val="auto"/>
        </w:rPr>
        <w:commentReference w:id="24"/>
      </w:r>
    </w:p>
    <w:p w14:paraId="29C1E85C" w14:textId="77777777" w:rsidR="006D5FA5" w:rsidRPr="0020168A" w:rsidRDefault="006D5FA5" w:rsidP="003878C9">
      <w:pPr>
        <w:pStyle w:val="Nivel01"/>
        <w:spacing w:before="120" w:afterLines="120" w:after="288" w:line="312" w:lineRule="auto"/>
      </w:pPr>
      <w:r w:rsidRPr="0020168A">
        <w:t>MODELO DE GESTÃO DO CONTRATO</w:t>
      </w:r>
    </w:p>
    <w:p w14:paraId="0EFBC859" w14:textId="77777777" w:rsidR="006D5FA5" w:rsidRPr="0020168A" w:rsidRDefault="006D5FA5" w:rsidP="00825882">
      <w:pPr>
        <w:pStyle w:val="Nivel2"/>
        <w:spacing w:afterLines="120" w:after="288" w:line="312" w:lineRule="auto"/>
        <w:ind w:firstLine="709"/>
      </w:pPr>
      <w:r w:rsidRPr="0020168A">
        <w:rPr>
          <w:rFonts w:eastAsia="Arial"/>
          <w:color w:val="auto"/>
        </w:rPr>
        <w:t>O contrato deverá ser executado fielmente pelas partes, de acordo com as cláusulas avençadas e as normas da Lei nº 14.133, de 2021, e cada parte responderá pelas consequências de sua inexecução total ou parcial.</w:t>
      </w:r>
    </w:p>
    <w:p w14:paraId="6C41B746" w14:textId="77777777" w:rsidR="006D5FA5" w:rsidRPr="0020168A" w:rsidRDefault="006D5FA5" w:rsidP="00825882">
      <w:pPr>
        <w:pStyle w:val="Nivel2"/>
        <w:spacing w:afterLines="120" w:after="288" w:line="312" w:lineRule="auto"/>
        <w:ind w:firstLine="709"/>
      </w:pPr>
      <w:r w:rsidRPr="0020168A">
        <w:t>Em caso de impedimento, ordem de paralisação ou suspensão do contrato, o cronograma de execução será prorrogado automaticamente pelo tempo correspondente, anotadas tais circunstâncias mediante simples apostila.</w:t>
      </w:r>
    </w:p>
    <w:p w14:paraId="3020FA6E" w14:textId="77777777" w:rsidR="006D5FA5" w:rsidRPr="0020168A" w:rsidRDefault="006D5FA5" w:rsidP="00825882">
      <w:pPr>
        <w:pStyle w:val="Nivel2"/>
        <w:spacing w:afterLines="120" w:after="288" w:line="312" w:lineRule="auto"/>
        <w:ind w:firstLine="709"/>
      </w:pPr>
      <w:r w:rsidRPr="0020168A">
        <w:t>As comunicações entre o órgão ou entidade e a contratada devem ser realizadas por escrito sempre que o ato exigir tal formalidade, admitindo-se o uso de mensagem eletrônica para esse fim.</w:t>
      </w:r>
    </w:p>
    <w:p w14:paraId="7C342D7E" w14:textId="77777777" w:rsidR="006D5FA5" w:rsidRPr="0020168A" w:rsidRDefault="006D5FA5" w:rsidP="00825882">
      <w:pPr>
        <w:pStyle w:val="Nivel2"/>
        <w:spacing w:afterLines="120" w:after="288" w:line="312" w:lineRule="auto"/>
        <w:ind w:firstLine="709"/>
      </w:pPr>
      <w:r w:rsidRPr="0020168A">
        <w:t>O órgão ou entidade poderá convocar representante da empresa para adoção de providências que devam ser cumpridas de imediato.</w:t>
      </w:r>
    </w:p>
    <w:p w14:paraId="78C22B50" w14:textId="77777777" w:rsidR="006D5FA5" w:rsidRPr="0020168A" w:rsidRDefault="006D5FA5" w:rsidP="00825882">
      <w:pPr>
        <w:pStyle w:val="Nvel2-Red"/>
        <w:spacing w:afterLines="120" w:after="288" w:line="312" w:lineRule="auto"/>
        <w:ind w:firstLine="709"/>
      </w:pPr>
      <w:r w:rsidRPr="0020168A">
        <w:t>Após a assinatura do contrato ou instrumento equivalente</w:t>
      </w:r>
      <w:r w:rsidRPr="0020168A">
        <w:rPr>
          <w:strike/>
        </w:rPr>
        <w:t>,</w:t>
      </w:r>
      <w:r w:rsidRPr="0020168A">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0495AC" w14:textId="4FC0E00A" w:rsidR="006D5FA5" w:rsidRPr="0020168A" w:rsidRDefault="006D5FA5" w:rsidP="00825882">
      <w:pPr>
        <w:pStyle w:val="Nivel2"/>
        <w:spacing w:afterLines="120" w:after="288" w:line="312" w:lineRule="auto"/>
        <w:ind w:firstLine="709"/>
      </w:pPr>
      <w:commentRangeStart w:id="25"/>
      <w:r w:rsidRPr="0020168A">
        <w:t>A execução do contrato deverá ser acompanhada e fiscalizada pelo(s) fiscal(</w:t>
      </w:r>
      <w:proofErr w:type="spellStart"/>
      <w:r w:rsidRPr="0020168A">
        <w:t>is</w:t>
      </w:r>
      <w:proofErr w:type="spellEnd"/>
      <w:r w:rsidRPr="0020168A">
        <w:t>) do contrato, ou pelos respectivos substitutos (</w:t>
      </w:r>
      <w:hyperlink r:id="rId19" w:anchor="art117" w:history="1">
        <w:r w:rsidRPr="0020168A">
          <w:rPr>
            <w:rStyle w:val="Hyperlink"/>
          </w:rPr>
          <w:t>Lei nº 14.133, de 2021, art. 117, caput</w:t>
        </w:r>
      </w:hyperlink>
      <w:r w:rsidRPr="0020168A">
        <w:t>).</w:t>
      </w:r>
    </w:p>
    <w:p w14:paraId="6F5BEBC1" w14:textId="77777777" w:rsidR="006D5FA5" w:rsidRPr="0020168A" w:rsidRDefault="006D5FA5" w:rsidP="00825882">
      <w:pPr>
        <w:pStyle w:val="Nivel2"/>
        <w:spacing w:afterLines="120" w:after="288" w:line="312" w:lineRule="auto"/>
        <w:ind w:firstLine="709"/>
      </w:pPr>
      <w:r w:rsidRPr="0020168A">
        <w:t>O fiscal técnico do contrato acompanhará a execução do contrato, para que sejam cumpridas todas as condições estabelecidas no contrato, de modo a assegurar os melhores resultados para a Administração. (Decreto nº 11.246, de 2022, art. 22, VI);</w:t>
      </w:r>
    </w:p>
    <w:p w14:paraId="347040FA" w14:textId="6AD84C9D" w:rsidR="006D5FA5" w:rsidRPr="0020168A" w:rsidRDefault="006D5FA5" w:rsidP="00AB6C7B">
      <w:pPr>
        <w:pStyle w:val="Nivel3"/>
        <w:spacing w:afterLines="120" w:after="288" w:line="312" w:lineRule="auto"/>
        <w:ind w:left="170" w:firstLine="709"/>
      </w:pPr>
      <w:r w:rsidRPr="0020168A">
        <w:t xml:space="preserve">O fiscal técnico do contrato anotará no histórico de gerenciamento do contrato todas as ocorrências relacionadas à execução do contrato, com a descrição do que for necessário para a </w:t>
      </w:r>
      <w:r w:rsidRPr="0020168A">
        <w:lastRenderedPageBreak/>
        <w:t>regularização das faltas ou dos defeitos observados. (</w:t>
      </w:r>
      <w:hyperlink r:id="rId20" w:anchor="art117§1" w:history="1">
        <w:r w:rsidRPr="0020168A">
          <w:rPr>
            <w:rStyle w:val="Hyperlink"/>
          </w:rPr>
          <w:t>Lei nº 14.133, de 2021, art. 117, §1º</w:t>
        </w:r>
      </w:hyperlink>
      <w:r w:rsidRPr="0020168A">
        <w:t xml:space="preserve">, e </w:t>
      </w:r>
      <w:hyperlink r:id="rId21" w:anchor="art22" w:history="1">
        <w:r w:rsidRPr="0020168A">
          <w:rPr>
            <w:rStyle w:val="Hyperlink"/>
          </w:rPr>
          <w:t>Decreto nº 11.246, de 2022, art. 22, II);</w:t>
        </w:r>
        <w:commentRangeEnd w:id="25"/>
        <w:r w:rsidR="00DE0476" w:rsidRPr="0020168A">
          <w:rPr>
            <w:rStyle w:val="Hyperlink"/>
            <w:sz w:val="16"/>
            <w:szCs w:val="16"/>
          </w:rPr>
          <w:commentReference w:id="25"/>
        </w:r>
      </w:hyperlink>
    </w:p>
    <w:p w14:paraId="51798605" w14:textId="5C47E42B" w:rsidR="006D5FA5" w:rsidRPr="0020168A" w:rsidRDefault="006D5FA5" w:rsidP="00AB6C7B">
      <w:pPr>
        <w:pStyle w:val="Nivel3"/>
        <w:spacing w:afterLines="120" w:after="288" w:line="312" w:lineRule="auto"/>
        <w:ind w:left="170" w:firstLine="709"/>
      </w:pPr>
      <w:r w:rsidRPr="0020168A">
        <w:t>Identificada qualquer inexatidão ou irregularidade, o fiscal técnico do contrato emitirá notificações para a correção da execução do contrato, determinando prazo para a correção. (</w:t>
      </w:r>
      <w:hyperlink r:id="rId22" w:anchor="art22" w:history="1">
        <w:r w:rsidRPr="0020168A">
          <w:rPr>
            <w:rStyle w:val="Hyperlink"/>
          </w:rPr>
          <w:t>Decreto nº 11.246, de 2022, art. 22, III</w:t>
        </w:r>
      </w:hyperlink>
      <w:r w:rsidRPr="0020168A">
        <w:t xml:space="preserve">); </w:t>
      </w:r>
    </w:p>
    <w:p w14:paraId="3E17476E" w14:textId="0882881B" w:rsidR="006D5FA5" w:rsidRPr="0020168A" w:rsidRDefault="006D5FA5" w:rsidP="00AB6C7B">
      <w:pPr>
        <w:pStyle w:val="Nivel3"/>
        <w:spacing w:afterLines="120" w:after="288" w:line="312" w:lineRule="auto"/>
        <w:ind w:left="170" w:firstLine="709"/>
      </w:pPr>
      <w:r w:rsidRPr="0020168A">
        <w:t>O fiscal técnico do contrato informará ao gestor do contato, em tempo hábil, a situação que demandar decisão ou adoção de medidas que ultrapassem sua competência, para que adote as medidas necessárias e saneadoras, se for o caso. (</w:t>
      </w:r>
      <w:hyperlink r:id="rId23" w:anchor="art22" w:history="1">
        <w:r w:rsidRPr="0020168A">
          <w:rPr>
            <w:rStyle w:val="Hyperlink"/>
          </w:rPr>
          <w:t>Decreto nº 11.246, de 2022, art. 22, IV</w:t>
        </w:r>
      </w:hyperlink>
      <w:r w:rsidRPr="0020168A">
        <w:t>).</w:t>
      </w:r>
    </w:p>
    <w:p w14:paraId="1E1C2A18" w14:textId="407D8B44" w:rsidR="006D5FA5" w:rsidRPr="0020168A" w:rsidRDefault="006D5FA5" w:rsidP="00AB6C7B">
      <w:pPr>
        <w:pStyle w:val="Nivel3"/>
        <w:spacing w:afterLines="120" w:after="288" w:line="312" w:lineRule="auto"/>
        <w:ind w:left="170" w:firstLine="709"/>
      </w:pPr>
      <w:r w:rsidRPr="0020168A">
        <w:t>No caso de ocorrências que possam inviabilizar a execução do contrato nas datas aprazadas, o fiscal técnico do contrato comunicará o fato imediatamente ao gestor do contrato. (</w:t>
      </w:r>
      <w:hyperlink r:id="rId24" w:anchor="art22" w:history="1">
        <w:r w:rsidRPr="0020168A">
          <w:rPr>
            <w:rStyle w:val="Hyperlink"/>
          </w:rPr>
          <w:t>Decreto nº 11.246, de 2022, art. 22, V</w:t>
        </w:r>
      </w:hyperlink>
      <w:r w:rsidRPr="0020168A">
        <w:t>).</w:t>
      </w:r>
    </w:p>
    <w:p w14:paraId="39879A1C" w14:textId="0635E6E5" w:rsidR="006D5FA5" w:rsidRPr="0020168A" w:rsidRDefault="006D5FA5" w:rsidP="00AB6C7B">
      <w:pPr>
        <w:pStyle w:val="Nivel3"/>
        <w:spacing w:afterLines="120" w:after="288" w:line="312" w:lineRule="auto"/>
        <w:ind w:left="170" w:firstLine="709"/>
      </w:pPr>
      <w:r w:rsidRPr="0020168A">
        <w:t xml:space="preserve">O fiscal técnico do contrato comunicar ao gestor do contrato, em tempo hábil, o término do contrato sob sua responsabilidade, com vistas à renovação tempestiva ou à prorrogação contratual </w:t>
      </w:r>
      <w:hyperlink r:id="rId25" w:anchor="art22" w:history="1">
        <w:r w:rsidRPr="0020168A">
          <w:rPr>
            <w:rStyle w:val="Hyperlink"/>
          </w:rPr>
          <w:t>(Decreto nº 11.246, de 2022, art. 22, VII</w:t>
        </w:r>
      </w:hyperlink>
      <w:r w:rsidRPr="0020168A">
        <w:t>).</w:t>
      </w:r>
    </w:p>
    <w:p w14:paraId="222FF146" w14:textId="13C02601" w:rsidR="006D5FA5" w:rsidRPr="0020168A" w:rsidRDefault="006D5FA5" w:rsidP="00825882">
      <w:pPr>
        <w:pStyle w:val="Nivel2"/>
        <w:spacing w:afterLines="120" w:after="288" w:line="312" w:lineRule="auto"/>
        <w:ind w:firstLine="709"/>
      </w:pPr>
      <w:r w:rsidRPr="0020168A">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6" w:anchor="art23" w:history="1">
        <w:r w:rsidRPr="0020168A">
          <w:rPr>
            <w:rStyle w:val="Hyperlink"/>
          </w:rPr>
          <w:t>Art. 23, I e II, do Decreto nº 11.246, de 2022</w:t>
        </w:r>
      </w:hyperlink>
      <w:r w:rsidRPr="0020168A">
        <w:t>).</w:t>
      </w:r>
    </w:p>
    <w:p w14:paraId="2447E0C0" w14:textId="4F4DFDDF" w:rsidR="006D5FA5" w:rsidRPr="0020168A" w:rsidRDefault="006D5FA5" w:rsidP="00AB6C7B">
      <w:pPr>
        <w:pStyle w:val="Nivel3"/>
        <w:spacing w:afterLines="120" w:after="288" w:line="312" w:lineRule="auto"/>
        <w:ind w:left="170" w:firstLine="709"/>
      </w:pPr>
      <w:r w:rsidRPr="0020168A">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27" w:anchor="art23" w:history="1">
        <w:r w:rsidRPr="0020168A">
          <w:rPr>
            <w:rStyle w:val="Hyperlink"/>
          </w:rPr>
          <w:t>Decreto nº 11.246, de 2022, art. 23, IV</w:t>
        </w:r>
      </w:hyperlink>
      <w:r w:rsidRPr="0020168A">
        <w:t>).</w:t>
      </w:r>
    </w:p>
    <w:p w14:paraId="7485E2D0" w14:textId="6F4FD5B5" w:rsidR="006D5FA5" w:rsidRPr="0020168A" w:rsidRDefault="006D5FA5" w:rsidP="00825882">
      <w:pPr>
        <w:pStyle w:val="Nivel2"/>
        <w:spacing w:afterLines="120" w:after="288" w:line="312" w:lineRule="auto"/>
        <w:ind w:firstLine="709"/>
      </w:pPr>
      <w:r w:rsidRPr="0020168A">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8" w:anchor="art21" w:history="1">
        <w:r w:rsidRPr="0020168A">
          <w:rPr>
            <w:rStyle w:val="Hyperlink"/>
          </w:rPr>
          <w:t>Decreto nº 11.246, de 2022, art. 21, IV</w:t>
        </w:r>
      </w:hyperlink>
      <w:r w:rsidRPr="0020168A">
        <w:t>).</w:t>
      </w:r>
    </w:p>
    <w:p w14:paraId="4F5B4730" w14:textId="05B765AB" w:rsidR="006D5FA5" w:rsidRPr="0020168A" w:rsidRDefault="006D5FA5" w:rsidP="00AB6C7B">
      <w:pPr>
        <w:pStyle w:val="Nivel3"/>
        <w:spacing w:afterLines="120" w:after="288" w:line="312" w:lineRule="auto"/>
        <w:ind w:left="170" w:firstLine="709"/>
      </w:pPr>
      <w:r w:rsidRPr="0020168A">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9" w:anchor="art21" w:history="1">
        <w:r w:rsidRPr="0020168A">
          <w:rPr>
            <w:rStyle w:val="Hyperlink"/>
          </w:rPr>
          <w:t>Decreto nº 11.246, de 2022, art. 21, III</w:t>
        </w:r>
      </w:hyperlink>
      <w:r w:rsidRPr="0020168A">
        <w:t>).</w:t>
      </w:r>
    </w:p>
    <w:p w14:paraId="7BC6DF90" w14:textId="7EFBB790" w:rsidR="006D5FA5" w:rsidRPr="0020168A" w:rsidRDefault="006D5FA5" w:rsidP="00AB6C7B">
      <w:pPr>
        <w:pStyle w:val="Nivel3"/>
        <w:spacing w:afterLines="120" w:after="288" w:line="312" w:lineRule="auto"/>
        <w:ind w:left="170" w:firstLine="709"/>
      </w:pPr>
      <w:r w:rsidRPr="0020168A">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0" w:anchor="art21" w:history="1">
        <w:r w:rsidRPr="0020168A">
          <w:rPr>
            <w:rStyle w:val="Hyperlink"/>
          </w:rPr>
          <w:t>Decreto nº 11.246, de 2022, art. 21, II</w:t>
        </w:r>
      </w:hyperlink>
      <w:r w:rsidRPr="0020168A">
        <w:t>).</w:t>
      </w:r>
    </w:p>
    <w:p w14:paraId="177BA36E" w14:textId="098AE5C0" w:rsidR="006D5FA5" w:rsidRPr="0020168A" w:rsidRDefault="006D5FA5" w:rsidP="00AB6C7B">
      <w:pPr>
        <w:pStyle w:val="Nivel3"/>
        <w:spacing w:afterLines="120" w:after="288" w:line="312" w:lineRule="auto"/>
        <w:ind w:left="170" w:firstLine="709"/>
      </w:pPr>
      <w:r w:rsidRPr="0020168A">
        <w:lastRenderedPageBreak/>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1" w:anchor="art21" w:history="1">
        <w:r w:rsidRPr="0020168A">
          <w:rPr>
            <w:rStyle w:val="Hyperlink"/>
          </w:rPr>
          <w:t>Decreto nº 11.246, de 2022, art. 21, VIII</w:t>
        </w:r>
      </w:hyperlink>
      <w:r w:rsidRPr="0020168A">
        <w:t>).</w:t>
      </w:r>
    </w:p>
    <w:p w14:paraId="7D398035" w14:textId="6771CFC2" w:rsidR="006D5FA5" w:rsidRPr="0020168A" w:rsidRDefault="006D5FA5" w:rsidP="00AB6C7B">
      <w:pPr>
        <w:pStyle w:val="Nivel3"/>
        <w:spacing w:afterLines="120" w:after="288" w:line="312" w:lineRule="auto"/>
        <w:ind w:left="170" w:firstLine="709"/>
      </w:pPr>
      <w:r w:rsidRPr="0020168A">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32" w:anchor="art21" w:history="1">
        <w:r w:rsidRPr="0020168A">
          <w:rPr>
            <w:rStyle w:val="Hyperlink"/>
          </w:rPr>
          <w:t>Decreto nº 11.246, de 2022, art. 21, X</w:t>
        </w:r>
      </w:hyperlink>
      <w:r w:rsidRPr="0020168A">
        <w:t>).</w:t>
      </w:r>
    </w:p>
    <w:p w14:paraId="21F87BE0" w14:textId="1EAE83E7" w:rsidR="006D5FA5" w:rsidRPr="0020168A" w:rsidRDefault="006D5FA5" w:rsidP="00825882">
      <w:pPr>
        <w:pStyle w:val="Nivel2"/>
        <w:spacing w:afterLines="120" w:after="288" w:line="312" w:lineRule="auto"/>
        <w:ind w:firstLine="709"/>
      </w:pPr>
      <w:r w:rsidRPr="0020168A">
        <w:t>O fiscal administrativo do contrato comunicará ao gestor do contrato, em tempo hábil, o término do contrato sob sua responsabilidade, com vistas à tempestiva renovação ou prorrogação contratual. (</w:t>
      </w:r>
      <w:hyperlink r:id="rId33" w:anchor="art22" w:history="1">
        <w:r w:rsidRPr="0020168A">
          <w:rPr>
            <w:rStyle w:val="Hyperlink"/>
          </w:rPr>
          <w:t>Decreto nº 11.246, de 2022, art. 22, VII</w:t>
        </w:r>
      </w:hyperlink>
      <w:r w:rsidRPr="0020168A">
        <w:t>).</w:t>
      </w:r>
    </w:p>
    <w:p w14:paraId="54B4F559" w14:textId="22ACD0CE" w:rsidR="006D5FA5" w:rsidRPr="0020168A" w:rsidRDefault="006D5FA5" w:rsidP="00825882">
      <w:pPr>
        <w:pStyle w:val="Nivel2"/>
        <w:spacing w:afterLines="120" w:after="288" w:line="312" w:lineRule="auto"/>
        <w:ind w:firstLine="709"/>
      </w:pPr>
      <w:r w:rsidRPr="0020168A">
        <w:t>O gestor do contrato deverá elaborará relatório final com informações sobre a consecução dos objetivos que tenham justificado a contratação e eventuais condutas a serem adotadas para o aprimoramento das atividades da Administração. (</w:t>
      </w:r>
      <w:hyperlink r:id="rId34" w:anchor="art21" w:history="1">
        <w:r w:rsidRPr="0020168A">
          <w:rPr>
            <w:rStyle w:val="Hyperlink"/>
          </w:rPr>
          <w:t>Decreto nº 11.246, de 2022, art. 21, VI</w:t>
        </w:r>
      </w:hyperlink>
      <w:r w:rsidRPr="0020168A">
        <w:t>).</w:t>
      </w:r>
    </w:p>
    <w:p w14:paraId="3D354148" w14:textId="77777777" w:rsidR="006D5FA5" w:rsidRPr="0020168A" w:rsidRDefault="006D5FA5" w:rsidP="00825882">
      <w:pPr>
        <w:pStyle w:val="Nvel2-Red"/>
        <w:spacing w:afterLines="120" w:after="288" w:line="312" w:lineRule="auto"/>
        <w:ind w:firstLine="709"/>
      </w:pPr>
      <w:commentRangeStart w:id="26"/>
      <w:r w:rsidRPr="0020168A">
        <w:t>Além do disposto acima, a fiscalização contratual obedecerá às seguintes rotinas:</w:t>
      </w:r>
    </w:p>
    <w:p w14:paraId="3F163ADA" w14:textId="77777777" w:rsidR="006D5FA5" w:rsidRPr="0020168A" w:rsidRDefault="006D5FA5" w:rsidP="00AB6C7B">
      <w:pPr>
        <w:pStyle w:val="Nvel3-R"/>
        <w:spacing w:afterLines="120" w:after="288" w:line="312" w:lineRule="auto"/>
        <w:ind w:left="170" w:firstLine="709"/>
      </w:pPr>
      <w:r w:rsidRPr="0020168A">
        <w:t>(...)</w:t>
      </w:r>
    </w:p>
    <w:p w14:paraId="52DC92EA" w14:textId="77777777" w:rsidR="006D5FA5" w:rsidRPr="0020168A" w:rsidRDefault="006D5FA5" w:rsidP="00AB6C7B">
      <w:pPr>
        <w:pStyle w:val="Nvel3-R"/>
        <w:spacing w:afterLines="120" w:after="288" w:line="312" w:lineRule="auto"/>
        <w:ind w:left="170" w:firstLine="709"/>
      </w:pPr>
      <w:r w:rsidRPr="0020168A">
        <w:t>(...)</w:t>
      </w:r>
    </w:p>
    <w:p w14:paraId="72FCED0D" w14:textId="77777777" w:rsidR="006D5FA5" w:rsidRPr="0020168A" w:rsidRDefault="006D5FA5" w:rsidP="00AB6C7B">
      <w:pPr>
        <w:pStyle w:val="Nvel3-R"/>
        <w:spacing w:afterLines="120" w:after="288" w:line="312" w:lineRule="auto"/>
        <w:ind w:left="170" w:firstLine="709"/>
      </w:pPr>
      <w:r w:rsidRPr="0020168A">
        <w:t>(...)</w:t>
      </w:r>
    </w:p>
    <w:p w14:paraId="6C1F07F4" w14:textId="77777777" w:rsidR="006D5FA5" w:rsidRPr="0020168A" w:rsidRDefault="006D5FA5" w:rsidP="00AB6C7B">
      <w:pPr>
        <w:pStyle w:val="Nvel3-R"/>
        <w:spacing w:afterLines="120" w:after="288" w:line="312" w:lineRule="auto"/>
        <w:ind w:left="170" w:firstLine="709"/>
      </w:pPr>
      <w:r w:rsidRPr="0020168A">
        <w:t>(...)</w:t>
      </w:r>
      <w:commentRangeEnd w:id="26"/>
      <w:r w:rsidR="008A7FB7" w:rsidRPr="0020168A">
        <w:rPr>
          <w:rStyle w:val="Refdecomentrio"/>
          <w:i w:val="0"/>
          <w:iCs w:val="0"/>
          <w:color w:val="auto"/>
        </w:rPr>
        <w:commentReference w:id="26"/>
      </w:r>
    </w:p>
    <w:p w14:paraId="5847B691" w14:textId="77777777" w:rsidR="006D5FA5" w:rsidRPr="0020168A" w:rsidRDefault="006D5FA5" w:rsidP="003878C9">
      <w:pPr>
        <w:pStyle w:val="Nivel01"/>
        <w:spacing w:before="120" w:afterLines="120" w:after="288" w:line="312" w:lineRule="auto"/>
      </w:pPr>
      <w:r w:rsidRPr="0020168A">
        <w:t>CRITÉRIOS DE MEDIÇÃO E DE PAGAMENTO</w:t>
      </w:r>
    </w:p>
    <w:p w14:paraId="5233B835" w14:textId="77777777" w:rsidR="006D5FA5" w:rsidRPr="0020168A" w:rsidRDefault="006D5FA5" w:rsidP="008A7FB7">
      <w:pPr>
        <w:pStyle w:val="Nvel1-SemNum"/>
        <w:spacing w:before="120" w:afterLines="120" w:after="288" w:line="312" w:lineRule="auto"/>
        <w:rPr>
          <w:color w:val="auto"/>
          <w:lang w:eastAsia="en-US"/>
        </w:rPr>
      </w:pPr>
      <w:r w:rsidRPr="0020168A">
        <w:rPr>
          <w:color w:val="auto"/>
          <w:lang w:eastAsia="en-US"/>
        </w:rPr>
        <w:t>Recebimento do Objeto</w:t>
      </w:r>
    </w:p>
    <w:p w14:paraId="252EB9CC"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Os bens serão recebidos provisoriamente, de forma sumária, no ato da entrega, juntamente com a </w:t>
      </w:r>
      <w:r w:rsidRPr="0020168A">
        <w:rPr>
          <w:rFonts w:eastAsia="Calibri"/>
          <w:lang w:eastAsia="en-US"/>
        </w:rPr>
        <w:t>nota</w:t>
      </w:r>
      <w:r w:rsidRPr="0020168A">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20168A">
        <w:rPr>
          <w:color w:val="FF0000"/>
          <w:lang w:eastAsia="en-US"/>
        </w:rPr>
        <w:t xml:space="preserve"> </w:t>
      </w:r>
      <w:r w:rsidRPr="0020168A">
        <w:rPr>
          <w:lang w:eastAsia="en-US"/>
        </w:rPr>
        <w:t>e na proposta.</w:t>
      </w:r>
    </w:p>
    <w:p w14:paraId="0C9A9A35" w14:textId="77777777" w:rsidR="006D5FA5" w:rsidRPr="0020168A" w:rsidRDefault="006D5FA5" w:rsidP="00825882">
      <w:pPr>
        <w:pStyle w:val="Nivel2"/>
        <w:spacing w:afterLines="120" w:after="288" w:line="312" w:lineRule="auto"/>
        <w:ind w:firstLine="709"/>
        <w:rPr>
          <w:lang w:eastAsia="en-US"/>
        </w:rPr>
      </w:pPr>
      <w:r w:rsidRPr="0020168A">
        <w:rPr>
          <w:lang w:eastAsia="en-US"/>
        </w:rPr>
        <w:t>Os bens poderão ser rejeitados, no todo ou em parte, inclusive antes do recebimento provisório, quando em desacordo com as especificações constantes no Termo de Referência</w:t>
      </w:r>
      <w:r w:rsidRPr="0020168A">
        <w:rPr>
          <w:color w:val="FF0000"/>
          <w:lang w:eastAsia="en-US"/>
        </w:rPr>
        <w:t xml:space="preserve"> </w:t>
      </w:r>
      <w:r w:rsidRPr="0020168A">
        <w:rPr>
          <w:lang w:eastAsia="en-US"/>
        </w:rPr>
        <w:t xml:space="preserve">e na proposta, devendo ser substituídos no prazo de </w:t>
      </w:r>
      <w:r w:rsidRPr="0020168A">
        <w:rPr>
          <w:color w:val="FF0000"/>
          <w:lang w:eastAsia="en-US"/>
        </w:rPr>
        <w:t xml:space="preserve">.... (...) </w:t>
      </w:r>
      <w:r w:rsidRPr="0020168A">
        <w:rPr>
          <w:lang w:eastAsia="en-US"/>
        </w:rPr>
        <w:t>dias, a contar da notificação da contratada, às suas custas, sem prejuízo da aplicação das penalidades.</w:t>
      </w:r>
    </w:p>
    <w:p w14:paraId="221AA797" w14:textId="77777777" w:rsidR="006D5FA5" w:rsidRPr="0020168A" w:rsidRDefault="006D5FA5" w:rsidP="00825882">
      <w:pPr>
        <w:pStyle w:val="Nivel2"/>
        <w:spacing w:afterLines="120" w:after="288" w:line="312" w:lineRule="auto"/>
        <w:ind w:firstLine="709"/>
        <w:rPr>
          <w:lang w:eastAsia="en-US"/>
        </w:rPr>
      </w:pPr>
      <w:commentRangeStart w:id="27"/>
      <w:r w:rsidRPr="0020168A">
        <w:rPr>
          <w:lang w:eastAsia="en-US"/>
        </w:rPr>
        <w:lastRenderedPageBreak/>
        <w:t xml:space="preserve">O recebimento definitivo ocorrerá no prazo de </w:t>
      </w:r>
      <w:r w:rsidRPr="0020168A">
        <w:rPr>
          <w:color w:val="FF0000"/>
          <w:lang w:eastAsia="en-US"/>
        </w:rPr>
        <w:t xml:space="preserve">XXXX(XXXX) dias úteis, </w:t>
      </w:r>
      <w:r w:rsidRPr="0020168A">
        <w:rPr>
          <w:lang w:eastAsia="en-US"/>
        </w:rPr>
        <w:t>a contar do recebimento da nota fiscal ou instrumento de cobrança equivalente pela Administração, após a verificação da qualidade e quantidade do material e consequente aceitação mediante termo detalhado.</w:t>
      </w:r>
      <w:commentRangeEnd w:id="27"/>
      <w:r w:rsidR="009E5FF1" w:rsidRPr="0020168A">
        <w:rPr>
          <w:rStyle w:val="Refdecomentrio"/>
          <w:color w:val="auto"/>
        </w:rPr>
        <w:commentReference w:id="27"/>
      </w:r>
    </w:p>
    <w:p w14:paraId="46650619" w14:textId="26116828" w:rsidR="006D5FA5" w:rsidRPr="0020168A" w:rsidRDefault="006D5FA5" w:rsidP="00825882">
      <w:pPr>
        <w:pStyle w:val="Nivel2"/>
        <w:spacing w:afterLines="120" w:after="288" w:line="312" w:lineRule="auto"/>
        <w:ind w:firstLine="709"/>
        <w:rPr>
          <w:lang w:eastAsia="en-US"/>
        </w:rPr>
      </w:pPr>
      <w:commentRangeStart w:id="28"/>
      <w:r w:rsidRPr="0020168A">
        <w:rPr>
          <w:lang w:eastAsia="en-US"/>
        </w:rPr>
        <w:t xml:space="preserve">Para as contratações decorrentes de despesas cujos valores não ultrapassem o limite de que trata o </w:t>
      </w:r>
      <w:hyperlink r:id="rId35" w:anchor="art75" w:history="1">
        <w:r w:rsidRPr="0006263D">
          <w:rPr>
            <w:rStyle w:val="Hyperlink"/>
            <w:lang w:eastAsia="en-US"/>
          </w:rPr>
          <w:t>inciso II do art. 75 da Lei nº 14.133, de 2021</w:t>
        </w:r>
      </w:hyperlink>
      <w:r w:rsidRPr="0020168A">
        <w:rPr>
          <w:lang w:eastAsia="en-US"/>
        </w:rPr>
        <w:t xml:space="preserve">, o prazo máximo para o recebimento definitivo será de até </w:t>
      </w:r>
      <w:r w:rsidRPr="0020168A">
        <w:rPr>
          <w:color w:val="FF0000"/>
          <w:lang w:eastAsia="en-US"/>
        </w:rPr>
        <w:t xml:space="preserve">XXXXX (XXX) </w:t>
      </w:r>
      <w:r w:rsidRPr="0020168A">
        <w:rPr>
          <w:lang w:eastAsia="en-US"/>
        </w:rPr>
        <w:t>dias úteis.</w:t>
      </w:r>
      <w:commentRangeEnd w:id="28"/>
      <w:r w:rsidR="00783A7E" w:rsidRPr="0020168A">
        <w:rPr>
          <w:rStyle w:val="Refdecomentrio"/>
          <w:color w:val="auto"/>
        </w:rPr>
        <w:commentReference w:id="28"/>
      </w:r>
    </w:p>
    <w:p w14:paraId="3AF1A422"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O prazo para recebimento definitivo poderá ser excepcionalmente prorrogado, </w:t>
      </w:r>
      <w:r w:rsidRPr="0020168A">
        <w:rPr>
          <w:color w:val="auto"/>
          <w:lang w:eastAsia="en-US"/>
        </w:rPr>
        <w:t>de forma justificada, por igual período, quando houver necessidade de diligências para a aferição do ate</w:t>
      </w:r>
      <w:r w:rsidRPr="0020168A">
        <w:rPr>
          <w:lang w:eastAsia="en-US"/>
        </w:rPr>
        <w:t>ndimento das exigências contratuais.</w:t>
      </w:r>
    </w:p>
    <w:p w14:paraId="633275DB" w14:textId="07AB4563" w:rsidR="006D5FA5" w:rsidRPr="0020168A" w:rsidRDefault="006D5FA5" w:rsidP="00825882">
      <w:pPr>
        <w:pStyle w:val="Nivel2"/>
        <w:spacing w:afterLines="120" w:after="288" w:line="312" w:lineRule="auto"/>
        <w:ind w:firstLine="709"/>
        <w:rPr>
          <w:lang w:eastAsia="en-US"/>
        </w:rPr>
      </w:pPr>
      <w:r w:rsidRPr="0020168A">
        <w:rPr>
          <w:bCs/>
          <w:lang w:eastAsia="en-US"/>
        </w:rPr>
        <w:t xml:space="preserve">No caso de controvérsia sobre a execução do objeto, quanto à dimensão, qualidade e quantidade, deverá ser observado o teor do </w:t>
      </w:r>
      <w:hyperlink r:id="rId36" w:anchor="art143" w:history="1">
        <w:r w:rsidRPr="0020168A">
          <w:rPr>
            <w:rStyle w:val="Hyperlink"/>
            <w:bCs/>
            <w:lang w:eastAsia="en-US"/>
          </w:rPr>
          <w:t>art. 143 da Lei nº 14.133, de 2021</w:t>
        </w:r>
      </w:hyperlink>
      <w:r w:rsidRPr="0020168A">
        <w:rPr>
          <w:bCs/>
          <w:lang w:eastAsia="en-US"/>
        </w:rPr>
        <w:t>, comunicando-se à empresa para emissão de Nota Fiscal no que pertine à parcela incontroversa da execução do objeto, para efeito de liquidação e pagamento.</w:t>
      </w:r>
    </w:p>
    <w:p w14:paraId="21E033AB" w14:textId="77777777" w:rsidR="006D5FA5" w:rsidRPr="0020168A" w:rsidRDefault="006D5FA5" w:rsidP="00825882">
      <w:pPr>
        <w:pStyle w:val="Nivel2"/>
        <w:spacing w:afterLines="120" w:after="288" w:line="312" w:lineRule="auto"/>
        <w:ind w:firstLine="709"/>
        <w:rPr>
          <w:lang w:eastAsia="en-US"/>
        </w:rPr>
      </w:pPr>
      <w:r w:rsidRPr="0020168A">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2AEA2F" w14:textId="77777777" w:rsidR="006D5FA5" w:rsidRPr="0020168A" w:rsidRDefault="006D5FA5" w:rsidP="009D76FA">
      <w:pPr>
        <w:pStyle w:val="Nivel2"/>
        <w:spacing w:afterLines="120" w:after="288" w:line="312" w:lineRule="auto"/>
        <w:ind w:firstLine="709"/>
        <w:rPr>
          <w:lang w:eastAsia="en-US"/>
        </w:rPr>
      </w:pPr>
      <w:r w:rsidRPr="0020168A">
        <w:rPr>
          <w:lang w:eastAsia="en-US"/>
        </w:rPr>
        <w:t>O recebimento provisório ou definitivo não excluirá a responsabilidade civil pela solidez e pela segurança do serviço nem a responsabilidade ético-profissional pela perfeita execução do contrato.</w:t>
      </w:r>
    </w:p>
    <w:p w14:paraId="52137DE9" w14:textId="0EB12F99" w:rsidR="009D76FA" w:rsidRPr="0020168A" w:rsidRDefault="006D5FA5" w:rsidP="00013040">
      <w:pPr>
        <w:pStyle w:val="Nvel1-SemNum"/>
        <w:spacing w:before="120" w:afterLines="120" w:after="288" w:line="312" w:lineRule="auto"/>
        <w:rPr>
          <w:color w:val="auto"/>
          <w:lang w:eastAsia="en-US"/>
        </w:rPr>
      </w:pPr>
      <w:r w:rsidRPr="0020168A">
        <w:rPr>
          <w:color w:val="auto"/>
          <w:lang w:eastAsia="en-US"/>
        </w:rPr>
        <w:t>Liquidaçã</w:t>
      </w:r>
      <w:r w:rsidR="004A5319" w:rsidRPr="0020168A">
        <w:rPr>
          <w:color w:val="auto"/>
          <w:lang w:eastAsia="en-US"/>
        </w:rPr>
        <w:t>o</w:t>
      </w:r>
    </w:p>
    <w:p w14:paraId="423A2D43" w14:textId="635F31F5" w:rsidR="006D5FA5" w:rsidRPr="0020168A" w:rsidRDefault="006D5FA5" w:rsidP="00013040">
      <w:pPr>
        <w:pStyle w:val="Nivel2"/>
        <w:spacing w:afterLines="120" w:after="288" w:line="312" w:lineRule="auto"/>
        <w:ind w:firstLine="709"/>
        <w:rPr>
          <w:lang w:eastAsia="en-US"/>
        </w:rPr>
      </w:pPr>
      <w:r w:rsidRPr="0020168A">
        <w:rPr>
          <w:lang w:eastAsia="en-US"/>
        </w:rPr>
        <w:t xml:space="preserve">Recebida a Nota Fiscal ou documento de cobrança equivalente, correrá o prazo de dez dias úteis para fins de liquidação, na forma desta seção, prorrogáveis por igual período, nos termos do </w:t>
      </w:r>
      <w:hyperlink r:id="rId37" w:anchor="art7§2" w:history="1">
        <w:r w:rsidRPr="0020168A">
          <w:rPr>
            <w:rStyle w:val="Hyperlink"/>
            <w:lang w:eastAsia="en-US"/>
          </w:rPr>
          <w:t>art. 7º, §2º da Instrução Normativa SEGES/ME nº 77/2022</w:t>
        </w:r>
      </w:hyperlink>
      <w:r w:rsidRPr="0020168A">
        <w:rPr>
          <w:lang w:eastAsia="en-US"/>
        </w:rPr>
        <w:t>.</w:t>
      </w:r>
    </w:p>
    <w:p w14:paraId="4CE732C3" w14:textId="1348DC88" w:rsidR="006D5FA5" w:rsidRPr="0020168A" w:rsidRDefault="006D5FA5" w:rsidP="00AB6C7B">
      <w:pPr>
        <w:pStyle w:val="Nivel3"/>
        <w:spacing w:afterLines="120" w:after="288" w:line="312" w:lineRule="auto"/>
        <w:ind w:left="170" w:firstLine="709"/>
      </w:pPr>
      <w:r w:rsidRPr="0020168A">
        <w:t xml:space="preserve">O prazo de que trata o item anterior será reduzido à metade, mantendo-se a possibilidade de prorrogação, no caso de contratações decorrentes de despesas cujos valores não ultrapassem o limite de que trata o </w:t>
      </w:r>
      <w:hyperlink r:id="rId38" w:anchor="art75" w:history="1">
        <w:r w:rsidRPr="0020168A">
          <w:rPr>
            <w:rStyle w:val="Hyperlink"/>
          </w:rPr>
          <w:t>inciso II do art. 75 da Lei nº 14.133, de 2021</w:t>
        </w:r>
      </w:hyperlink>
      <w:r w:rsidRPr="0020168A">
        <w:t>.</w:t>
      </w:r>
    </w:p>
    <w:p w14:paraId="5C93515C"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14:paraId="1AA50D31"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o prazo de validade;</w:t>
      </w:r>
    </w:p>
    <w:p w14:paraId="48F7D150"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a data da emissão; </w:t>
      </w:r>
    </w:p>
    <w:p w14:paraId="6625D2F6"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os dados do contrato e do órgão contratante; </w:t>
      </w:r>
    </w:p>
    <w:p w14:paraId="541B0C98"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período respectivo de execução do contrato; </w:t>
      </w:r>
    </w:p>
    <w:p w14:paraId="2CBF0C45"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valor a pagar; e </w:t>
      </w:r>
    </w:p>
    <w:p w14:paraId="38467FDE"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eventual destaque do valor de retenções tributárias cabíveis.</w:t>
      </w:r>
    </w:p>
    <w:p w14:paraId="03A44876" w14:textId="77777777" w:rsidR="006D5FA5" w:rsidRPr="0020168A" w:rsidRDefault="006D5FA5" w:rsidP="00825882">
      <w:pPr>
        <w:pStyle w:val="Nivel2"/>
        <w:spacing w:afterLines="120" w:after="288" w:line="312" w:lineRule="auto"/>
        <w:ind w:firstLine="709"/>
        <w:rPr>
          <w:lang w:eastAsia="en-US"/>
        </w:rPr>
      </w:pPr>
      <w:r w:rsidRPr="0020168A">
        <w:rPr>
          <w:rFonts w:eastAsia="Calibri"/>
          <w:lang w:eastAsia="en-US"/>
        </w:rPr>
        <w:lastRenderedPageBreak/>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507C7E0E" w14:textId="2ED0F329" w:rsidR="006D5FA5" w:rsidRPr="0020168A" w:rsidRDefault="006D5FA5" w:rsidP="00825882">
      <w:pPr>
        <w:pStyle w:val="Nivel2"/>
        <w:spacing w:afterLines="120" w:after="288"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39" w:anchor="art68" w:history="1">
        <w:r w:rsidRPr="0020168A">
          <w:rPr>
            <w:rStyle w:val="Hyperlink"/>
            <w:lang w:eastAsia="en-US"/>
          </w:rPr>
          <w:t xml:space="preserve">art. 68 da Lei nº 14.133, de 2021.  </w:t>
        </w:r>
      </w:hyperlink>
      <w:r w:rsidRPr="0020168A">
        <w:rPr>
          <w:lang w:eastAsia="en-US"/>
        </w:rPr>
        <w:t xml:space="preserve"> </w:t>
      </w:r>
    </w:p>
    <w:p w14:paraId="52FCB8D9" w14:textId="77777777" w:rsidR="006D5FA5" w:rsidRPr="0020168A" w:rsidRDefault="006D5FA5" w:rsidP="00825882">
      <w:pPr>
        <w:pStyle w:val="Nivel2"/>
        <w:spacing w:afterLines="120" w:after="288"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44C4DE6" w14:textId="77777777" w:rsidR="006D5FA5" w:rsidRPr="0020168A" w:rsidRDefault="006D5FA5" w:rsidP="00825882">
      <w:pPr>
        <w:pStyle w:val="Nivel2"/>
        <w:spacing w:afterLines="120" w:after="288" w:line="312" w:lineRule="auto"/>
        <w:ind w:firstLine="709"/>
        <w:rPr>
          <w:lang w:eastAsia="en-US"/>
        </w:rPr>
      </w:pPr>
      <w:r w:rsidRPr="0020168A">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Havendo a efetiva execução do objeto, os pagamentos serão realizados normalmente, até que se decida pela rescisão do contrato, caso o contratado não regularize sua situação junto ao SICAF.  </w:t>
      </w:r>
    </w:p>
    <w:p w14:paraId="5ED0F182"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Prazo de pagamento</w:t>
      </w:r>
    </w:p>
    <w:p w14:paraId="10CDE73D" w14:textId="753B06B2" w:rsidR="006D5FA5" w:rsidRPr="0020168A" w:rsidRDefault="006D5FA5" w:rsidP="00825882">
      <w:pPr>
        <w:pStyle w:val="Nivel2"/>
        <w:spacing w:afterLines="120" w:after="288" w:line="312" w:lineRule="auto"/>
        <w:ind w:firstLine="709"/>
      </w:pPr>
      <w:r w:rsidRPr="0020168A">
        <w:t xml:space="preserve">O pagamento será efetuado no prazo de até 10 (dez) dias úteis contados da finalização da liquidação da despesa, conforme seção anterior, nos termos da </w:t>
      </w:r>
      <w:hyperlink r:id="rId40" w:history="1">
        <w:r w:rsidRPr="0020168A">
          <w:rPr>
            <w:rStyle w:val="Hyperlink"/>
          </w:rPr>
          <w:t>Instrução Normativa SEGES/ME nº 77, de 2022</w:t>
        </w:r>
      </w:hyperlink>
      <w:r w:rsidRPr="0020168A">
        <w:t>.</w:t>
      </w:r>
    </w:p>
    <w:p w14:paraId="462CCEED" w14:textId="77777777" w:rsidR="006D5FA5" w:rsidRPr="0020168A" w:rsidRDefault="006D5FA5" w:rsidP="00825882">
      <w:pPr>
        <w:pStyle w:val="Nivel2"/>
        <w:spacing w:afterLines="120" w:after="288" w:line="312" w:lineRule="auto"/>
        <w:ind w:firstLine="709"/>
        <w:rPr>
          <w:lang w:eastAsia="en-US"/>
        </w:rPr>
      </w:pPr>
      <w:commentRangeStart w:id="29"/>
      <w:r w:rsidRPr="0020168A">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20168A">
        <w:rPr>
          <w:i/>
          <w:iCs/>
          <w:color w:val="FF0000"/>
          <w:lang w:eastAsia="en-US"/>
        </w:rPr>
        <w:t>XXXX</w:t>
      </w:r>
      <w:r w:rsidRPr="0020168A">
        <w:rPr>
          <w:lang w:eastAsia="en-US"/>
        </w:rPr>
        <w:t xml:space="preserve"> de correção monetária.</w:t>
      </w:r>
      <w:commentRangeEnd w:id="29"/>
      <w:r w:rsidR="00AF57C6" w:rsidRPr="0020168A">
        <w:rPr>
          <w:rStyle w:val="Refdecomentrio"/>
          <w:color w:val="auto"/>
        </w:rPr>
        <w:commentReference w:id="29"/>
      </w:r>
    </w:p>
    <w:p w14:paraId="06648BED"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lastRenderedPageBreak/>
        <w:t>Forma de pagamento</w:t>
      </w:r>
    </w:p>
    <w:p w14:paraId="5A58C209" w14:textId="77777777" w:rsidR="006D5FA5" w:rsidRPr="0020168A" w:rsidRDefault="006D5FA5" w:rsidP="00825882">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1A18C34A" w14:textId="77777777" w:rsidR="006D5FA5" w:rsidRPr="0020168A" w:rsidRDefault="006D5FA5" w:rsidP="00825882">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4308B690" w14:textId="77777777" w:rsidR="006D5FA5" w:rsidRPr="0020168A" w:rsidRDefault="006D5FA5" w:rsidP="00825882">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4050937F" w14:textId="77777777" w:rsidR="006D5FA5" w:rsidRPr="0020168A" w:rsidRDefault="006D5FA5" w:rsidP="00AF57C6">
      <w:pPr>
        <w:pStyle w:val="Nivel3"/>
        <w:spacing w:afterLines="120" w:after="288" w:line="312" w:lineRule="auto"/>
        <w:ind w:left="170" w:firstLine="709"/>
        <w:rPr>
          <w:lang w:eastAsia="en-US"/>
        </w:rPr>
      </w:pPr>
      <w:commentRangeStart w:id="30"/>
      <w:r w:rsidRPr="0020168A">
        <w:rPr>
          <w:lang w:eastAsia="en-US"/>
        </w:rPr>
        <w:t>Independentemente do percentual de tributo inserido na planilha, quando houver, serão retidos na fonte, quando da realização do pagamento, os percentuais estabelecidos na legislação vigente.</w:t>
      </w:r>
      <w:commentRangeEnd w:id="30"/>
      <w:r w:rsidR="00A5759A" w:rsidRPr="0020168A">
        <w:rPr>
          <w:rStyle w:val="Refdecomentrio"/>
          <w:color w:val="auto"/>
        </w:rPr>
        <w:commentReference w:id="30"/>
      </w:r>
    </w:p>
    <w:p w14:paraId="5798EBC7" w14:textId="7F465C9C" w:rsidR="006D5FA5" w:rsidRPr="0020168A" w:rsidRDefault="006D5FA5" w:rsidP="00825882">
      <w:pPr>
        <w:pStyle w:val="Nivel2"/>
        <w:spacing w:afterLines="120" w:after="288" w:line="312" w:lineRule="auto"/>
        <w:ind w:firstLine="709"/>
        <w:rPr>
          <w:lang w:eastAsia="en-US"/>
        </w:rPr>
      </w:pPr>
      <w:r w:rsidRPr="0020168A">
        <w:rPr>
          <w:lang w:eastAsia="en-US"/>
        </w:rPr>
        <w:t xml:space="preserve">O contratado regularmente optante pelo Simples Nacional, nos termos da </w:t>
      </w:r>
      <w:hyperlink r:id="rId41"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09A244F" w14:textId="77777777" w:rsidR="006D5FA5" w:rsidRPr="0020168A" w:rsidRDefault="006D5FA5" w:rsidP="00A5759A">
      <w:pPr>
        <w:pStyle w:val="Nvel1-SemNum"/>
        <w:spacing w:before="120" w:afterLines="120" w:after="288" w:line="312" w:lineRule="auto"/>
        <w:rPr>
          <w:lang w:eastAsia="en-US"/>
        </w:rPr>
      </w:pPr>
      <w:commentRangeStart w:id="31"/>
      <w:r w:rsidRPr="0020168A">
        <w:rPr>
          <w:lang w:eastAsia="en-US"/>
        </w:rPr>
        <w:t>Antecipação de pagamento</w:t>
      </w:r>
      <w:commentRangeEnd w:id="31"/>
      <w:r w:rsidR="00675CA9" w:rsidRPr="0020168A">
        <w:rPr>
          <w:rStyle w:val="Refdecomentrio"/>
          <w:rFonts w:eastAsiaTheme="minorEastAsia"/>
          <w:b w:val="0"/>
          <w:bCs w:val="0"/>
          <w:color w:val="auto"/>
        </w:rPr>
        <w:commentReference w:id="31"/>
      </w:r>
    </w:p>
    <w:p w14:paraId="6B114764" w14:textId="77777777" w:rsidR="006D5FA5" w:rsidRPr="0020168A" w:rsidRDefault="006D5FA5" w:rsidP="00825882">
      <w:pPr>
        <w:pStyle w:val="Nvel2-Red"/>
        <w:spacing w:afterLines="120" w:after="288" w:line="312" w:lineRule="auto"/>
        <w:ind w:firstLine="709"/>
        <w:rPr>
          <w:lang w:eastAsia="en-US"/>
        </w:rPr>
      </w:pPr>
      <w:commentRangeStart w:id="32"/>
      <w:r w:rsidRPr="0020168A">
        <w:rPr>
          <w:lang w:eastAsia="en-US"/>
        </w:rPr>
        <w:t>A presente contratação permite a antecipação de pagamento ......... (parcial/total), conforme as regras previstas no presente tópico.</w:t>
      </w:r>
      <w:r w:rsidRPr="0020168A">
        <w:rPr>
          <w:lang w:eastAsia="en-US"/>
        </w:rPr>
        <w:tab/>
      </w:r>
    </w:p>
    <w:p w14:paraId="10ECBF71" w14:textId="57B5EA0C" w:rsidR="006D5FA5" w:rsidRPr="0020168A" w:rsidRDefault="006D5FA5" w:rsidP="00825882">
      <w:pPr>
        <w:pStyle w:val="Nvel2-Red"/>
        <w:spacing w:afterLines="120" w:after="288" w:line="312" w:lineRule="auto"/>
        <w:ind w:firstLine="709"/>
        <w:rPr>
          <w:lang w:eastAsia="en-US"/>
        </w:rPr>
      </w:pPr>
      <w:r w:rsidRPr="0020168A">
        <w:rPr>
          <w:lang w:eastAsia="en-US"/>
        </w:rPr>
        <w:t xml:space="preserve">O contratado emitirá recibo/nota fiscal/fatura/documento idôneo/... correspondente ao valor da antecipação de pagamento de R$ ...... (valor por extenso), tão logo ... (incluir condicionante – </w:t>
      </w:r>
      <w:proofErr w:type="spellStart"/>
      <w:r w:rsidRPr="0020168A">
        <w:rPr>
          <w:lang w:eastAsia="en-US"/>
        </w:rPr>
        <w:t>ex</w:t>
      </w:r>
      <w:proofErr w:type="spellEnd"/>
      <w:r w:rsidRPr="0020168A">
        <w:rPr>
          <w:lang w:eastAsia="en-US"/>
        </w:rPr>
        <w:t xml:space="preserve">: seja assinado o termo de contrato, </w:t>
      </w:r>
      <w:r w:rsidR="00675CA9" w:rsidRPr="0020168A">
        <w:rPr>
          <w:lang w:eastAsia="en-US"/>
        </w:rPr>
        <w:t>ou seja,</w:t>
      </w:r>
      <w:r w:rsidRPr="0020168A">
        <w:rPr>
          <w:lang w:eastAsia="en-US"/>
        </w:rPr>
        <w:t xml:space="preserve"> prestada a garantia etc.), para que o contratante efetue o pagamento antecipado.</w:t>
      </w:r>
    </w:p>
    <w:p w14:paraId="65790C1E" w14:textId="77777777" w:rsidR="006D5FA5" w:rsidRPr="0020168A" w:rsidRDefault="006D5FA5" w:rsidP="00825882">
      <w:pPr>
        <w:pStyle w:val="Nvel2-Red"/>
        <w:spacing w:afterLines="120" w:after="288" w:line="312" w:lineRule="auto"/>
        <w:ind w:firstLine="709"/>
        <w:rPr>
          <w:lang w:eastAsia="en-US"/>
        </w:rPr>
      </w:pPr>
      <w:r w:rsidRPr="0020168A">
        <w:rPr>
          <w:lang w:eastAsia="en-US"/>
        </w:rPr>
        <w:t>Para as etapas seguintes do contrato, a antecipação do pagamento ocorrerá da seguinte forma:</w:t>
      </w:r>
    </w:p>
    <w:p w14:paraId="6FD2D255" w14:textId="77777777" w:rsidR="006D5FA5" w:rsidRPr="0020168A" w:rsidRDefault="006D5FA5" w:rsidP="00AB6C7B">
      <w:pPr>
        <w:pStyle w:val="Nvel3-R"/>
        <w:spacing w:afterLines="120" w:after="288" w:line="312" w:lineRule="auto"/>
        <w:ind w:left="170" w:firstLine="709"/>
        <w:rPr>
          <w:lang w:eastAsia="en-US"/>
        </w:rPr>
      </w:pPr>
      <w:r w:rsidRPr="0020168A">
        <w:rPr>
          <w:lang w:eastAsia="en-US"/>
        </w:rPr>
        <w:t>R$</w:t>
      </w:r>
      <w:proofErr w:type="gramStart"/>
      <w:r w:rsidRPr="0020168A">
        <w:rPr>
          <w:lang w:eastAsia="en-US"/>
        </w:rPr>
        <w:t>.....</w:t>
      </w:r>
      <w:proofErr w:type="gramEnd"/>
      <w:r w:rsidRPr="0020168A">
        <w:rPr>
          <w:lang w:eastAsia="en-US"/>
        </w:rPr>
        <w:t xml:space="preserve"> (valor em extenso) quando do início da segunda etapa.</w:t>
      </w:r>
    </w:p>
    <w:p w14:paraId="05DBF541" w14:textId="77777777" w:rsidR="006D5FA5" w:rsidRPr="0020168A" w:rsidRDefault="006D5FA5" w:rsidP="00AB6C7B">
      <w:pPr>
        <w:pStyle w:val="Nvel3-R"/>
        <w:spacing w:afterLines="120" w:after="288" w:line="312" w:lineRule="auto"/>
        <w:ind w:left="170" w:firstLine="709"/>
        <w:rPr>
          <w:lang w:eastAsia="en-US"/>
        </w:rPr>
      </w:pPr>
      <w:r w:rsidRPr="0020168A">
        <w:rPr>
          <w:lang w:eastAsia="en-US"/>
        </w:rPr>
        <w:t>(...)</w:t>
      </w:r>
      <w:commentRangeEnd w:id="32"/>
      <w:r w:rsidR="00A41335" w:rsidRPr="0020168A">
        <w:rPr>
          <w:rStyle w:val="Refdecomentrio"/>
          <w:i w:val="0"/>
          <w:iCs w:val="0"/>
          <w:color w:val="auto"/>
        </w:rPr>
        <w:commentReference w:id="32"/>
      </w:r>
    </w:p>
    <w:p w14:paraId="0D080B42" w14:textId="77777777" w:rsidR="006D5FA5" w:rsidRPr="0020168A" w:rsidRDefault="006D5FA5" w:rsidP="00825882">
      <w:pPr>
        <w:pStyle w:val="Nvel2-Red"/>
        <w:spacing w:afterLines="120" w:after="288" w:line="312" w:lineRule="auto"/>
        <w:ind w:firstLine="709"/>
        <w:rPr>
          <w:bCs/>
          <w:lang w:eastAsia="en-US"/>
        </w:rPr>
      </w:pPr>
      <w:commentRangeStart w:id="33"/>
      <w:r w:rsidRPr="0020168A">
        <w:rPr>
          <w:lang w:eastAsia="en-US"/>
        </w:rPr>
        <w:t>Fica o contratado obrigado a devolver, com correção monetária, a integralidade do valor antecipado na hipótese de inexecução do objeto.</w:t>
      </w:r>
    </w:p>
    <w:p w14:paraId="08A4A0A5" w14:textId="77777777" w:rsidR="006D5FA5" w:rsidRPr="0020168A" w:rsidRDefault="006D5FA5" w:rsidP="00AB6C7B">
      <w:pPr>
        <w:pStyle w:val="Nvel3-R"/>
        <w:spacing w:afterLines="120" w:after="288" w:line="312" w:lineRule="auto"/>
        <w:ind w:left="170" w:firstLine="709"/>
        <w:rPr>
          <w:bCs/>
          <w:lang w:eastAsia="en-US"/>
        </w:rPr>
      </w:pPr>
      <w:r w:rsidRPr="0020168A">
        <w:rPr>
          <w:lang w:eastAsia="en-US"/>
        </w:rPr>
        <w:t>No caso de inexecução parcial, deverá haver a devolução do valor relativo à parcela não-executada do contrato.</w:t>
      </w:r>
    </w:p>
    <w:p w14:paraId="2EB3A03A" w14:textId="77777777" w:rsidR="006D5FA5" w:rsidRPr="0020168A" w:rsidRDefault="006D5FA5" w:rsidP="00AB6C7B">
      <w:pPr>
        <w:pStyle w:val="Nvel3-R"/>
        <w:spacing w:afterLines="120" w:after="288" w:line="312" w:lineRule="auto"/>
        <w:ind w:left="170" w:firstLine="709"/>
        <w:rPr>
          <w:bCs/>
          <w:lang w:eastAsia="en-US"/>
        </w:rPr>
      </w:pPr>
      <w:r w:rsidRPr="0020168A">
        <w:rPr>
          <w:lang w:eastAsia="en-US"/>
        </w:rPr>
        <w:t xml:space="preserve"> O valor relativo à parcela antecipada e não executada do contrato será atualizado monetariamente pela variação acumulada do   ........ (especificar o índice de correção monetária a ser </w:t>
      </w:r>
      <w:r w:rsidRPr="0020168A">
        <w:rPr>
          <w:lang w:eastAsia="en-US"/>
        </w:rPr>
        <w:lastRenderedPageBreak/>
        <w:t>adotado), ou outro índice que venha a substituí-lo, desde a data do pagamento da antecipação até a data da devolução.</w:t>
      </w:r>
      <w:commentRangeEnd w:id="33"/>
      <w:r w:rsidR="00386D22" w:rsidRPr="0020168A">
        <w:rPr>
          <w:rStyle w:val="Refdecomentrio"/>
          <w:i w:val="0"/>
          <w:iCs w:val="0"/>
          <w:color w:val="auto"/>
        </w:rPr>
        <w:commentReference w:id="33"/>
      </w:r>
    </w:p>
    <w:p w14:paraId="49156771" w14:textId="77777777" w:rsidR="006D5FA5" w:rsidRPr="0020168A" w:rsidRDefault="006D5FA5" w:rsidP="00825882">
      <w:pPr>
        <w:pStyle w:val="Nvel2-Red"/>
        <w:spacing w:afterLines="120" w:after="288" w:line="312" w:lineRule="auto"/>
        <w:ind w:firstLine="709"/>
        <w:rPr>
          <w:lang w:eastAsia="en-US"/>
        </w:rPr>
      </w:pPr>
      <w:r w:rsidRPr="0020168A">
        <w:rPr>
          <w:lang w:eastAsia="en-US"/>
        </w:rPr>
        <w:t>A liquidação ocorrerá de acordo com as regras do tópico respectivo deste instrumento.</w:t>
      </w:r>
    </w:p>
    <w:p w14:paraId="552E3995" w14:textId="77777777" w:rsidR="006D5FA5" w:rsidRPr="0020168A" w:rsidRDefault="006D5FA5" w:rsidP="00825882">
      <w:pPr>
        <w:pStyle w:val="Nvel2-Red"/>
        <w:spacing w:afterLines="120" w:after="288" w:line="312" w:lineRule="auto"/>
        <w:ind w:firstLine="709"/>
        <w:rPr>
          <w:lang w:eastAsia="en-US"/>
        </w:rPr>
      </w:pPr>
      <w:r w:rsidRPr="0020168A">
        <w:rPr>
          <w:lang w:eastAsia="en-US"/>
        </w:rPr>
        <w:t xml:space="preserve">O pagamento antecipado será efetuado no prazo máximo de até </w:t>
      </w:r>
      <w:proofErr w:type="gramStart"/>
      <w:r w:rsidRPr="0020168A">
        <w:rPr>
          <w:lang w:eastAsia="en-US"/>
        </w:rPr>
        <w:t>.....</w:t>
      </w:r>
      <w:proofErr w:type="gramEnd"/>
      <w:r w:rsidRPr="0020168A">
        <w:rPr>
          <w:lang w:eastAsia="en-US"/>
        </w:rPr>
        <w:t xml:space="preserve"> (....) dias, contados do recebimento do ...... (recibo OU nota fiscal OU fatura OU documento idôneo).</w:t>
      </w:r>
    </w:p>
    <w:p w14:paraId="6963F9AB" w14:textId="77777777" w:rsidR="006D5FA5" w:rsidRPr="0020168A" w:rsidRDefault="006D5FA5" w:rsidP="00825882">
      <w:pPr>
        <w:pStyle w:val="Nvel2-Red"/>
        <w:spacing w:afterLines="120" w:after="288" w:line="312" w:lineRule="auto"/>
        <w:ind w:firstLine="709"/>
        <w:rPr>
          <w:lang w:eastAsia="en-US"/>
        </w:rPr>
      </w:pPr>
      <w:r w:rsidRPr="0020168A">
        <w:rPr>
          <w:lang w:eastAsia="en-US"/>
        </w:rPr>
        <w:t>A antecipação de pagamento dispensa o ateste ou recebimento prévios do objeto, os quais deverão ocorrer após a regular execução da parcela contratual a que se refere o valor antecipado.</w:t>
      </w:r>
    </w:p>
    <w:p w14:paraId="3B6E0E95" w14:textId="77777777" w:rsidR="006D5FA5" w:rsidRPr="0020168A" w:rsidRDefault="006D5FA5" w:rsidP="00825882">
      <w:pPr>
        <w:pStyle w:val="Nvel2-Red"/>
        <w:spacing w:afterLines="120" w:after="288" w:line="312" w:lineRule="auto"/>
        <w:ind w:firstLine="709"/>
        <w:rPr>
          <w:lang w:eastAsia="en-US"/>
        </w:rPr>
      </w:pPr>
      <w:commentRangeStart w:id="34"/>
      <w:r w:rsidRPr="0020168A">
        <w:rPr>
          <w:lang w:eastAsia="en-US"/>
        </w:rPr>
        <w:t>O pagamento de que trata este item está condicionado à tomada das seguintes providências pelo contratado:</w:t>
      </w:r>
      <w:commentRangeEnd w:id="34"/>
      <w:r w:rsidR="00DA2124" w:rsidRPr="0020168A">
        <w:rPr>
          <w:rStyle w:val="Refdecomentrio"/>
          <w:i w:val="0"/>
          <w:iCs w:val="0"/>
          <w:color w:val="auto"/>
        </w:rPr>
        <w:commentReference w:id="34"/>
      </w:r>
    </w:p>
    <w:p w14:paraId="4E914BF9" w14:textId="77777777" w:rsidR="006D5FA5" w:rsidRPr="0020168A" w:rsidRDefault="006D5FA5" w:rsidP="00AB6C7B">
      <w:pPr>
        <w:pStyle w:val="Nvel3-R"/>
        <w:spacing w:afterLines="120" w:after="288" w:line="312" w:lineRule="auto"/>
        <w:ind w:left="170" w:firstLine="709"/>
        <w:rPr>
          <w:lang w:eastAsia="en-US"/>
        </w:rPr>
      </w:pPr>
      <w:commentRangeStart w:id="35"/>
      <w:r w:rsidRPr="0020168A">
        <w:rPr>
          <w:lang w:eastAsia="en-US"/>
        </w:rPr>
        <w:t>comprovação da execução da etapa imediatamente anterior do objeto pelo contratado, para a antecipação do valor remanescente;</w:t>
      </w:r>
      <w:commentRangeEnd w:id="35"/>
      <w:r w:rsidR="00DA2124" w:rsidRPr="0020168A">
        <w:rPr>
          <w:rStyle w:val="Refdecomentrio"/>
          <w:i w:val="0"/>
          <w:iCs w:val="0"/>
          <w:color w:val="auto"/>
        </w:rPr>
        <w:commentReference w:id="35"/>
      </w:r>
    </w:p>
    <w:p w14:paraId="57652144" w14:textId="77777777" w:rsidR="006D5FA5" w:rsidRPr="0020168A" w:rsidRDefault="006D5FA5" w:rsidP="00AB6C7B">
      <w:pPr>
        <w:pStyle w:val="Nvel3-R"/>
        <w:spacing w:afterLines="120" w:after="288" w:line="312" w:lineRule="auto"/>
        <w:ind w:left="170" w:firstLine="709"/>
        <w:rPr>
          <w:lang w:eastAsia="en-US"/>
        </w:rPr>
      </w:pPr>
      <w:commentRangeStart w:id="36"/>
      <w:r w:rsidRPr="0020168A">
        <w:rPr>
          <w:lang w:eastAsia="en-US"/>
        </w:rPr>
        <w:t>prestação da garantia adicional nas modalidades de que trata o art. 96 da Lei nº 14.133, de 2021, no percentual de ...%.</w:t>
      </w:r>
      <w:commentRangeEnd w:id="36"/>
      <w:r w:rsidR="0020735B" w:rsidRPr="0020168A">
        <w:rPr>
          <w:rStyle w:val="Refdecomentrio"/>
          <w:i w:val="0"/>
          <w:iCs w:val="0"/>
          <w:color w:val="auto"/>
        </w:rPr>
        <w:commentReference w:id="36"/>
      </w:r>
    </w:p>
    <w:p w14:paraId="4389BF23" w14:textId="77777777" w:rsidR="006D5FA5" w:rsidRPr="0020168A" w:rsidRDefault="006D5FA5" w:rsidP="00825882">
      <w:pPr>
        <w:pStyle w:val="Nvel2-Red"/>
        <w:spacing w:afterLines="120" w:after="288" w:line="312" w:lineRule="auto"/>
        <w:ind w:firstLine="709"/>
        <w:rPr>
          <w:lang w:eastAsia="en-US"/>
        </w:rPr>
      </w:pPr>
      <w:r w:rsidRPr="0020168A">
        <w:rPr>
          <w:lang w:eastAsia="en-US"/>
        </w:rPr>
        <w:t>O pagamento do valor a ser antecipado ocorrerá respeitando eventuais retenções tributárias incidentes.</w:t>
      </w:r>
    </w:p>
    <w:p w14:paraId="16766BD2" w14:textId="77777777" w:rsidR="006D5FA5" w:rsidRPr="0020168A" w:rsidRDefault="006D5FA5" w:rsidP="0020735B">
      <w:pPr>
        <w:pStyle w:val="Nvel1-SemNum"/>
        <w:spacing w:before="120" w:afterLines="120" w:after="288" w:line="312" w:lineRule="auto"/>
        <w:rPr>
          <w:color w:val="auto"/>
          <w:lang w:eastAsia="en-US"/>
        </w:rPr>
      </w:pPr>
      <w:commentRangeStart w:id="37"/>
      <w:r w:rsidRPr="0020168A">
        <w:rPr>
          <w:color w:val="auto"/>
          <w:lang w:eastAsia="en-US"/>
        </w:rPr>
        <w:t>Cessão de crédito</w:t>
      </w:r>
      <w:commentRangeEnd w:id="37"/>
      <w:r w:rsidR="005960B8" w:rsidRPr="0020168A">
        <w:rPr>
          <w:rStyle w:val="Refdecomentrio"/>
          <w:rFonts w:eastAsiaTheme="minorEastAsia"/>
          <w:b w:val="0"/>
          <w:bCs w:val="0"/>
          <w:color w:val="auto"/>
        </w:rPr>
        <w:commentReference w:id="37"/>
      </w:r>
    </w:p>
    <w:p w14:paraId="6015AC75" w14:textId="207BD540" w:rsidR="006D5FA5" w:rsidRPr="0020168A" w:rsidRDefault="006D5FA5" w:rsidP="00825882">
      <w:pPr>
        <w:pStyle w:val="Nivel2"/>
        <w:spacing w:afterLines="120" w:after="288" w:line="312" w:lineRule="auto"/>
        <w:ind w:firstLine="709"/>
        <w:rPr>
          <w:lang w:eastAsia="en-US"/>
        </w:rPr>
      </w:pPr>
      <w:r w:rsidRPr="0020168A">
        <w:rPr>
          <w:lang w:eastAsia="en-US"/>
        </w:rPr>
        <w:t xml:space="preserve">É admitida a cessão fiduciária de direitos creditícios com instituição financeira, nos termos e de acordo com os procedimentos previstos na </w:t>
      </w:r>
      <w:hyperlink r:id="rId42" w:history="1">
        <w:r w:rsidRPr="0020168A">
          <w:rPr>
            <w:rStyle w:val="Hyperlink"/>
            <w:lang w:eastAsia="en-US"/>
          </w:rPr>
          <w:t>Instrução Normativa SEGES/ME nº 53, de 8 de Julho de 2020</w:t>
        </w:r>
      </w:hyperlink>
      <w:r w:rsidRPr="0020168A">
        <w:rPr>
          <w:lang w:eastAsia="en-US"/>
        </w:rPr>
        <w:t>, conforme as regras deste presente tópico.</w:t>
      </w:r>
    </w:p>
    <w:p w14:paraId="3A85E89C" w14:textId="77777777" w:rsidR="006D5FA5" w:rsidRPr="0020168A" w:rsidRDefault="006D5FA5" w:rsidP="005960B8">
      <w:pPr>
        <w:pStyle w:val="Nvel3-R"/>
        <w:spacing w:afterLines="120" w:after="288" w:line="312" w:lineRule="auto"/>
        <w:ind w:left="170" w:firstLine="709"/>
        <w:rPr>
          <w:lang w:eastAsia="en-US"/>
        </w:rPr>
      </w:pPr>
      <w:bookmarkStart w:id="38" w:name="_Ref118216946"/>
      <w:commentRangeStart w:id="39"/>
      <w:r w:rsidRPr="0020168A">
        <w:rPr>
          <w:lang w:eastAsia="en-US"/>
        </w:rPr>
        <w:t>As cessões de crédito não fiduciárias dependerão de prévia aprovação do contratante.</w:t>
      </w:r>
      <w:bookmarkEnd w:id="38"/>
      <w:commentRangeEnd w:id="39"/>
      <w:r w:rsidR="00A46B45" w:rsidRPr="0020168A">
        <w:rPr>
          <w:rStyle w:val="Refdecomentrio"/>
          <w:i w:val="0"/>
          <w:iCs w:val="0"/>
          <w:color w:val="auto"/>
        </w:rPr>
        <w:commentReference w:id="39"/>
      </w:r>
    </w:p>
    <w:p w14:paraId="3D6DC2FD" w14:textId="77777777" w:rsidR="006D5FA5" w:rsidRPr="0020168A" w:rsidRDefault="006D5FA5" w:rsidP="00825882">
      <w:pPr>
        <w:pStyle w:val="Nivel2"/>
        <w:spacing w:afterLines="120" w:after="288" w:line="312" w:lineRule="auto"/>
        <w:ind w:firstLine="709"/>
        <w:rPr>
          <w:lang w:eastAsia="en-US"/>
        </w:rPr>
      </w:pPr>
      <w:commentRangeStart w:id="40"/>
      <w:r w:rsidRPr="0020168A">
        <w:rPr>
          <w:lang w:eastAsia="en-US"/>
        </w:rPr>
        <w:t>A eficácia da cessão de crédito, de qualquer natureza, em relação à Administração, está condicionada à celebração de termo aditivo ao contrato administrativo.</w:t>
      </w:r>
    </w:p>
    <w:p w14:paraId="36DE3F19" w14:textId="7324B243" w:rsidR="006D5FA5" w:rsidRPr="0020168A" w:rsidRDefault="006D5FA5" w:rsidP="00825882">
      <w:pPr>
        <w:pStyle w:val="Nivel2"/>
        <w:spacing w:afterLines="120" w:after="288" w:line="312" w:lineRule="auto"/>
        <w:ind w:firstLine="709"/>
        <w:rPr>
          <w:lang w:eastAsia="en-US"/>
        </w:rPr>
      </w:pPr>
      <w:r w:rsidRPr="0020168A">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3" w:anchor=":~:text=LEI%20N%C2%BA%208.429%2C%20DE%202%20DE%20JUNHO%20DE%201992&amp;text=Disp%C3%B5e%20sobre%20as%20san%C3%A7%C3%B5es%20aplic%C3%A1veis,fundacional%20e%20d%C3%A1%20outras%20provid%C3%AAncias." w:history="1">
        <w:r w:rsidRPr="0020168A">
          <w:rPr>
            <w:rStyle w:val="Hyperlink"/>
            <w:lang w:eastAsia="en-US"/>
          </w:rPr>
          <w:t>o art. 12 da Lei nº 8.429, de 1992</w:t>
        </w:r>
      </w:hyperlink>
      <w:r w:rsidRPr="0020168A">
        <w:rPr>
          <w:lang w:eastAsia="en-US"/>
        </w:rPr>
        <w:t xml:space="preserve">, tudo nos termos do </w:t>
      </w:r>
      <w:hyperlink r:id="rId44" w:history="1">
        <w:r w:rsidRPr="0020168A">
          <w:rPr>
            <w:rStyle w:val="Hyperlink"/>
            <w:lang w:eastAsia="en-US"/>
          </w:rPr>
          <w:t>Parecer JL-01, de 18 de maio de 2020.</w:t>
        </w:r>
        <w:bookmarkStart w:id="41" w:name="_Hlk114498447"/>
        <w:bookmarkEnd w:id="41"/>
      </w:hyperlink>
    </w:p>
    <w:p w14:paraId="07277E19" w14:textId="77777777" w:rsidR="006D5FA5" w:rsidRPr="0020168A" w:rsidRDefault="006D5FA5" w:rsidP="00825882">
      <w:pPr>
        <w:pStyle w:val="Nivel2"/>
        <w:spacing w:afterLines="120" w:after="288" w:line="312" w:lineRule="auto"/>
        <w:ind w:firstLine="709"/>
        <w:rPr>
          <w:lang w:eastAsia="en-US"/>
        </w:rPr>
      </w:pPr>
      <w:r w:rsidRPr="0020168A">
        <w:rPr>
          <w:lang w:eastAsia="en-US"/>
        </w:rPr>
        <w:lastRenderedPageBreak/>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42" w:name="_Hlk114498479"/>
      <w:bookmarkEnd w:id="42"/>
      <w:r w:rsidRPr="0020168A">
        <w:rPr>
          <w:lang w:eastAsia="en-US"/>
        </w:rPr>
        <w:t>.</w:t>
      </w:r>
    </w:p>
    <w:p w14:paraId="111D3AA9" w14:textId="77777777" w:rsidR="006D5FA5" w:rsidRPr="0020168A" w:rsidRDefault="006D5FA5" w:rsidP="00825882">
      <w:pPr>
        <w:pStyle w:val="Nivel2"/>
        <w:spacing w:afterLines="120" w:after="288" w:line="312" w:lineRule="auto"/>
        <w:ind w:firstLine="709"/>
        <w:rPr>
          <w:lang w:eastAsia="en-US"/>
        </w:rPr>
      </w:pPr>
      <w:r w:rsidRPr="0020168A">
        <w:rPr>
          <w:lang w:eastAsia="en-US"/>
        </w:rPr>
        <w:t>A cessão de crédito não afetará a execução do objeto contratado, que continuará sob a integral responsabilidade do contratado.</w:t>
      </w:r>
      <w:commentRangeEnd w:id="40"/>
      <w:r w:rsidR="00DB785D" w:rsidRPr="0020168A">
        <w:rPr>
          <w:rStyle w:val="Refdecomentrio"/>
          <w:color w:val="auto"/>
        </w:rPr>
        <w:commentReference w:id="40"/>
      </w:r>
    </w:p>
    <w:p w14:paraId="65EC1D16" w14:textId="77777777" w:rsidR="006D5FA5" w:rsidRPr="0020168A" w:rsidRDefault="006D5FA5" w:rsidP="003878C9">
      <w:pPr>
        <w:pStyle w:val="Textodecomentrio"/>
        <w:spacing w:before="120" w:afterLines="120" w:after="288" w:line="312" w:lineRule="auto"/>
        <w:rPr>
          <w:rFonts w:ascii="Arial" w:hAnsi="Arial" w:cs="Arial"/>
          <w:b/>
          <w:color w:val="FF0000"/>
          <w:shd w:val="clear" w:color="auto" w:fill="FFFFFF"/>
        </w:rPr>
      </w:pPr>
    </w:p>
    <w:p w14:paraId="2E24D412" w14:textId="77777777" w:rsidR="006D5FA5" w:rsidRPr="0020168A" w:rsidRDefault="006D5FA5" w:rsidP="004A32CC">
      <w:pPr>
        <w:pStyle w:val="Nivel01"/>
        <w:spacing w:before="120" w:afterLines="120" w:after="288" w:line="312" w:lineRule="auto"/>
        <w:ind w:left="357" w:hanging="357"/>
      </w:pPr>
      <w:r w:rsidRPr="0020168A">
        <w:t>FORMA E CRITÉRIOS DE SELEÇÃO DO FORNECEDOR</w:t>
      </w:r>
    </w:p>
    <w:p w14:paraId="55E892C6" w14:textId="77777777" w:rsidR="006D5FA5" w:rsidRPr="0020168A" w:rsidRDefault="006D5FA5" w:rsidP="004A32CC">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5653A6C5" w14:textId="77777777" w:rsidR="006D5FA5" w:rsidRPr="0020168A" w:rsidRDefault="006D5FA5" w:rsidP="00825882">
      <w:pPr>
        <w:pStyle w:val="Nivel2"/>
        <w:spacing w:afterLines="120" w:after="288" w:line="312" w:lineRule="auto"/>
        <w:ind w:firstLine="709"/>
      </w:pPr>
      <w:r w:rsidRPr="0020168A">
        <w:rPr>
          <w:rFonts w:eastAsia="Arial"/>
        </w:rPr>
        <w:t xml:space="preserve">O fornecedor será selecionado por meio da realização de procedimento de LICITAÇÃO, na modalidade PREGÃO, sob a forma ELETRÔNICA, com adoção do critério de julgamento pelo </w:t>
      </w:r>
      <w:r w:rsidRPr="0020168A">
        <w:rPr>
          <w:rFonts w:eastAsia="Arial"/>
          <w:color w:val="FF0000"/>
        </w:rPr>
        <w:t>[MENOR PREÇO] OU [MAIOR DESCONTO].</w:t>
      </w:r>
    </w:p>
    <w:p w14:paraId="6231C289" w14:textId="77777777" w:rsidR="006D5FA5" w:rsidRPr="0020168A" w:rsidRDefault="006D5FA5" w:rsidP="004A32CC">
      <w:pPr>
        <w:pStyle w:val="Nvel1-SemNum"/>
        <w:spacing w:before="120" w:afterLines="120" w:after="288" w:line="312" w:lineRule="auto"/>
        <w:rPr>
          <w:color w:val="auto"/>
        </w:rPr>
      </w:pPr>
      <w:commentRangeStart w:id="43"/>
      <w:r w:rsidRPr="0020168A">
        <w:rPr>
          <w:color w:val="auto"/>
          <w:lang w:eastAsia="en-US"/>
        </w:rPr>
        <w:t>Exigências de habilitação</w:t>
      </w:r>
      <w:commentRangeEnd w:id="43"/>
      <w:r w:rsidR="002463E2" w:rsidRPr="0020168A">
        <w:rPr>
          <w:rStyle w:val="Refdecomentrio"/>
          <w:rFonts w:eastAsiaTheme="minorEastAsia"/>
          <w:b w:val="0"/>
          <w:bCs w:val="0"/>
          <w:color w:val="auto"/>
        </w:rPr>
        <w:commentReference w:id="43"/>
      </w:r>
    </w:p>
    <w:p w14:paraId="2A00DBFC" w14:textId="77777777" w:rsidR="006D5FA5" w:rsidRPr="0020168A" w:rsidRDefault="006D5FA5" w:rsidP="00825882">
      <w:pPr>
        <w:pStyle w:val="Nivel2"/>
        <w:spacing w:afterLines="120" w:after="288" w:line="312" w:lineRule="auto"/>
        <w:ind w:firstLine="709"/>
      </w:pPr>
      <w:r w:rsidRPr="0020168A">
        <w:t>Para fins de habilitação, deverá o licitante comprovar os seguintes requisitos:</w:t>
      </w:r>
    </w:p>
    <w:p w14:paraId="3CAA058D" w14:textId="77777777" w:rsidR="006D5FA5" w:rsidRPr="0020168A" w:rsidRDefault="006D5FA5" w:rsidP="002463E2">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61A3B4C2" w14:textId="77777777" w:rsidR="006D5FA5" w:rsidRPr="0020168A" w:rsidRDefault="006D5FA5" w:rsidP="00825882">
      <w:pPr>
        <w:pStyle w:val="Nivel2"/>
        <w:spacing w:afterLines="120" w:after="288" w:line="312" w:lineRule="auto"/>
        <w:ind w:firstLine="709"/>
      </w:pPr>
      <w:bookmarkStart w:id="44" w:name="_Ref115800561"/>
      <w:commentRangeStart w:id="45"/>
      <w:r w:rsidRPr="0020168A">
        <w:rPr>
          <w:b/>
          <w:bCs/>
        </w:rPr>
        <w:t>Pessoa física:</w:t>
      </w:r>
      <w:r w:rsidRPr="0020168A">
        <w:t xml:space="preserve"> cédula de identidade (RG) ou documento equivalente que, por força de lei, tenha validade para fins de identificação em todo o território nacional;</w:t>
      </w:r>
      <w:bookmarkEnd w:id="44"/>
      <w:commentRangeEnd w:id="45"/>
      <w:r w:rsidR="005569C3" w:rsidRPr="0020168A">
        <w:rPr>
          <w:rStyle w:val="Refdecomentrio"/>
          <w:color w:val="auto"/>
        </w:rPr>
        <w:commentReference w:id="45"/>
      </w:r>
    </w:p>
    <w:p w14:paraId="3AC2B401" w14:textId="77777777" w:rsidR="006D5FA5" w:rsidRPr="0020168A" w:rsidRDefault="006D5FA5" w:rsidP="00825882">
      <w:pPr>
        <w:pStyle w:val="Nivel2"/>
        <w:spacing w:afterLines="120" w:after="288" w:line="312" w:lineRule="auto"/>
        <w:ind w:firstLine="709"/>
      </w:pPr>
      <w:r w:rsidRPr="0020168A">
        <w:rPr>
          <w:b/>
          <w:bCs/>
        </w:rPr>
        <w:t>Empresário individual:</w:t>
      </w:r>
      <w:r w:rsidRPr="0020168A">
        <w:t xml:space="preserve"> inscrição no Registro Público de Empresas Mercantis, a cargo da Junta Comercial da respectiva sede; </w:t>
      </w:r>
    </w:p>
    <w:p w14:paraId="5A8057EA" w14:textId="718FF763" w:rsidR="006D5FA5" w:rsidRPr="0020168A" w:rsidRDefault="006D5FA5" w:rsidP="00825882">
      <w:pPr>
        <w:pStyle w:val="Nivel2"/>
        <w:spacing w:afterLines="120" w:after="288" w:line="312" w:lineRule="auto"/>
        <w:ind w:firstLine="709"/>
      </w:pPr>
      <w:r w:rsidRPr="0020168A">
        <w:rPr>
          <w:b/>
          <w:bCs/>
        </w:rPr>
        <w:t>Microempreendedor Individual - MEI:</w:t>
      </w:r>
      <w:r w:rsidRPr="0020168A">
        <w:t xml:space="preserve"> Certificado da Condição de Microempreendedor Individual - CCMEI, cuja aceitação ficará condicionada à verificação da autenticidade no sítio </w:t>
      </w:r>
      <w:hyperlink r:id="rId45" w:history="1">
        <w:r w:rsidRPr="0020168A">
          <w:rPr>
            <w:rStyle w:val="Hyperlink"/>
          </w:rPr>
          <w:t>https://www.gov.br/empresas-e-negocios/pt-br/empreendedor</w:t>
        </w:r>
      </w:hyperlink>
      <w:r w:rsidRPr="0020168A">
        <w:t xml:space="preserve">; </w:t>
      </w:r>
    </w:p>
    <w:p w14:paraId="08B985C7" w14:textId="77777777" w:rsidR="006D5FA5" w:rsidRPr="0020168A" w:rsidRDefault="006D5FA5" w:rsidP="00825882">
      <w:pPr>
        <w:pStyle w:val="Nivel2"/>
        <w:spacing w:afterLines="120" w:after="288" w:line="312" w:lineRule="auto"/>
        <w:ind w:firstLine="709"/>
      </w:pPr>
      <w:commentRangeStart w:id="46"/>
      <w:r w:rsidRPr="0020168A">
        <w:rPr>
          <w:b/>
          <w:bCs/>
        </w:rPr>
        <w:t>Sociedade empresária, sociedade limitada unipessoal – SLU ou sociedade identificada como empresa individual de responsabilidade limitada - EIRELI:</w:t>
      </w:r>
      <w:r w:rsidRPr="0020168A">
        <w:t xml:space="preserve"> inscrição do ato constitutivo, estatuto ou contrato social no Registro Público de Empresas Mercantis, a cargo da Junta Comercial da respectiva sede, acompanhada de documento comprobatório de seus administradores;</w:t>
      </w:r>
      <w:commentRangeEnd w:id="46"/>
      <w:r w:rsidR="004F39CA" w:rsidRPr="0020168A">
        <w:rPr>
          <w:rStyle w:val="Refdecomentrio"/>
          <w:color w:val="auto"/>
        </w:rPr>
        <w:commentReference w:id="46"/>
      </w:r>
    </w:p>
    <w:p w14:paraId="5DA40C7D" w14:textId="05B72432" w:rsidR="006D5FA5" w:rsidRPr="0020168A" w:rsidRDefault="006D5FA5" w:rsidP="00825882">
      <w:pPr>
        <w:pStyle w:val="Nivel2"/>
        <w:spacing w:afterLines="120" w:after="288" w:line="312" w:lineRule="auto"/>
        <w:ind w:firstLine="709"/>
      </w:pPr>
      <w:r w:rsidRPr="0020168A">
        <w:rPr>
          <w:b/>
          <w:bCs/>
        </w:rPr>
        <w:t>Sociedade empresária estrangeira:</w:t>
      </w:r>
      <w:r w:rsidRPr="0020168A">
        <w:t xml:space="preserve"> portaria de autorização de funcionamento no Brasil, publicada no Diário Oficial da União e arquivada na Junta Comercial da unidade federativa onde se localizar </w:t>
      </w:r>
      <w:r w:rsidRPr="0020168A">
        <w:lastRenderedPageBreak/>
        <w:t xml:space="preserve">a filial, agência, sucursal ou estabelecimento, a qual será considerada como sua sede, conforme Instrução </w:t>
      </w:r>
      <w:hyperlink r:id="rId46" w:history="1">
        <w:r w:rsidRPr="0020168A">
          <w:rPr>
            <w:rStyle w:val="Hyperlink"/>
          </w:rPr>
          <w:t>Normativa DREI/ME n.º 77, de 18 de março de 2020</w:t>
        </w:r>
      </w:hyperlink>
      <w:r w:rsidRPr="0020168A">
        <w:t>.</w:t>
      </w:r>
    </w:p>
    <w:p w14:paraId="797FF824" w14:textId="77777777" w:rsidR="006D5FA5" w:rsidRPr="0020168A" w:rsidRDefault="006D5FA5" w:rsidP="00825882">
      <w:pPr>
        <w:pStyle w:val="Nivel2"/>
        <w:spacing w:afterLines="120" w:after="288" w:line="312" w:lineRule="auto"/>
        <w:ind w:firstLine="709"/>
      </w:pPr>
      <w:r w:rsidRPr="0020168A">
        <w:rPr>
          <w:b/>
          <w:bCs/>
        </w:rPr>
        <w:t xml:space="preserve">Sociedade simples: </w:t>
      </w:r>
      <w:r w:rsidRPr="0020168A">
        <w:t>inscrição do ato constitutivo no Registro Civil de Pessoas Jurídicas do local de sua sede, acompanhada de documento comprobatório de seus administradores;</w:t>
      </w:r>
    </w:p>
    <w:p w14:paraId="3D5F6A06" w14:textId="77777777" w:rsidR="006D5FA5" w:rsidRPr="0020168A" w:rsidRDefault="006D5FA5" w:rsidP="00825882">
      <w:pPr>
        <w:pStyle w:val="Nivel2"/>
        <w:spacing w:afterLines="120" w:after="288" w:line="312" w:lineRule="auto"/>
        <w:ind w:firstLine="709"/>
      </w:pPr>
      <w:r w:rsidRPr="0020168A">
        <w:rPr>
          <w:b/>
          <w:bCs/>
        </w:rPr>
        <w:t>Filial, sucursal ou agência de sociedade simples ou empresária:</w:t>
      </w:r>
      <w:r w:rsidRPr="0020168A">
        <w:t xml:space="preserve"> inscrição do ato constitutivo da filial, sucursal ou agência da sociedade simples ou empresária, respectivamente, no Registro Civil das Pessoas Jurídicas ou no Registro Público de Empresas </w:t>
      </w:r>
      <w:bookmarkStart w:id="47" w:name="_Int_ySfCXwr4"/>
      <w:r w:rsidRPr="0020168A">
        <w:t>Mercantis onde</w:t>
      </w:r>
      <w:bookmarkEnd w:id="47"/>
      <w:r w:rsidRPr="0020168A">
        <w:t xml:space="preserve"> opera, com averbação no Registro onde tem sede a matriz</w:t>
      </w:r>
    </w:p>
    <w:p w14:paraId="10734638" w14:textId="3BB16957" w:rsidR="006D5FA5" w:rsidRPr="0020168A" w:rsidRDefault="006D5FA5" w:rsidP="00825882">
      <w:pPr>
        <w:pStyle w:val="Nivel2"/>
        <w:spacing w:afterLines="120" w:after="288" w:line="312" w:lineRule="auto"/>
        <w:ind w:firstLine="709"/>
      </w:pPr>
      <w:r w:rsidRPr="0020168A">
        <w:rPr>
          <w:b/>
          <w:bCs/>
        </w:rPr>
        <w:t>Sociedade cooperativa:</w:t>
      </w:r>
      <w:r w:rsidRPr="0020168A">
        <w:t xml:space="preserve"> ata de fundação e estatuto social, com a ata da assembleia que o aprovou, devidamente arquivado na Junta Comercial ou inscrito no Registro Civil das Pessoas Jurídicas da respectiva sede, além do registro de que trata o </w:t>
      </w:r>
      <w:hyperlink r:id="rId47" w:anchor="art107" w:history="1">
        <w:r w:rsidRPr="0020168A">
          <w:rPr>
            <w:rStyle w:val="Hyperlink"/>
          </w:rPr>
          <w:t>art. 107 da Lei nº 5.764, de 16 de dezembro 1971</w:t>
        </w:r>
      </w:hyperlink>
      <w:r w:rsidRPr="0020168A">
        <w:t>.</w:t>
      </w:r>
    </w:p>
    <w:p w14:paraId="3159843F" w14:textId="2160DED8" w:rsidR="006D5FA5" w:rsidRPr="0020168A" w:rsidRDefault="006D5FA5" w:rsidP="00825882">
      <w:pPr>
        <w:pStyle w:val="Nivel2"/>
        <w:spacing w:afterLines="120" w:after="288" w:line="312" w:lineRule="auto"/>
        <w:ind w:firstLine="709"/>
      </w:pPr>
      <w:r w:rsidRPr="0020168A">
        <w:rPr>
          <w:b/>
          <w:bCs/>
        </w:rPr>
        <w:t>Agricultor familiar:</w:t>
      </w:r>
      <w:r w:rsidRPr="0020168A">
        <w:t xml:space="preserve"> Declaração de Aptidão ao Pronaf – DAP ou DAP-P válida, ou, ainda, outros documentos definidos pela Secretaria Especial de Agricultura Familiar e do Desenvolvimento Agrário, nos termos do</w:t>
      </w:r>
      <w:hyperlink r:id="rId48" w:anchor="art4§2" w:history="1">
        <w:r w:rsidRPr="0020168A">
          <w:rPr>
            <w:rStyle w:val="Hyperlink"/>
          </w:rPr>
          <w:t xml:space="preserve"> art. 4º, §2º do Decreto nº 10.880, de 2 de dezembro de 2021</w:t>
        </w:r>
      </w:hyperlink>
      <w:r w:rsidRPr="0020168A">
        <w:t>.</w:t>
      </w:r>
    </w:p>
    <w:p w14:paraId="52333DAD" w14:textId="61A308C0" w:rsidR="006D5FA5" w:rsidRPr="0020168A" w:rsidRDefault="006D5FA5" w:rsidP="00825882">
      <w:pPr>
        <w:pStyle w:val="Nivel2"/>
        <w:spacing w:afterLines="120" w:after="288" w:line="312" w:lineRule="auto"/>
        <w:ind w:firstLine="709"/>
      </w:pPr>
      <w:r w:rsidRPr="0020168A">
        <w:rPr>
          <w:b/>
          <w:bCs/>
        </w:rPr>
        <w:t>Produtor Rural:</w:t>
      </w:r>
      <w:r w:rsidRPr="0020168A">
        <w:t xml:space="preserve"> matrícula no Cadastro Específico do INSS – CEI, que comprove a qualificação como produtor rural pessoa física, nos termos da </w:t>
      </w:r>
      <w:hyperlink r:id="rId49" w:history="1">
        <w:r w:rsidRPr="0020168A">
          <w:rPr>
            <w:rStyle w:val="Hyperlink"/>
          </w:rPr>
          <w:t>Instrução Normativa RFB n. 971, de 13 de novembro de 2009</w:t>
        </w:r>
      </w:hyperlink>
      <w:r w:rsidRPr="0020168A">
        <w:t xml:space="preserve"> (arts. 17 a 19 e 165).</w:t>
      </w:r>
    </w:p>
    <w:p w14:paraId="12D1F90E" w14:textId="77777777" w:rsidR="006D5FA5" w:rsidRPr="0020168A" w:rsidRDefault="006D5FA5" w:rsidP="00825882">
      <w:pPr>
        <w:pStyle w:val="Nvel2-Red"/>
        <w:spacing w:afterLines="120" w:after="288" w:line="312" w:lineRule="auto"/>
        <w:ind w:firstLine="709"/>
      </w:pPr>
      <w:commentRangeStart w:id="48"/>
      <w:r w:rsidRPr="0020168A">
        <w:rPr>
          <w:b/>
          <w:bCs/>
        </w:rPr>
        <w:t>Ato de autorização</w:t>
      </w:r>
      <w:r w:rsidRPr="0020168A">
        <w:t xml:space="preserve"> para o exercício da atividade de ............ (especificar a atividade contratada sujeita à autorização), expedido por ....... (especificar o órgão competente) nos termos do art. </w:t>
      </w:r>
      <w:proofErr w:type="gramStart"/>
      <w:r w:rsidRPr="0020168A">
        <w:t>.....</w:t>
      </w:r>
      <w:proofErr w:type="gramEnd"/>
      <w:r w:rsidRPr="0020168A">
        <w:t xml:space="preserve"> da (Lei/Decreto) n° ........</w:t>
      </w:r>
      <w:commentRangeEnd w:id="48"/>
      <w:r w:rsidR="008C2027" w:rsidRPr="0020168A">
        <w:rPr>
          <w:rStyle w:val="Refdecomentrio"/>
          <w:i w:val="0"/>
          <w:iCs w:val="0"/>
          <w:color w:val="auto"/>
        </w:rPr>
        <w:commentReference w:id="48"/>
      </w:r>
    </w:p>
    <w:p w14:paraId="37506265" w14:textId="77777777" w:rsidR="006D5FA5" w:rsidRPr="0020168A" w:rsidRDefault="006D5FA5" w:rsidP="00825882">
      <w:pPr>
        <w:pStyle w:val="Nivel2"/>
        <w:spacing w:afterLines="120" w:after="288" w:line="312" w:lineRule="auto"/>
        <w:ind w:firstLine="709"/>
      </w:pPr>
      <w:r w:rsidRPr="0020168A">
        <w:t>Os documentos apresentados deverão estar acompanhados de todas as alterações ou da consolidação respectiva.</w:t>
      </w:r>
    </w:p>
    <w:p w14:paraId="21DB9363" w14:textId="77777777" w:rsidR="006D5FA5" w:rsidRPr="0020168A" w:rsidRDefault="006D5FA5" w:rsidP="003878C9">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p>
    <w:p w14:paraId="7FB1F682" w14:textId="77777777" w:rsidR="006D5FA5" w:rsidRPr="0020168A" w:rsidRDefault="006D5FA5" w:rsidP="00825882">
      <w:pPr>
        <w:pStyle w:val="Nivel2"/>
        <w:spacing w:afterLines="120" w:after="288" w:line="312" w:lineRule="auto"/>
        <w:ind w:firstLine="709"/>
      </w:pPr>
      <w:commentRangeStart w:id="49"/>
      <w:r w:rsidRPr="0020168A">
        <w:t>Prova de inscrição no Cadastro Nacional de Pessoas Jurídicas ou no Cadastro de Pessoas Físicas, conforme o caso;</w:t>
      </w:r>
    </w:p>
    <w:p w14:paraId="694AC63F" w14:textId="77777777" w:rsidR="006D5FA5" w:rsidRPr="0020168A" w:rsidRDefault="006D5FA5" w:rsidP="00825882">
      <w:pPr>
        <w:pStyle w:val="Nivel2"/>
        <w:spacing w:afterLines="120" w:after="288" w:line="312" w:lineRule="auto"/>
        <w:ind w:firstLine="709"/>
      </w:pPr>
      <w:r w:rsidRPr="0020168A">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A443D0" w14:textId="77777777" w:rsidR="006D5FA5" w:rsidRPr="0020168A" w:rsidRDefault="006D5FA5" w:rsidP="00825882">
      <w:pPr>
        <w:pStyle w:val="Nivel2"/>
        <w:spacing w:afterLines="120" w:after="288" w:line="312" w:lineRule="auto"/>
        <w:ind w:firstLine="709"/>
      </w:pPr>
      <w:r w:rsidRPr="0020168A">
        <w:t>Prova de regularidade com o Fundo de Garantia do Tempo de Serviço (FGTS);</w:t>
      </w:r>
    </w:p>
    <w:p w14:paraId="5CCA761A" w14:textId="77777777" w:rsidR="006D5FA5" w:rsidRPr="0020168A" w:rsidRDefault="006D5FA5" w:rsidP="00825882">
      <w:pPr>
        <w:pStyle w:val="Nivel2"/>
        <w:spacing w:afterLines="120" w:after="288" w:line="312" w:lineRule="auto"/>
        <w:ind w:firstLine="709"/>
      </w:pPr>
      <w:r w:rsidRPr="0020168A">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21A0E1" w14:textId="77777777" w:rsidR="006D5FA5" w:rsidRPr="0020168A" w:rsidRDefault="006D5FA5" w:rsidP="00825882">
      <w:pPr>
        <w:pStyle w:val="Nivel2"/>
        <w:spacing w:afterLines="120" w:after="288" w:line="312" w:lineRule="auto"/>
        <w:ind w:firstLine="709"/>
      </w:pPr>
      <w:r w:rsidRPr="0020168A">
        <w:t xml:space="preserve">Prova de inscrição no cadastro de contribuintes </w:t>
      </w:r>
      <w:r w:rsidRPr="0020168A">
        <w:rPr>
          <w:i/>
          <w:iCs/>
          <w:color w:val="FF0000"/>
        </w:rPr>
        <w:t>[Estadual/Distrital]</w:t>
      </w:r>
      <w:r w:rsidRPr="0020168A">
        <w:rPr>
          <w:color w:val="FF0000"/>
        </w:rPr>
        <w:t xml:space="preserve"> ou </w:t>
      </w:r>
      <w:r w:rsidRPr="0020168A">
        <w:rPr>
          <w:i/>
          <w:iCs/>
          <w:color w:val="FF0000"/>
        </w:rPr>
        <w:t>[Municipal/Distrital]</w:t>
      </w:r>
      <w:r w:rsidRPr="0020168A">
        <w:rPr>
          <w:color w:val="FF0000"/>
        </w:rPr>
        <w:t xml:space="preserve"> </w:t>
      </w:r>
      <w:r w:rsidRPr="0020168A">
        <w:t xml:space="preserve">relativo ao domicílio ou sede do fornecedor, pertinente ao seu ramo de atividade e compatível com o objeto contratual; </w:t>
      </w:r>
    </w:p>
    <w:p w14:paraId="4B25C4FC" w14:textId="77777777" w:rsidR="006D5FA5" w:rsidRPr="0020168A" w:rsidRDefault="006D5FA5" w:rsidP="00825882">
      <w:pPr>
        <w:pStyle w:val="Nivel2"/>
        <w:spacing w:afterLines="120" w:after="288" w:line="312" w:lineRule="auto"/>
        <w:ind w:firstLine="709"/>
      </w:pPr>
      <w:r w:rsidRPr="0020168A">
        <w:t xml:space="preserve">Prova de regularidade com a Fazenda </w:t>
      </w:r>
      <w:r w:rsidRPr="0020168A">
        <w:rPr>
          <w:i/>
          <w:iCs/>
          <w:color w:val="FF0000"/>
        </w:rPr>
        <w:t>[Estadual/Distrital] ou [Municipal/Distrital]</w:t>
      </w:r>
      <w:r w:rsidRPr="0020168A">
        <w:rPr>
          <w:color w:val="FF0000"/>
        </w:rPr>
        <w:t xml:space="preserve"> </w:t>
      </w:r>
      <w:r w:rsidRPr="0020168A">
        <w:t>do domicílio ou sede do fornecedor, relativa à atividade em cujo exercício contrata ou concorre;</w:t>
      </w:r>
      <w:commentRangeEnd w:id="49"/>
      <w:r w:rsidR="0068482D" w:rsidRPr="0020168A">
        <w:rPr>
          <w:rStyle w:val="Refdecomentrio"/>
          <w:color w:val="auto"/>
        </w:rPr>
        <w:commentReference w:id="49"/>
      </w:r>
    </w:p>
    <w:p w14:paraId="1D305FC3" w14:textId="77777777" w:rsidR="006D5FA5" w:rsidRPr="0020168A" w:rsidRDefault="006D5FA5" w:rsidP="00825882">
      <w:pPr>
        <w:pStyle w:val="Nivel2"/>
        <w:spacing w:afterLines="120" w:after="288" w:line="312" w:lineRule="auto"/>
        <w:ind w:firstLine="709"/>
      </w:pPr>
      <w:r w:rsidRPr="0020168A">
        <w:t xml:space="preserve">Caso o fornecedor seja considerado isento dos tributos </w:t>
      </w:r>
      <w:r w:rsidRPr="0020168A">
        <w:rPr>
          <w:i/>
          <w:iCs/>
          <w:color w:val="FF0000"/>
        </w:rPr>
        <w:t>[Estadual/Distrital] ou [Municipal/Distrital]</w:t>
      </w:r>
      <w:r w:rsidRPr="0020168A">
        <w:rPr>
          <w:color w:val="FF0000"/>
        </w:rPr>
        <w:t xml:space="preserve"> </w:t>
      </w:r>
      <w:r w:rsidRPr="0020168A">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25882">
      <w:pPr>
        <w:pStyle w:val="Nivel2"/>
        <w:spacing w:afterLines="120" w:after="288" w:line="312" w:lineRule="auto"/>
        <w:ind w:firstLine="709"/>
      </w:pPr>
      <w:commentRangeStart w:id="50"/>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50"/>
      <w:r w:rsidR="006E5902" w:rsidRPr="0020168A">
        <w:rPr>
          <w:rStyle w:val="Refdecomentrio"/>
          <w:color w:val="auto"/>
        </w:rPr>
        <w:commentReference w:id="50"/>
      </w:r>
    </w:p>
    <w:p w14:paraId="272A3416" w14:textId="77777777" w:rsidR="006D5FA5" w:rsidRPr="0020168A" w:rsidRDefault="006D5FA5" w:rsidP="003E4012">
      <w:pPr>
        <w:pStyle w:val="Nvel1-SemNum"/>
        <w:spacing w:before="120" w:afterLines="120" w:after="288" w:line="312" w:lineRule="auto"/>
        <w:rPr>
          <w:color w:val="auto"/>
          <w:lang w:eastAsia="zh-CN" w:bidi="hi-IN"/>
        </w:rPr>
      </w:pPr>
      <w:commentRangeStart w:id="51"/>
      <w:r w:rsidRPr="0020168A">
        <w:rPr>
          <w:color w:val="auto"/>
          <w:lang w:eastAsia="zh-CN" w:bidi="hi-IN"/>
        </w:rPr>
        <w:t>Qualificação Econômico-Financeira</w:t>
      </w:r>
      <w:commentRangeEnd w:id="51"/>
      <w:r w:rsidR="003E4012" w:rsidRPr="0020168A">
        <w:rPr>
          <w:rStyle w:val="Refdecomentrio"/>
          <w:rFonts w:eastAsiaTheme="minorEastAsia"/>
          <w:b w:val="0"/>
          <w:bCs w:val="0"/>
          <w:color w:val="auto"/>
        </w:rPr>
        <w:commentReference w:id="51"/>
      </w:r>
    </w:p>
    <w:p w14:paraId="3FE7166C" w14:textId="561615DA" w:rsidR="006D5FA5" w:rsidRPr="0020168A" w:rsidRDefault="006D5FA5" w:rsidP="00825882">
      <w:pPr>
        <w:pStyle w:val="Nivel2"/>
        <w:spacing w:afterLines="120" w:after="288" w:line="312" w:lineRule="auto"/>
        <w:ind w:firstLine="709"/>
      </w:pPr>
      <w:r w:rsidRPr="0020168A">
        <w:t>Certidão negativa de insolvência civil expedida pelo distribuidor do domicílio ou sede do licitante, caso se trate de pessoa física, desde que admitida a sua participação na licitação (</w:t>
      </w:r>
      <w:hyperlink r:id="rId50" w:anchor="art5" w:history="1">
        <w:r w:rsidRPr="0020168A">
          <w:rPr>
            <w:rStyle w:val="Hyperlink"/>
          </w:rPr>
          <w:t>art. 5º, inciso II, alínea “c”, da Instrução Normativa Seges/ME nº 116, de 2021</w:t>
        </w:r>
      </w:hyperlink>
      <w:r w:rsidRPr="0020168A">
        <w:t xml:space="preserve">), ou de sociedade simples; </w:t>
      </w:r>
    </w:p>
    <w:p w14:paraId="1F54055A" w14:textId="4A40407A" w:rsidR="006D5FA5" w:rsidRPr="0020168A" w:rsidRDefault="006D5FA5" w:rsidP="00825882">
      <w:pPr>
        <w:pStyle w:val="Nivel2"/>
        <w:spacing w:afterLines="120" w:after="288" w:line="312" w:lineRule="auto"/>
        <w:ind w:firstLine="709"/>
      </w:pPr>
      <w:r w:rsidRPr="0020168A">
        <w:t xml:space="preserve">Certidão negativa de falência expedida pelo distribuidor da sede do fornecedor - </w:t>
      </w:r>
      <w:hyperlink r:id="rId51" w:anchor="art69" w:history="1">
        <w:r w:rsidRPr="0020168A">
          <w:rPr>
            <w:rStyle w:val="Hyperlink"/>
          </w:rPr>
          <w:t>Lei nº 14.133, de 2021, art. 69, caput, inciso II</w:t>
        </w:r>
      </w:hyperlink>
      <w:r w:rsidRPr="0020168A">
        <w:t>);</w:t>
      </w:r>
    </w:p>
    <w:p w14:paraId="755E188C" w14:textId="77777777" w:rsidR="006D5FA5" w:rsidRPr="0020168A" w:rsidRDefault="006D5FA5" w:rsidP="00825882">
      <w:pPr>
        <w:pStyle w:val="Nivel2"/>
        <w:spacing w:afterLines="120" w:after="288" w:line="312" w:lineRule="auto"/>
        <w:ind w:firstLine="709"/>
      </w:pPr>
      <w:r w:rsidRPr="0020168A">
        <w:t>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35E09E4F" w14:textId="77777777" w:rsidR="006D5FA5" w:rsidRPr="0020168A" w:rsidRDefault="006D5FA5" w:rsidP="003878C9">
      <w:pPr>
        <w:pStyle w:val="Nivel2"/>
        <w:numPr>
          <w:ilvl w:val="0"/>
          <w:numId w:val="0"/>
        </w:numPr>
        <w:spacing w:afterLines="120" w:after="288" w:line="312" w:lineRule="auto"/>
        <w:ind w:left="900"/>
        <w:contextualSpacing/>
        <w:rPr>
          <w:rFonts w:eastAsia="Arial"/>
        </w:rPr>
      </w:pPr>
      <w:r w:rsidRPr="0020168A">
        <w:rPr>
          <w:rFonts w:eastAsia="Arial"/>
        </w:rPr>
        <w:t xml:space="preserve">I - Liquidez Geral (LG) = (Ativo Circulante + Realizável a Longo </w:t>
      </w:r>
      <w:proofErr w:type="gramStart"/>
      <w:r w:rsidRPr="0020168A">
        <w:rPr>
          <w:rFonts w:eastAsia="Arial"/>
        </w:rPr>
        <w:t>Prazo )</w:t>
      </w:r>
      <w:proofErr w:type="gramEnd"/>
      <w:r w:rsidRPr="0020168A">
        <w:rPr>
          <w:rFonts w:eastAsia="Arial"/>
        </w:rPr>
        <w:t>/( Passivo Circulante + Passivo Não Circulante);</w:t>
      </w:r>
    </w:p>
    <w:p w14:paraId="05260276" w14:textId="77777777" w:rsidR="006D5FA5" w:rsidRPr="0020168A" w:rsidRDefault="006D5FA5" w:rsidP="003878C9">
      <w:pPr>
        <w:pStyle w:val="Nivel3"/>
        <w:numPr>
          <w:ilvl w:val="0"/>
          <w:numId w:val="0"/>
        </w:numPr>
        <w:spacing w:afterLines="120" w:after="288" w:line="312" w:lineRule="auto"/>
        <w:ind w:left="900"/>
        <w:rPr>
          <w:rFonts w:eastAsia="Arial"/>
        </w:rPr>
      </w:pPr>
      <w:r w:rsidRPr="0020168A">
        <w:rPr>
          <w:rFonts w:eastAsia="Arial"/>
        </w:rPr>
        <w:t xml:space="preserve">II - Solvência Geral (SG)= (Ativo </w:t>
      </w:r>
      <w:proofErr w:type="gramStart"/>
      <w:r w:rsidRPr="0020168A">
        <w:rPr>
          <w:rFonts w:eastAsia="Arial"/>
        </w:rPr>
        <w:t>Total)/</w:t>
      </w:r>
      <w:proofErr w:type="gramEnd"/>
      <w:r w:rsidRPr="0020168A">
        <w:rPr>
          <w:rFonts w:eastAsia="Arial"/>
        </w:rPr>
        <w:t>(Passivo Circulante +Passivo não Circulante); e</w:t>
      </w:r>
    </w:p>
    <w:p w14:paraId="1E392077" w14:textId="77777777" w:rsidR="006D5FA5" w:rsidRPr="0020168A" w:rsidRDefault="006D5FA5" w:rsidP="003878C9">
      <w:pPr>
        <w:pStyle w:val="Nivel3"/>
        <w:numPr>
          <w:ilvl w:val="0"/>
          <w:numId w:val="0"/>
        </w:numPr>
        <w:spacing w:afterLines="120" w:after="288" w:line="312" w:lineRule="auto"/>
        <w:ind w:left="900"/>
        <w:rPr>
          <w:rFonts w:eastAsia="Arial"/>
        </w:rPr>
      </w:pPr>
      <w:r w:rsidRPr="0020168A">
        <w:rPr>
          <w:rFonts w:eastAsia="Arial"/>
        </w:rPr>
        <w:t xml:space="preserve">III - Liquidez Corrente (LC) = (Ativo </w:t>
      </w:r>
      <w:proofErr w:type="gramStart"/>
      <w:r w:rsidRPr="0020168A">
        <w:rPr>
          <w:rFonts w:eastAsia="Arial"/>
        </w:rPr>
        <w:t>Circulante)/</w:t>
      </w:r>
      <w:proofErr w:type="gramEnd"/>
      <w:r w:rsidRPr="0020168A">
        <w:rPr>
          <w:rFonts w:eastAsia="Arial"/>
        </w:rPr>
        <w:t>(Passivo Circulante).</w:t>
      </w:r>
    </w:p>
    <w:p w14:paraId="109F4688" w14:textId="77777777" w:rsidR="006D5FA5" w:rsidRPr="0020168A" w:rsidRDefault="006D5FA5" w:rsidP="00825882">
      <w:pPr>
        <w:pStyle w:val="Nivel2"/>
        <w:spacing w:afterLines="120" w:after="288" w:line="312" w:lineRule="auto"/>
        <w:ind w:firstLine="709"/>
        <w:rPr>
          <w:rFonts w:eastAsia="Arial"/>
        </w:rPr>
      </w:pPr>
      <w:commentRangeStart w:id="52"/>
      <w:r w:rsidRPr="0020168A">
        <w:rPr>
          <w:rFonts w:eastAsia="Arial"/>
        </w:rPr>
        <w:t xml:space="preserve">Caso a empresa licitante apresente resultado inferior ou igual a 1 (um) em qualquer dos índices de Liquidez Geral (LG), Solvência Geral (SG) e Liquidez Corrente (LC), será exigido para fins de </w:t>
      </w:r>
      <w:r w:rsidRPr="0020168A">
        <w:rPr>
          <w:rFonts w:eastAsia="Arial"/>
        </w:rPr>
        <w:lastRenderedPageBreak/>
        <w:t xml:space="preserve">habilitação </w:t>
      </w:r>
      <w:r w:rsidRPr="0020168A">
        <w:rPr>
          <w:rFonts w:eastAsia="Arial"/>
          <w:color w:val="FF0000"/>
        </w:rPr>
        <w:t xml:space="preserve">[capital mínimo] </w:t>
      </w:r>
      <w:r w:rsidRPr="0020168A">
        <w:rPr>
          <w:rFonts w:eastAsia="Arial"/>
          <w:color w:val="FF0000"/>
          <w:u w:val="single"/>
        </w:rPr>
        <w:t>OU</w:t>
      </w:r>
      <w:r w:rsidRPr="0020168A">
        <w:rPr>
          <w:rFonts w:eastAsia="Arial"/>
          <w:color w:val="0000FF"/>
        </w:rPr>
        <w:t xml:space="preserve"> </w:t>
      </w:r>
      <w:r w:rsidRPr="0020168A">
        <w:rPr>
          <w:rFonts w:eastAsia="Arial"/>
          <w:color w:val="FF0000"/>
        </w:rPr>
        <w:t xml:space="preserve">[patrimônio líquido mínimo] </w:t>
      </w:r>
      <w:r w:rsidRPr="0020168A">
        <w:rPr>
          <w:rFonts w:eastAsia="Arial"/>
        </w:rPr>
        <w:t>de</w:t>
      </w:r>
      <w:r w:rsidRPr="0020168A">
        <w:rPr>
          <w:rFonts w:eastAsia="Arial"/>
          <w:color w:val="0000FF"/>
        </w:rPr>
        <w:t xml:space="preserve"> </w:t>
      </w:r>
      <w:r w:rsidRPr="0020168A">
        <w:rPr>
          <w:rFonts w:eastAsia="Arial"/>
          <w:color w:val="FF0000"/>
        </w:rPr>
        <w:t xml:space="preserve">......% [até 10%] </w:t>
      </w:r>
      <w:r w:rsidRPr="0020168A">
        <w:rPr>
          <w:rFonts w:eastAsia="Arial"/>
        </w:rPr>
        <w:t xml:space="preserve">do </w:t>
      </w:r>
      <w:r w:rsidRPr="0020168A">
        <w:rPr>
          <w:rFonts w:eastAsia="Arial"/>
          <w:color w:val="FF0000"/>
        </w:rPr>
        <w:t xml:space="preserve">[valor total estimado da contratação] </w:t>
      </w:r>
      <w:r w:rsidRPr="0020168A">
        <w:rPr>
          <w:rFonts w:eastAsia="Arial"/>
          <w:color w:val="FF0000"/>
          <w:u w:val="single"/>
        </w:rPr>
        <w:t>OU</w:t>
      </w:r>
      <w:r w:rsidRPr="0020168A">
        <w:rPr>
          <w:rFonts w:eastAsia="Arial"/>
          <w:color w:val="FF0000"/>
        </w:rPr>
        <w:t xml:space="preserve"> [valor total estimado da parcela pertinente].</w:t>
      </w:r>
      <w:commentRangeEnd w:id="52"/>
      <w:r w:rsidR="00214A26" w:rsidRPr="0020168A">
        <w:rPr>
          <w:rStyle w:val="Refdecomentrio"/>
          <w:color w:val="auto"/>
        </w:rPr>
        <w:commentReference w:id="52"/>
      </w:r>
    </w:p>
    <w:p w14:paraId="72D43253" w14:textId="77777777" w:rsidR="006D5FA5" w:rsidRPr="0020168A" w:rsidRDefault="006D5FA5" w:rsidP="00825882">
      <w:pPr>
        <w:pStyle w:val="Nivel2"/>
        <w:spacing w:afterLines="120" w:after="288" w:line="312" w:lineRule="auto"/>
        <w:ind w:firstLine="709"/>
      </w:pPr>
      <w:r w:rsidRPr="0020168A">
        <w:t>As empresas criadas no exercício financeiro da licitação deverão atender a todas as exigências da habilitação e poderão substituir os demonstrativos contábeis pelo balanço de abertura. (Lei nº 14.133, de 2021, art. 65, §1º).</w:t>
      </w:r>
    </w:p>
    <w:p w14:paraId="519B9555" w14:textId="77777777" w:rsidR="006D5FA5" w:rsidRPr="0020168A" w:rsidRDefault="006D5FA5" w:rsidP="00825882">
      <w:pPr>
        <w:pStyle w:val="Nivel2"/>
        <w:spacing w:afterLines="120" w:after="288" w:line="312" w:lineRule="auto"/>
        <w:ind w:firstLine="709"/>
      </w:pPr>
      <w:r w:rsidRPr="0020168A">
        <w:t>O balanço patrimonial, demonstração de resultado de exercício e demais demonstrações contábeis limitar-se-ão ao último exercício no caso de a pessoa jurídica ter sido constituída há menos de 2 (dois) anos. (Lei nº 14.133, de 2021, art. 69, §6º)</w:t>
      </w:r>
    </w:p>
    <w:p w14:paraId="58BCCF65" w14:textId="77777777" w:rsidR="006D5FA5" w:rsidRPr="0020168A" w:rsidRDefault="006D5FA5" w:rsidP="00825882">
      <w:pPr>
        <w:pStyle w:val="Nvel2-Red"/>
        <w:spacing w:afterLines="120" w:after="288" w:line="312" w:lineRule="auto"/>
        <w:ind w:firstLine="709"/>
      </w:pPr>
      <w:commentRangeStart w:id="53"/>
      <w:r w:rsidRPr="0020168A">
        <w:t>O atendimento dos índices econômicos previstos neste item deverá ser atestado mediante declaração assinada por profissional habilitado da área contábil, apresentada pelo fornecedor.</w:t>
      </w:r>
      <w:commentRangeEnd w:id="53"/>
      <w:r w:rsidR="00590F5F" w:rsidRPr="0020168A">
        <w:rPr>
          <w:rStyle w:val="Refdecomentrio"/>
          <w:i w:val="0"/>
          <w:iCs w:val="0"/>
          <w:color w:val="auto"/>
        </w:rPr>
        <w:commentReference w:id="53"/>
      </w:r>
    </w:p>
    <w:p w14:paraId="1ED659CB" w14:textId="77777777" w:rsidR="006D5FA5" w:rsidRPr="0020168A" w:rsidRDefault="006D5FA5" w:rsidP="003878C9">
      <w:pPr>
        <w:pStyle w:val="Nvel1-SemNum"/>
        <w:spacing w:before="120" w:afterLines="120" w:after="288" w:line="312" w:lineRule="auto"/>
        <w:rPr>
          <w:color w:val="auto"/>
          <w:lang w:eastAsia="zh-CN" w:bidi="hi-IN"/>
        </w:rPr>
      </w:pPr>
      <w:commentRangeStart w:id="54"/>
      <w:r w:rsidRPr="0020168A">
        <w:rPr>
          <w:color w:val="auto"/>
          <w:lang w:eastAsia="zh-CN" w:bidi="hi-IN"/>
        </w:rPr>
        <w:t>Qualificação Técnica</w:t>
      </w:r>
      <w:commentRangeEnd w:id="54"/>
      <w:r w:rsidR="00CE0C33" w:rsidRPr="0020168A">
        <w:rPr>
          <w:rStyle w:val="Refdecomentrio"/>
          <w:rFonts w:eastAsiaTheme="minorEastAsia"/>
          <w:b w:val="0"/>
          <w:bCs w:val="0"/>
          <w:color w:val="auto"/>
        </w:rPr>
        <w:commentReference w:id="54"/>
      </w:r>
    </w:p>
    <w:p w14:paraId="2BBBAA06" w14:textId="77777777" w:rsidR="006D5FA5" w:rsidRPr="0020168A" w:rsidRDefault="006D5FA5" w:rsidP="00825882">
      <w:pPr>
        <w:pStyle w:val="Nvel2-Red"/>
        <w:spacing w:afterLines="120" w:after="288" w:line="312" w:lineRule="auto"/>
        <w:ind w:firstLine="709"/>
        <w:rPr>
          <w:lang w:eastAsia="zh-CN" w:bidi="hi-IN"/>
        </w:rPr>
      </w:pPr>
      <w:commentRangeStart w:id="55"/>
      <w:r w:rsidRPr="0020168A">
        <w:rPr>
          <w:lang w:eastAsia="zh-CN" w:bidi="hi-IN"/>
        </w:rPr>
        <w:t>Registro ou inscrição da empresa na entidade profissional .........(escrever por extenso, se o caso), em plena validade;</w:t>
      </w:r>
      <w:commentRangeEnd w:id="55"/>
      <w:r w:rsidR="00AF7B24" w:rsidRPr="0020168A">
        <w:rPr>
          <w:rStyle w:val="Refdecomentrio"/>
          <w:i w:val="0"/>
          <w:iCs w:val="0"/>
          <w:color w:val="auto"/>
        </w:rPr>
        <w:commentReference w:id="55"/>
      </w:r>
    </w:p>
    <w:p w14:paraId="7991AFBF" w14:textId="77777777" w:rsidR="006D5FA5" w:rsidRPr="0020168A" w:rsidRDefault="006D5FA5" w:rsidP="00825882">
      <w:pPr>
        <w:pStyle w:val="Nvel2-Red"/>
        <w:spacing w:afterLines="120" w:after="288" w:line="312" w:lineRule="auto"/>
        <w:ind w:firstLine="709"/>
      </w:pPr>
      <w:commentRangeStart w:id="56"/>
      <w:r w:rsidRPr="0020168A">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20168A" w:rsidRDefault="006D5FA5" w:rsidP="00AB6C7B">
      <w:pPr>
        <w:pStyle w:val="Nvel3-R"/>
        <w:spacing w:afterLines="120" w:after="288" w:line="312" w:lineRule="auto"/>
        <w:ind w:left="170" w:firstLine="709"/>
      </w:pPr>
      <w:r w:rsidRPr="0020168A">
        <w:t xml:space="preserve">Para fins da comprovação de que trata este subitem, os atestados deverão dizer respeito a contratos executados com as seguintes características mínimas: </w:t>
      </w:r>
    </w:p>
    <w:p w14:paraId="3857E947" w14:textId="77777777" w:rsidR="006D5FA5" w:rsidRPr="0020168A" w:rsidRDefault="006D5FA5" w:rsidP="003878C9">
      <w:pPr>
        <w:pStyle w:val="Nvel4-R"/>
        <w:spacing w:afterLines="120" w:after="288" w:line="312" w:lineRule="auto"/>
        <w:ind w:left="851" w:firstLine="0"/>
      </w:pPr>
      <w:r w:rsidRPr="0020168A">
        <w:t>....</w:t>
      </w:r>
    </w:p>
    <w:p w14:paraId="1F9D1705" w14:textId="77777777" w:rsidR="006D5FA5" w:rsidRPr="0020168A" w:rsidRDefault="006D5FA5" w:rsidP="003878C9">
      <w:pPr>
        <w:pStyle w:val="Nvel4-R"/>
        <w:spacing w:afterLines="120" w:after="288" w:line="312" w:lineRule="auto"/>
        <w:ind w:left="851" w:firstLine="0"/>
      </w:pPr>
      <w:r w:rsidRPr="0020168A">
        <w:t>....</w:t>
      </w:r>
    </w:p>
    <w:p w14:paraId="6888E691" w14:textId="77777777" w:rsidR="006D5FA5" w:rsidRPr="0020168A" w:rsidRDefault="006D5FA5" w:rsidP="003878C9">
      <w:pPr>
        <w:pStyle w:val="Nvel4-R"/>
        <w:spacing w:afterLines="120" w:after="288" w:line="312" w:lineRule="auto"/>
        <w:ind w:left="851" w:firstLine="0"/>
      </w:pPr>
      <w:r w:rsidRPr="0020168A">
        <w:t>....</w:t>
      </w:r>
    </w:p>
    <w:p w14:paraId="67023B04" w14:textId="77777777" w:rsidR="006D5FA5" w:rsidRPr="0020168A" w:rsidRDefault="006D5FA5" w:rsidP="00AB6C7B">
      <w:pPr>
        <w:pStyle w:val="Nvel3-R"/>
        <w:spacing w:afterLines="120" w:after="288" w:line="312" w:lineRule="auto"/>
        <w:ind w:left="170" w:firstLine="709"/>
      </w:pPr>
      <w:r w:rsidRPr="0020168A">
        <w:t>Será admitida, para fins de comprovação de quantitativo mínimo, a apresentação e o somatório de diferentes atestados executados de forma concomitante.</w:t>
      </w:r>
      <w:commentRangeEnd w:id="56"/>
      <w:r w:rsidR="00FF0E46" w:rsidRPr="0020168A">
        <w:rPr>
          <w:rStyle w:val="Refdecomentrio"/>
          <w:i w:val="0"/>
          <w:iCs w:val="0"/>
          <w:color w:val="auto"/>
        </w:rPr>
        <w:commentReference w:id="56"/>
      </w:r>
    </w:p>
    <w:p w14:paraId="013D0C7C" w14:textId="77777777" w:rsidR="006D5FA5" w:rsidRPr="0020168A" w:rsidRDefault="006D5FA5" w:rsidP="00AB6C7B">
      <w:pPr>
        <w:pStyle w:val="Nvel3-R"/>
        <w:spacing w:afterLines="120" w:after="288" w:line="312" w:lineRule="auto"/>
        <w:ind w:left="170" w:firstLine="709"/>
        <w:rPr>
          <w:shd w:val="clear" w:color="auto" w:fill="FFFF00"/>
        </w:rPr>
      </w:pPr>
      <w:commentRangeStart w:id="57"/>
      <w:r w:rsidRPr="0020168A">
        <w:t>Os atestados de capacidade técnica poderão ser apresentados em nome da matriz ou da filial do fornecedor.</w:t>
      </w:r>
      <w:commentRangeEnd w:id="57"/>
      <w:r w:rsidR="00083BD5" w:rsidRPr="0020168A">
        <w:rPr>
          <w:rStyle w:val="Refdecomentrio"/>
          <w:i w:val="0"/>
          <w:iCs w:val="0"/>
          <w:color w:val="auto"/>
        </w:rPr>
        <w:commentReference w:id="57"/>
      </w:r>
    </w:p>
    <w:p w14:paraId="1893DEE2" w14:textId="77777777" w:rsidR="006D5FA5" w:rsidRPr="0020168A" w:rsidRDefault="006D5FA5" w:rsidP="00AB6C7B">
      <w:pPr>
        <w:pStyle w:val="Nvel3-R"/>
        <w:spacing w:afterLines="120" w:after="288" w:line="312" w:lineRule="auto"/>
        <w:ind w:left="170" w:firstLine="709"/>
      </w:pPr>
      <w:r w:rsidRPr="0020168A">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BDA3969" w14:textId="77777777" w:rsidR="006D5FA5" w:rsidRPr="0020168A" w:rsidRDefault="006D5FA5" w:rsidP="00AB6C7B">
      <w:pPr>
        <w:pStyle w:val="Nvel3-R"/>
        <w:spacing w:afterLines="120" w:after="288" w:line="312" w:lineRule="auto"/>
        <w:ind w:left="170" w:firstLine="709"/>
      </w:pPr>
      <w:commentRangeStart w:id="58"/>
      <w:r w:rsidRPr="0020168A">
        <w:lastRenderedPageBreak/>
        <w:t xml:space="preserve">Prova de atendimento aos requisitos ........, previstos na lei ............: </w:t>
      </w:r>
      <w:commentRangeEnd w:id="58"/>
      <w:r w:rsidR="006F62DB" w:rsidRPr="0020168A">
        <w:rPr>
          <w:rStyle w:val="Refdecomentrio"/>
          <w:i w:val="0"/>
          <w:iCs w:val="0"/>
          <w:color w:val="auto"/>
        </w:rPr>
        <w:commentReference w:id="58"/>
      </w:r>
    </w:p>
    <w:p w14:paraId="185B9683" w14:textId="77777777" w:rsidR="006D5FA5" w:rsidRPr="0020168A" w:rsidRDefault="006D5FA5" w:rsidP="00825882">
      <w:pPr>
        <w:pStyle w:val="Nivel2"/>
        <w:spacing w:afterLines="120" w:after="288" w:line="312" w:lineRule="auto"/>
        <w:ind w:firstLine="709"/>
      </w:pPr>
      <w:r w:rsidRPr="0020168A">
        <w:t>Caso admitida a participação de cooperativas, será exigida a seguinte documentação complementar:</w:t>
      </w:r>
    </w:p>
    <w:p w14:paraId="0CA9EE58" w14:textId="1A9B9ACA" w:rsidR="006D5FA5" w:rsidRPr="0020168A" w:rsidRDefault="006D5FA5" w:rsidP="00AB6C7B">
      <w:pPr>
        <w:pStyle w:val="Nivel3"/>
        <w:spacing w:afterLines="120" w:after="288" w:line="312" w:lineRule="auto"/>
        <w:ind w:left="170" w:firstLine="709"/>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2" w:anchor="art4" w:history="1">
        <w:r w:rsidRPr="0020168A">
          <w:rPr>
            <w:rStyle w:val="Hyperlink"/>
          </w:rPr>
          <w:t>arts. 4º, inciso XI, 21, inciso I</w:t>
        </w:r>
      </w:hyperlink>
      <w:r w:rsidRPr="0020168A">
        <w:t xml:space="preserve"> e </w:t>
      </w:r>
      <w:hyperlink r:id="rId53" w:anchor="art42" w:history="1">
        <w:r w:rsidRPr="0020168A">
          <w:rPr>
            <w:rStyle w:val="Hyperlink"/>
          </w:rPr>
          <w:t>42, §§2º a 6º da Lei n. 5.764, de 1971</w:t>
        </w:r>
      </w:hyperlink>
      <w:r w:rsidRPr="0020168A">
        <w:t>;</w:t>
      </w:r>
    </w:p>
    <w:p w14:paraId="6E2955C5" w14:textId="77777777" w:rsidR="006D5FA5" w:rsidRPr="0020168A" w:rsidRDefault="006D5FA5" w:rsidP="00AB6C7B">
      <w:pPr>
        <w:pStyle w:val="Nivel3"/>
        <w:spacing w:afterLines="120" w:after="288" w:line="312" w:lineRule="auto"/>
        <w:ind w:left="170" w:firstLine="709"/>
      </w:pPr>
      <w:r w:rsidRPr="0020168A">
        <w:t>A declaração de regularidade de situação do contribuinte individual – DRSCI, para cada um dos cooperados indicados;</w:t>
      </w:r>
    </w:p>
    <w:p w14:paraId="42CC626C" w14:textId="77777777" w:rsidR="006D5FA5" w:rsidRPr="0020168A" w:rsidRDefault="006D5FA5" w:rsidP="00AB6C7B">
      <w:pPr>
        <w:pStyle w:val="Nivel3"/>
        <w:spacing w:afterLines="120" w:after="288" w:line="312" w:lineRule="auto"/>
        <w:ind w:left="170" w:firstLine="709"/>
      </w:pPr>
      <w:r w:rsidRPr="0020168A">
        <w:t xml:space="preserve">A comprovação do capital social proporcional ao número de cooperados necessários à prestação do serviço; </w:t>
      </w:r>
    </w:p>
    <w:p w14:paraId="35E8ACD1" w14:textId="05831F98" w:rsidR="006D5FA5" w:rsidRPr="0020168A" w:rsidRDefault="006D5FA5" w:rsidP="00AB6C7B">
      <w:pPr>
        <w:pStyle w:val="Nivel3"/>
        <w:spacing w:afterLines="120" w:after="288" w:line="312" w:lineRule="auto"/>
        <w:ind w:left="170" w:firstLine="709"/>
      </w:pPr>
      <w:r w:rsidRPr="0020168A">
        <w:t xml:space="preserve">O registro previsto na </w:t>
      </w:r>
      <w:hyperlink r:id="rId54" w:anchor="art107" w:history="1">
        <w:r w:rsidRPr="0020168A">
          <w:rPr>
            <w:rStyle w:val="Hyperlink"/>
          </w:rPr>
          <w:t>Lei n. 5.764, de 1971, art. 107</w:t>
        </w:r>
      </w:hyperlink>
      <w:r w:rsidRPr="0020168A">
        <w:t>;</w:t>
      </w:r>
    </w:p>
    <w:p w14:paraId="3A3A90C3" w14:textId="77777777" w:rsidR="006D5FA5" w:rsidRPr="0020168A" w:rsidRDefault="006D5FA5" w:rsidP="00AB6C7B">
      <w:pPr>
        <w:pStyle w:val="Nivel3"/>
        <w:spacing w:afterLines="120" w:after="288" w:line="312" w:lineRule="auto"/>
        <w:ind w:left="170" w:firstLine="709"/>
      </w:pPr>
      <w:r w:rsidRPr="0020168A">
        <w:t xml:space="preserve"> A comprovação de integração das respectivas quotas-partes por parte dos cooperados que executarão o contrato; e</w:t>
      </w:r>
    </w:p>
    <w:p w14:paraId="73D06393" w14:textId="77777777" w:rsidR="006D5FA5" w:rsidRPr="0020168A" w:rsidRDefault="006D5FA5" w:rsidP="00AB6C7B">
      <w:pPr>
        <w:pStyle w:val="Nivel3"/>
        <w:spacing w:afterLines="120" w:after="288" w:line="312" w:lineRule="auto"/>
        <w:ind w:left="170" w:firstLine="709"/>
      </w:pPr>
      <w:r w:rsidRPr="0020168A">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6D6A8257" w:rsidR="006D5FA5" w:rsidRPr="0020168A" w:rsidRDefault="006D5FA5" w:rsidP="00AB6C7B">
      <w:pPr>
        <w:pStyle w:val="Nivel3"/>
        <w:spacing w:afterLines="120" w:after="288" w:line="312" w:lineRule="auto"/>
        <w:ind w:left="170" w:firstLine="709"/>
      </w:pPr>
      <w:r w:rsidRPr="0020168A">
        <w:t xml:space="preserve">A última auditoria contábil-financeira da cooperativa, conforme dispõe o </w:t>
      </w:r>
      <w:hyperlink r:id="rId55" w:anchor="art112" w:history="1">
        <w:r w:rsidRPr="0020168A">
          <w:rPr>
            <w:rStyle w:val="Hyperlink"/>
          </w:rPr>
          <w:t>art. 112 da Lei n. 5.764, de 1971</w:t>
        </w:r>
      </w:hyperlink>
      <w:r w:rsidRPr="0020168A">
        <w:t>, ou uma declaração, sob as penas da lei, de que tal auditoria não foi exigida pelo órgão fiscalizador</w:t>
      </w:r>
      <w:r w:rsidR="00D27035" w:rsidRPr="0020168A">
        <w:t>.</w:t>
      </w:r>
    </w:p>
    <w:p w14:paraId="2DFFCCF7" w14:textId="77777777" w:rsidR="006D5FA5" w:rsidRPr="0020168A" w:rsidRDefault="006D5FA5" w:rsidP="003878C9">
      <w:pPr>
        <w:pStyle w:val="Nivel01"/>
        <w:spacing w:before="120" w:afterLines="120" w:after="288" w:line="312" w:lineRule="auto"/>
      </w:pPr>
      <w:commentRangeStart w:id="59"/>
      <w:r w:rsidRPr="0020168A">
        <w:t>ESTIMATIVAS DO VALOR DA CONTRATAÇÃO</w:t>
      </w:r>
      <w:commentRangeEnd w:id="59"/>
      <w:r w:rsidR="00790FBD" w:rsidRPr="0020168A">
        <w:rPr>
          <w:rStyle w:val="Refdecomentrio"/>
          <w:rFonts w:eastAsiaTheme="minorEastAsia"/>
          <w:b w:val="0"/>
          <w:bCs w:val="0"/>
        </w:rPr>
        <w:commentReference w:id="59"/>
      </w:r>
    </w:p>
    <w:p w14:paraId="4966DB60" w14:textId="77777777" w:rsidR="006D5FA5" w:rsidRPr="0020168A" w:rsidRDefault="006D5FA5" w:rsidP="00825882">
      <w:pPr>
        <w:pStyle w:val="Nvel2-Red"/>
        <w:spacing w:afterLines="120" w:after="288" w:line="312" w:lineRule="auto"/>
        <w:ind w:firstLine="709"/>
        <w:rPr>
          <w:b/>
          <w:bCs/>
        </w:rPr>
      </w:pPr>
      <w:r w:rsidRPr="0020168A">
        <w:t xml:space="preserve">O custo estimado total da contratação é de R$... (por extenso), conforme custos unitários apostos na [tabela acima] </w:t>
      </w:r>
      <w:r w:rsidRPr="0020168A">
        <w:rPr>
          <w:b/>
          <w:bCs/>
        </w:rPr>
        <w:t>OU</w:t>
      </w:r>
      <w:r w:rsidRPr="0020168A">
        <w:t xml:space="preserve"> [em anexo].</w:t>
      </w:r>
    </w:p>
    <w:p w14:paraId="37DCC343"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B3BC5BF" w14:textId="77777777" w:rsidR="006D5FA5" w:rsidRPr="0020168A" w:rsidRDefault="006D5FA5" w:rsidP="00825882">
      <w:pPr>
        <w:pStyle w:val="Nvel2-Red"/>
        <w:spacing w:afterLines="120" w:after="288" w:line="312" w:lineRule="auto"/>
        <w:ind w:firstLine="709"/>
      </w:pPr>
      <w:commentRangeStart w:id="60"/>
      <w:r w:rsidRPr="0020168A">
        <w:t>O valor de referência para aplicação do maior desconto corresponde a R$</w:t>
      </w:r>
      <w:proofErr w:type="gramStart"/>
      <w:r w:rsidRPr="0020168A">
        <w:t>.....</w:t>
      </w:r>
      <w:commentRangeEnd w:id="60"/>
      <w:proofErr w:type="gramEnd"/>
      <w:r w:rsidR="00790FBD" w:rsidRPr="0020168A">
        <w:rPr>
          <w:rStyle w:val="Refdecomentrio"/>
          <w:i w:val="0"/>
          <w:iCs w:val="0"/>
          <w:color w:val="auto"/>
        </w:rPr>
        <w:commentReference w:id="60"/>
      </w:r>
    </w:p>
    <w:p w14:paraId="2B05CC93"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18860017" w14:textId="77777777" w:rsidR="006D5FA5" w:rsidRPr="0020168A" w:rsidRDefault="006D5FA5" w:rsidP="00825882">
      <w:pPr>
        <w:pStyle w:val="Nvel2-Red"/>
        <w:spacing w:afterLines="120" w:after="288" w:line="312" w:lineRule="auto"/>
        <w:ind w:firstLine="709"/>
      </w:pPr>
      <w:commentRangeStart w:id="61"/>
      <w:r w:rsidRPr="0020168A">
        <w:lastRenderedPageBreak/>
        <w:t xml:space="preserve">O custo estimado da contratação possui caráter sigiloso e será tornado público apenas e imediatamente após o julgamento das propostas. </w:t>
      </w:r>
      <w:commentRangeEnd w:id="61"/>
      <w:r w:rsidR="005D65A0" w:rsidRPr="0020168A">
        <w:rPr>
          <w:rStyle w:val="Refdecomentrio"/>
          <w:i w:val="0"/>
          <w:iCs w:val="0"/>
          <w:color w:val="auto"/>
        </w:rPr>
        <w:commentReference w:id="61"/>
      </w:r>
    </w:p>
    <w:p w14:paraId="08B4E067" w14:textId="77777777" w:rsidR="006D5FA5" w:rsidRPr="0020168A" w:rsidRDefault="006D5FA5" w:rsidP="00825882">
      <w:pPr>
        <w:pStyle w:val="Nvel2-Red"/>
        <w:spacing w:afterLines="120" w:after="288" w:line="312" w:lineRule="auto"/>
        <w:ind w:firstLine="709"/>
      </w:pPr>
      <w:commentRangeStart w:id="62"/>
      <w:r w:rsidRPr="0020168A">
        <w:t>A estimativa de custo levou em consideração o risco envolvido na contratação e sua alocação entre contratante e contratado, conforme especificado na matriz de risco constante do Contrato.</w:t>
      </w:r>
      <w:commentRangeEnd w:id="62"/>
      <w:r w:rsidR="005D65A0" w:rsidRPr="0020168A">
        <w:rPr>
          <w:rStyle w:val="Refdecomentrio"/>
          <w:i w:val="0"/>
          <w:iCs w:val="0"/>
          <w:color w:val="auto"/>
        </w:rPr>
        <w:commentReference w:id="62"/>
      </w:r>
    </w:p>
    <w:p w14:paraId="213BF857" w14:textId="77777777" w:rsidR="006D5FA5" w:rsidRPr="0020168A" w:rsidRDefault="006D5FA5" w:rsidP="003878C9">
      <w:pPr>
        <w:pStyle w:val="Nivel01"/>
        <w:spacing w:before="120" w:afterLines="120" w:after="288" w:line="312" w:lineRule="auto"/>
      </w:pPr>
      <w:r w:rsidRPr="0020168A">
        <w:t>ADEQUAÇÃO ORÇAMENTÁRIA</w:t>
      </w:r>
    </w:p>
    <w:p w14:paraId="14B2DDDA" w14:textId="77777777" w:rsidR="006D5FA5" w:rsidRPr="0020168A" w:rsidRDefault="006D5FA5" w:rsidP="00825882">
      <w:pPr>
        <w:pStyle w:val="Nivel2"/>
        <w:spacing w:afterLines="120" w:after="288" w:line="312" w:lineRule="auto"/>
        <w:ind w:firstLine="709"/>
      </w:pPr>
      <w:r w:rsidRPr="0020168A">
        <w:rPr>
          <w:rFonts w:eastAsia="Arial"/>
        </w:rPr>
        <w:t>As despesas decorrentes da presente contratação correrão à conta de recursos específicos consignados no Orçamento Geral da União.</w:t>
      </w:r>
    </w:p>
    <w:p w14:paraId="2CF5A92C" w14:textId="77777777" w:rsidR="006D5FA5" w:rsidRPr="0020168A" w:rsidRDefault="006D5FA5" w:rsidP="00825882">
      <w:pPr>
        <w:pStyle w:val="Nivel2"/>
        <w:spacing w:afterLines="120" w:after="288" w:line="312" w:lineRule="auto"/>
        <w:ind w:firstLine="709"/>
      </w:pPr>
      <w:r w:rsidRPr="0020168A">
        <w:t>A contratação será atendida pela seguinte dotação:</w:t>
      </w:r>
    </w:p>
    <w:p w14:paraId="6767C091" w14:textId="77777777" w:rsidR="006D5FA5" w:rsidRPr="0020168A" w:rsidRDefault="006D5FA5" w:rsidP="003878C9">
      <w:pPr>
        <w:pStyle w:val="PargrafodaLista"/>
        <w:numPr>
          <w:ilvl w:val="0"/>
          <w:numId w:val="24"/>
        </w:numPr>
        <w:spacing w:before="120" w:afterLines="120" w:after="288" w:line="312" w:lineRule="auto"/>
        <w:ind w:left="851" w:firstLine="0"/>
        <w:jc w:val="both"/>
        <w:rPr>
          <w:rFonts w:ascii="Arial" w:eastAsia="Arial" w:hAnsi="Arial" w:cs="Arial"/>
          <w:sz w:val="20"/>
          <w:szCs w:val="20"/>
        </w:rPr>
      </w:pPr>
      <w:r w:rsidRPr="0020168A">
        <w:rPr>
          <w:rFonts w:ascii="Arial" w:eastAsia="Arial" w:hAnsi="Arial" w:cs="Arial"/>
          <w:sz w:val="20"/>
          <w:szCs w:val="20"/>
        </w:rPr>
        <w:t>Gestão/Unidade: [...];</w:t>
      </w:r>
    </w:p>
    <w:p w14:paraId="125374BD" w14:textId="77777777" w:rsidR="006D5FA5" w:rsidRPr="0020168A" w:rsidRDefault="006D5FA5" w:rsidP="003878C9">
      <w:pPr>
        <w:pStyle w:val="PargrafodaLista"/>
        <w:numPr>
          <w:ilvl w:val="0"/>
          <w:numId w:val="24"/>
        </w:numPr>
        <w:spacing w:before="120" w:afterLines="120" w:after="288" w:line="312" w:lineRule="auto"/>
        <w:ind w:left="851" w:firstLine="0"/>
        <w:jc w:val="both"/>
        <w:rPr>
          <w:rFonts w:ascii="Arial" w:eastAsia="Arial" w:hAnsi="Arial" w:cs="Arial"/>
          <w:sz w:val="20"/>
          <w:szCs w:val="20"/>
        </w:rPr>
      </w:pPr>
      <w:r w:rsidRPr="0020168A">
        <w:rPr>
          <w:rFonts w:ascii="Arial" w:eastAsia="Arial" w:hAnsi="Arial" w:cs="Arial"/>
          <w:sz w:val="20"/>
          <w:szCs w:val="20"/>
        </w:rPr>
        <w:t>Fonte de Recursos: [...];</w:t>
      </w:r>
    </w:p>
    <w:p w14:paraId="26B22604" w14:textId="77777777" w:rsidR="006D5FA5" w:rsidRPr="0020168A" w:rsidRDefault="006D5FA5" w:rsidP="003878C9">
      <w:pPr>
        <w:pStyle w:val="PargrafodaLista"/>
        <w:numPr>
          <w:ilvl w:val="0"/>
          <w:numId w:val="24"/>
        </w:numPr>
        <w:spacing w:before="120" w:afterLines="120" w:after="288" w:line="312" w:lineRule="auto"/>
        <w:ind w:left="851" w:firstLine="0"/>
        <w:jc w:val="both"/>
        <w:rPr>
          <w:rFonts w:ascii="Arial" w:eastAsia="Arial" w:hAnsi="Arial" w:cs="Arial"/>
          <w:sz w:val="20"/>
          <w:szCs w:val="20"/>
        </w:rPr>
      </w:pPr>
      <w:r w:rsidRPr="0020168A">
        <w:rPr>
          <w:rFonts w:ascii="Arial" w:eastAsia="Arial" w:hAnsi="Arial" w:cs="Arial"/>
          <w:sz w:val="20"/>
          <w:szCs w:val="20"/>
        </w:rPr>
        <w:t>Programa de Trabalho: [...];</w:t>
      </w:r>
    </w:p>
    <w:p w14:paraId="1B693981" w14:textId="77777777" w:rsidR="006D5FA5" w:rsidRPr="0020168A" w:rsidRDefault="006D5FA5" w:rsidP="003878C9">
      <w:pPr>
        <w:pStyle w:val="PargrafodaLista"/>
        <w:numPr>
          <w:ilvl w:val="0"/>
          <w:numId w:val="24"/>
        </w:numPr>
        <w:spacing w:before="120" w:afterLines="120" w:after="288" w:line="312" w:lineRule="auto"/>
        <w:ind w:left="851" w:firstLine="0"/>
        <w:jc w:val="both"/>
        <w:rPr>
          <w:rFonts w:ascii="Arial" w:eastAsia="Arial" w:hAnsi="Arial" w:cs="Arial"/>
          <w:sz w:val="20"/>
          <w:szCs w:val="20"/>
        </w:rPr>
      </w:pPr>
      <w:r w:rsidRPr="0020168A">
        <w:rPr>
          <w:rFonts w:ascii="Arial" w:eastAsia="Arial" w:hAnsi="Arial" w:cs="Arial"/>
          <w:sz w:val="20"/>
          <w:szCs w:val="20"/>
        </w:rPr>
        <w:t>Elemento de Despesa: [...];</w:t>
      </w:r>
    </w:p>
    <w:p w14:paraId="2ECFB95F" w14:textId="77777777" w:rsidR="006D5FA5" w:rsidRPr="0020168A" w:rsidRDefault="006D5FA5" w:rsidP="003878C9">
      <w:pPr>
        <w:pStyle w:val="PargrafodaLista"/>
        <w:numPr>
          <w:ilvl w:val="0"/>
          <w:numId w:val="24"/>
        </w:numPr>
        <w:spacing w:before="120" w:afterLines="120" w:after="288" w:line="312" w:lineRule="auto"/>
        <w:ind w:left="851" w:firstLine="0"/>
        <w:jc w:val="both"/>
        <w:rPr>
          <w:rFonts w:ascii="Arial" w:eastAsia="Arial" w:hAnsi="Arial" w:cs="Arial"/>
          <w:sz w:val="20"/>
          <w:szCs w:val="20"/>
        </w:rPr>
      </w:pPr>
      <w:r w:rsidRPr="0020168A">
        <w:rPr>
          <w:rFonts w:ascii="Arial" w:eastAsia="Arial" w:hAnsi="Arial" w:cs="Arial"/>
          <w:sz w:val="20"/>
          <w:szCs w:val="20"/>
        </w:rPr>
        <w:t>Plano Interno: [...];</w:t>
      </w:r>
    </w:p>
    <w:p w14:paraId="72072B21" w14:textId="77777777" w:rsidR="006D5FA5" w:rsidRPr="0020168A" w:rsidRDefault="006D5FA5" w:rsidP="00825882">
      <w:pPr>
        <w:pStyle w:val="Nvel2-Red"/>
        <w:spacing w:afterLines="120" w:after="288" w:line="312" w:lineRule="auto"/>
        <w:ind w:firstLine="709"/>
      </w:pPr>
      <w:commentRangeStart w:id="63"/>
      <w:r w:rsidRPr="0020168A">
        <w:t>A dotação relativa aos exercícios financeiros subsequentes será indicada após aprovação da Lei Orçamentária respectiva e liberação dos créditos correspondentes, mediante apostilamento.</w:t>
      </w:r>
      <w:commentRangeEnd w:id="63"/>
      <w:r w:rsidR="00F01025" w:rsidRPr="0020168A">
        <w:rPr>
          <w:rStyle w:val="Refdecomentrio"/>
          <w:i w:val="0"/>
          <w:iCs w:val="0"/>
          <w:color w:val="auto"/>
        </w:rPr>
        <w:commentReference w:id="63"/>
      </w:r>
    </w:p>
    <w:bookmarkEnd w:id="0"/>
    <w:p w14:paraId="0E97874B" w14:textId="77777777" w:rsidR="00F01025" w:rsidRPr="0020168A" w:rsidRDefault="00F01025" w:rsidP="003878C9">
      <w:pPr>
        <w:pStyle w:val="Nivel2"/>
        <w:numPr>
          <w:ilvl w:val="0"/>
          <w:numId w:val="0"/>
        </w:numPr>
        <w:spacing w:afterLines="120" w:after="288" w:line="312" w:lineRule="auto"/>
        <w:rPr>
          <w:i/>
          <w:iCs/>
          <w:color w:val="FF0000"/>
        </w:rPr>
      </w:pPr>
    </w:p>
    <w:p w14:paraId="00104B8F" w14:textId="0E91E8AA" w:rsidR="006D5FA5" w:rsidRPr="0020168A" w:rsidRDefault="006D5FA5" w:rsidP="003878C9">
      <w:pPr>
        <w:pStyle w:val="Nivel2"/>
        <w:numPr>
          <w:ilvl w:val="0"/>
          <w:numId w:val="0"/>
        </w:numPr>
        <w:spacing w:afterLines="120" w:after="288" w:line="312" w:lineRule="auto"/>
        <w:rPr>
          <w:i/>
          <w:iCs/>
          <w:color w:val="FF0000"/>
        </w:rPr>
      </w:pPr>
      <w:r w:rsidRPr="0020168A">
        <w:rPr>
          <w:i/>
          <w:iCs/>
          <w:color w:val="FF0000"/>
        </w:rPr>
        <w:t>[Local]</w:t>
      </w:r>
      <w:r w:rsidRPr="0020168A">
        <w:rPr>
          <w:i/>
          <w:iCs/>
          <w:color w:val="auto"/>
        </w:rPr>
        <w:t>,</w:t>
      </w:r>
      <w:r w:rsidRPr="0020168A">
        <w:rPr>
          <w:i/>
          <w:iCs/>
          <w:color w:val="FF0000"/>
        </w:rPr>
        <w:t xml:space="preserve"> [dia] </w:t>
      </w:r>
      <w:r w:rsidRPr="0020168A">
        <w:rPr>
          <w:i/>
          <w:iCs/>
          <w:color w:val="auto"/>
        </w:rPr>
        <w:t>de</w:t>
      </w:r>
      <w:r w:rsidRPr="0020168A">
        <w:rPr>
          <w:i/>
          <w:iCs/>
          <w:color w:val="FF0000"/>
        </w:rPr>
        <w:t xml:space="preserve"> [mês] </w:t>
      </w:r>
      <w:r w:rsidRPr="0020168A">
        <w:rPr>
          <w:i/>
          <w:iCs/>
          <w:color w:val="auto"/>
        </w:rPr>
        <w:t>de</w:t>
      </w:r>
      <w:r w:rsidRPr="0020168A">
        <w:rPr>
          <w:i/>
          <w:iCs/>
          <w:color w:val="FF0000"/>
        </w:rPr>
        <w:t xml:space="preserve"> [ano].</w:t>
      </w:r>
    </w:p>
    <w:p w14:paraId="105A94A3" w14:textId="77777777" w:rsidR="00F01025" w:rsidRPr="0020168A" w:rsidRDefault="00F01025" w:rsidP="003878C9">
      <w:pPr>
        <w:pStyle w:val="Nivel2"/>
        <w:numPr>
          <w:ilvl w:val="0"/>
          <w:numId w:val="0"/>
        </w:numPr>
        <w:spacing w:afterLines="120" w:after="288" w:line="312" w:lineRule="auto"/>
        <w:rPr>
          <w:i/>
          <w:iCs/>
          <w:color w:val="auto"/>
        </w:rPr>
      </w:pP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64"/>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commentRangeEnd w:id="64"/>
      <w:r w:rsidR="00553622" w:rsidRPr="0020168A">
        <w:rPr>
          <w:rStyle w:val="Refdecomentrio"/>
          <w:rFonts w:ascii="Arial" w:hAnsi="Arial" w:cs="Arial"/>
        </w:rPr>
        <w:commentReference w:id="64"/>
      </w:r>
    </w:p>
    <w:sectPr w:rsidR="00DC41DD" w:rsidRPr="0020168A" w:rsidSect="00805D3F">
      <w:headerReference w:type="default" r:id="rId56"/>
      <w:footerReference w:type="default" r:id="rId57"/>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E/SEGES" w:date="2022-12-20T21:13:00Z" w:initials="ME/SEGES">
    <w:p w14:paraId="7881C1C9" w14:textId="77777777" w:rsidR="00064413" w:rsidRDefault="00064413">
      <w:pPr>
        <w:pStyle w:val="Textodecomentrio"/>
      </w:pPr>
      <w:r>
        <w:rPr>
          <w:rStyle w:val="Refdecomentrio"/>
        </w:rPr>
        <w:annotationRef/>
      </w:r>
      <w:r>
        <w:rPr>
          <w:b/>
          <w:bCs/>
          <w:i/>
          <w:iCs/>
          <w:color w:val="000000"/>
        </w:rPr>
        <w:t xml:space="preserve">Nota Explicativa 1: </w:t>
      </w:r>
      <w:r>
        <w:rPr>
          <w:i/>
          <w:iCs/>
          <w:color w:val="000000"/>
        </w:rPr>
        <w:t>A tabela abaixo é meramente ilustrativa, podendo ser livremente alterada conforme o caso concreto.</w:t>
      </w:r>
    </w:p>
    <w:p w14:paraId="24F43628" w14:textId="77777777" w:rsidR="00064413" w:rsidRDefault="00064413">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6F518A73" w14:textId="77777777" w:rsidR="00064413" w:rsidRDefault="00064413" w:rsidP="007C5931">
      <w:pPr>
        <w:pStyle w:val="Textodecomentrio"/>
      </w:pPr>
      <w:r>
        <w:rPr>
          <w:b/>
          <w:bCs/>
        </w:rPr>
        <w:t xml:space="preserve">Nota Explicativa 3: </w:t>
      </w:r>
      <w: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comment>
  <w:comment w:id="2" w:author="Autor" w:date="2022-12-19T19:38:00Z" w:initials="MM">
    <w:p w14:paraId="47CAB683" w14:textId="5153293A" w:rsidR="00825882" w:rsidRDefault="00825882"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3" w:author="Autor" w:date="2022-12-19T19:43:00Z" w:initials="MM">
    <w:p w14:paraId="26F494B5" w14:textId="77777777" w:rsidR="008D694B" w:rsidRDefault="008D694B" w:rsidP="00AB6588">
      <w:pPr>
        <w:pStyle w:val="Textodecomentrio"/>
      </w:pPr>
      <w:r>
        <w:rPr>
          <w:rStyle w:val="Refdecomentrio"/>
        </w:rPr>
        <w:annotationRef/>
      </w:r>
      <w:r>
        <w:rPr>
          <w:b/>
          <w:bCs/>
          <w:i/>
          <w:iCs/>
          <w:color w:val="000000"/>
        </w:rPr>
        <w:t>Nota Explicativa:</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4" w:author="Autor" w:date="2022-12-19T19:47:00Z" w:initials="MM">
    <w:p w14:paraId="4C183DE4" w14:textId="77777777" w:rsidR="00003033" w:rsidRDefault="00003033">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p>
    <w:p w14:paraId="590B372F" w14:textId="77777777" w:rsidR="00003033" w:rsidRDefault="00003033">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E50DA5F" w14:textId="77777777" w:rsidR="00003033" w:rsidRDefault="00003033">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1ED62F41" w14:textId="77777777" w:rsidR="00003033" w:rsidRDefault="00003033">
      <w:pPr>
        <w:pStyle w:val="Textodecomentrio"/>
      </w:pPr>
    </w:p>
    <w:p w14:paraId="19DF81B2" w14:textId="77777777" w:rsidR="00003033" w:rsidRDefault="00003033">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2E7F3C2B" w14:textId="77777777" w:rsidR="00003033" w:rsidRDefault="00003033">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234016E" w14:textId="77777777" w:rsidR="00003033" w:rsidRDefault="00003033">
      <w:pPr>
        <w:pStyle w:val="Textodecomentrio"/>
      </w:pPr>
      <w:r>
        <w:rPr>
          <w:i/>
          <w:iCs/>
          <w:color w:val="000000"/>
        </w:rPr>
        <w:t>Já a contratação prevista no Plano Plurianual pode ter empenhos em anos distintos, considerando a despesa de cada exercício, apenas quanto ao período abrangido pelo PPA.</w:t>
      </w:r>
    </w:p>
    <w:p w14:paraId="0027C191" w14:textId="77777777" w:rsidR="00003033" w:rsidRDefault="00003033">
      <w:pPr>
        <w:pStyle w:val="Textodecomentrio"/>
      </w:pPr>
    </w:p>
    <w:p w14:paraId="10397AAC" w14:textId="77777777" w:rsidR="00003033" w:rsidRDefault="00003033">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0823C54C" w14:textId="77777777" w:rsidR="00003033" w:rsidRDefault="00003033">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67996905" w14:textId="77777777" w:rsidR="00003033" w:rsidRDefault="00003033" w:rsidP="00AB6588">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5" w:author="Autor" w:date="2022-12-19T19:49:00Z" w:initials="MM">
    <w:p w14:paraId="127A4C39" w14:textId="77777777" w:rsidR="00537BE7" w:rsidRDefault="0048396A" w:rsidP="00AB6588">
      <w:pPr>
        <w:pStyle w:val="Textodecomentrio"/>
      </w:pPr>
      <w:r>
        <w:rPr>
          <w:rStyle w:val="Refdecomentrio"/>
        </w:rPr>
        <w:annotationRef/>
      </w:r>
      <w:r w:rsidR="00537BE7">
        <w:rPr>
          <w:b/>
          <w:bCs/>
          <w:i/>
          <w:iCs/>
          <w:color w:val="000000"/>
        </w:rPr>
        <w:t>Nota Explicativa:</w:t>
      </w:r>
      <w:r w:rsidR="00537BE7">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6" w:author="Autor" w:date="2022-12-19T19:59:00Z" w:initials="MM">
    <w:p w14:paraId="0ECAAFE9" w14:textId="77777777" w:rsidR="00E57D09" w:rsidRDefault="00E57D09">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0CB2E93" w14:textId="77777777" w:rsidR="00E57D09" w:rsidRDefault="00E57D09">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C68854" w14:textId="77777777" w:rsidR="00E57D09" w:rsidRDefault="00E57D09">
      <w:pPr>
        <w:pStyle w:val="Textodecomentrio"/>
      </w:pPr>
      <w:r>
        <w:rPr>
          <w:i/>
          <w:iCs/>
          <w:color w:val="000000"/>
        </w:rPr>
        <w:t>Ver também Instrução Normativa SEGES/ME nº 58, de 08 de agosto de 2022 (ETP), art. 3º, inciso I e art. 6º.</w:t>
      </w:r>
    </w:p>
    <w:p w14:paraId="2468F0EF" w14:textId="77777777" w:rsidR="00E57D09" w:rsidRDefault="00E57D09">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8EFC24F" w14:textId="77777777" w:rsidR="00E57D09" w:rsidRDefault="00E57D09">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50FE4776" w14:textId="77777777" w:rsidR="00E57D09" w:rsidRDefault="00E57D09">
      <w:pPr>
        <w:pStyle w:val="Textodecomentrio"/>
      </w:pPr>
    </w:p>
    <w:p w14:paraId="46084FE3" w14:textId="77777777" w:rsidR="00E57D09" w:rsidRDefault="00E57D09">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7ED7F05" w14:textId="77777777" w:rsidR="00E57D09" w:rsidRDefault="00E57D09">
      <w:pPr>
        <w:pStyle w:val="Textodecomentrio"/>
      </w:pPr>
    </w:p>
    <w:p w14:paraId="7D2ECE8F" w14:textId="77777777" w:rsidR="00E57D09" w:rsidRDefault="00E57D09">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7B74BCC" w14:textId="77777777" w:rsidR="00E57D09" w:rsidRDefault="00E57D09">
      <w:pPr>
        <w:pStyle w:val="Textodecomentrio"/>
      </w:pPr>
    </w:p>
    <w:p w14:paraId="1DE390BA" w14:textId="77777777" w:rsidR="00E57D09" w:rsidRDefault="00E57D09">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3E33EB37" w14:textId="77777777" w:rsidR="00E57D09" w:rsidRDefault="00E57D09">
      <w:pPr>
        <w:pStyle w:val="Textodecomentrio"/>
      </w:pPr>
    </w:p>
    <w:p w14:paraId="68D366EF" w14:textId="77777777" w:rsidR="00E57D09" w:rsidRDefault="00E57D09">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120C362" w14:textId="77777777" w:rsidR="00E57D09" w:rsidRDefault="00E57D09">
      <w:pPr>
        <w:pStyle w:val="Textodecomentrio"/>
      </w:pPr>
    </w:p>
    <w:p w14:paraId="30F430F0" w14:textId="77777777" w:rsidR="00E57D09" w:rsidRDefault="00E57D09">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60F5483" w14:textId="77777777" w:rsidR="00E57D09" w:rsidRDefault="00E57D09"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7" w:author="Autor" w:date="2022-12-19T20:20:00Z" w:initials="MM">
    <w:p w14:paraId="44958875" w14:textId="77777777" w:rsidR="00180641" w:rsidRDefault="007D7EFC">
      <w:pPr>
        <w:pStyle w:val="Textodecomentrio"/>
      </w:pPr>
      <w:r>
        <w:rPr>
          <w:rStyle w:val="Refdecomentrio"/>
        </w:rPr>
        <w:annotationRef/>
      </w:r>
      <w:r w:rsidR="00180641">
        <w:rPr>
          <w:b/>
          <w:bCs/>
          <w:i/>
          <w:iCs/>
          <w:color w:val="000000"/>
        </w:rPr>
        <w:t xml:space="preserve">Nota Explicativa 1: </w:t>
      </w:r>
      <w:r w:rsidR="00180641">
        <w:rPr>
          <w:i/>
          <w:iCs/>
          <w:color w:val="000000"/>
        </w:rPr>
        <w:t>Os requisitos da contratação deverão ser registrados nos Sistemas TR DIGITAL E ETP DIGITAL, nos term</w:t>
      </w:r>
      <w:r w:rsidR="00180641">
        <w:rPr>
          <w:i/>
          <w:iCs/>
        </w:rPr>
        <w:t xml:space="preserve">os do </w:t>
      </w:r>
      <w:hyperlink r:id="rId3" w:anchor="art9" w:history="1">
        <w:r w:rsidR="00180641" w:rsidRPr="002D16CD">
          <w:rPr>
            <w:rStyle w:val="Hyperlink"/>
            <w:i/>
            <w:iCs/>
          </w:rPr>
          <w:t>art. 9º, inciso IV da IN Seges/ME nº 81, de 2022</w:t>
        </w:r>
      </w:hyperlink>
      <w:r w:rsidR="00180641">
        <w:rPr>
          <w:i/>
          <w:iCs/>
        </w:rPr>
        <w:t xml:space="preserve"> e </w:t>
      </w:r>
      <w:hyperlink r:id="rId4" w:anchor="art9" w:history="1">
        <w:r w:rsidR="00180641" w:rsidRPr="002D16CD">
          <w:rPr>
            <w:rStyle w:val="Hyperlink"/>
            <w:i/>
            <w:iCs/>
          </w:rPr>
          <w:t>art. 9º, inciso II, da Instrução Normativa Seges/ME nº 58, de 2022.</w:t>
        </w:r>
      </w:hyperlink>
    </w:p>
    <w:p w14:paraId="54330E4C" w14:textId="77777777" w:rsidR="00180641" w:rsidRDefault="00180641" w:rsidP="00AB658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8" w:author="Autor" w:date="2022-12-19T20:44:00Z" w:initials="MM">
    <w:p w14:paraId="4A98D4E3" w14:textId="77777777" w:rsidR="00395C8F" w:rsidRDefault="00395C8F">
      <w:pPr>
        <w:pStyle w:val="Textodecomentrio"/>
      </w:pPr>
      <w:r>
        <w:rPr>
          <w:rStyle w:val="Refdecomentrio"/>
        </w:rPr>
        <w:annotationRef/>
      </w:r>
      <w:r>
        <w:rPr>
          <w:b/>
          <w:bCs/>
          <w:i/>
          <w:iCs/>
          <w:color w:val="000000"/>
        </w:rPr>
        <w:t xml:space="preserve">Nota Explicativa 1: </w:t>
      </w:r>
      <w:r>
        <w:rPr>
          <w:i/>
          <w:iCs/>
          <w:color w:val="000000"/>
        </w:rPr>
        <w:t>O Termo de Referência e os Estudos Técnicos Preliminares deverão estar alinhados com o Plano Diretor de Logística Sustentável, Plano de Contratações Anual além de outros instrumentos de planejamento da Administração,</w:t>
      </w:r>
      <w:r>
        <w:rPr>
          <w:b/>
          <w:bCs/>
          <w:i/>
          <w:iCs/>
          <w:color w:val="000000"/>
        </w:rPr>
        <w:t xml:space="preserve"> </w:t>
      </w:r>
      <w:r>
        <w:rPr>
          <w:i/>
          <w:iCs/>
          <w:color w:val="000000"/>
        </w:rPr>
        <w:t>de acord</w:t>
      </w:r>
      <w:r>
        <w:rPr>
          <w:i/>
          <w:iCs/>
        </w:rPr>
        <w:t>o com o art. 7º da IN Seges/ME nº 81, de 2022, e art. 7º, da Instrução Normativa SegesME nº 58, de 2022.</w:t>
      </w:r>
    </w:p>
    <w:p w14:paraId="642BF243" w14:textId="77777777" w:rsidR="00395C8F" w:rsidRDefault="00395C8F">
      <w:pPr>
        <w:pStyle w:val="Textodecomentrio"/>
      </w:pPr>
    </w:p>
    <w:p w14:paraId="04F9E077" w14:textId="77777777" w:rsidR="00395C8F" w:rsidRDefault="00395C8F">
      <w:pPr>
        <w:pStyle w:val="Textodecomentrio"/>
      </w:pPr>
      <w:r>
        <w:rPr>
          <w:b/>
          <w:bCs/>
          <w:i/>
          <w:iCs/>
          <w:color w:val="000000"/>
        </w:rPr>
        <w:t>Nota Explicativa 2:</w:t>
      </w:r>
      <w:r>
        <w:rPr>
          <w:i/>
          <w:iCs/>
          <w:color w:val="000000"/>
        </w:rPr>
        <w:t xml:space="preserve"> Nos termos da </w:t>
      </w:r>
      <w:hyperlink r:id="rId5" w:history="1">
        <w:r w:rsidRPr="0006663D">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r>
        <w:rPr>
          <w:i/>
          <w:iCs/>
          <w:highlight w:val="white"/>
        </w:rPr>
        <w:t>.</w:t>
      </w:r>
    </w:p>
    <w:p w14:paraId="0124ECD5" w14:textId="77777777" w:rsidR="00395C8F" w:rsidRDefault="00395C8F">
      <w:pPr>
        <w:pStyle w:val="Textodecomentrio"/>
      </w:pPr>
      <w:r>
        <w:rPr>
          <w:i/>
          <w:iCs/>
          <w:color w:val="000000"/>
        </w:rPr>
        <w:t xml:space="preserve">Destaque-se ainda que de acordo com o artigo 8º, §1º, III, da </w:t>
      </w:r>
      <w:r>
        <w:rPr>
          <w:i/>
          <w:iCs/>
        </w:rPr>
        <w:t>Portaria SEGES/ME nº 8.678, de 2021</w:t>
      </w:r>
      <w:r>
        <w:rPr>
          <w:i/>
          <w:iCs/>
          <w:color w:val="000000"/>
        </w:rPr>
        <w:t xml:space="preserve">, o Plano Diretor de Logística Sustentável deverá nortear a elaboração </w:t>
      </w:r>
      <w:r>
        <w:rPr>
          <w:i/>
          <w:iCs/>
        </w:rPr>
        <w:t>dos anteprojetos, dos projetos básicos ou dos termos de referência de cada contratação.</w:t>
      </w:r>
    </w:p>
    <w:p w14:paraId="009E5251" w14:textId="77777777" w:rsidR="00395C8F" w:rsidRDefault="00395C8F">
      <w:pPr>
        <w:pStyle w:val="Textodecomentrio"/>
      </w:pPr>
    </w:p>
    <w:p w14:paraId="54C8A3F9" w14:textId="77777777" w:rsidR="00395C8F" w:rsidRDefault="00395C8F">
      <w:pPr>
        <w:pStyle w:val="Textodecomentrio"/>
      </w:pPr>
      <w:r>
        <w:rPr>
          <w:b/>
          <w:bCs/>
          <w:i/>
          <w:iCs/>
        </w:rPr>
        <w:t>Nota Explicativa 3</w:t>
      </w:r>
      <w:r>
        <w:rPr>
          <w:i/>
          <w:iCs/>
        </w:rPr>
        <w:t>: 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w:t>
      </w:r>
    </w:p>
    <w:p w14:paraId="304775CA" w14:textId="77777777" w:rsidR="00395C8F" w:rsidRDefault="00395C8F">
      <w:pPr>
        <w:pStyle w:val="Textodecomentrio"/>
      </w:pPr>
    </w:p>
    <w:p w14:paraId="407E87F2" w14:textId="77777777" w:rsidR="00395C8F" w:rsidRDefault="00395C8F">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14:paraId="51322648" w14:textId="77777777" w:rsidR="00395C8F" w:rsidRDefault="00395C8F">
      <w:pPr>
        <w:pStyle w:val="Textodecomentrio"/>
      </w:pPr>
      <w:r>
        <w:rPr>
          <w:i/>
          <w:iCs/>
          <w:color w:val="000000"/>
        </w:rPr>
        <w:t xml:space="preserve">Soma-se a essa previsão, o </w:t>
      </w:r>
      <w:hyperlink r:id="rId6" w:history="1">
        <w:r w:rsidRPr="0006663D">
          <w:rPr>
            <w:rStyle w:val="Hyperlink"/>
            <w:i/>
            <w:iCs/>
          </w:rPr>
          <w:t>Parecer n. 00001/2021/CNS/CGU/AGU, da Consultoria –Geral da União aprovado nos termos do DESPACHO n. 00525/2021/GAB/CGU/AGU (NUP: 00688.000723/2019-45)</w:t>
        </w:r>
      </w:hyperlink>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0BF36A0E" w14:textId="77777777" w:rsidR="00395C8F" w:rsidRDefault="00395C8F">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14386305" w14:textId="77777777" w:rsidR="00395C8F" w:rsidRDefault="00395C8F">
      <w:pPr>
        <w:pStyle w:val="Textodecomentrio"/>
      </w:pPr>
    </w:p>
    <w:p w14:paraId="523B78AD" w14:textId="77777777" w:rsidR="00395C8F" w:rsidRDefault="00395C8F">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7" w:history="1">
        <w:r w:rsidRPr="0006663D">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14:paraId="4E917816" w14:textId="77777777" w:rsidR="00395C8F" w:rsidRDefault="00395C8F">
      <w:pPr>
        <w:pStyle w:val="Textodecomentrio"/>
      </w:pPr>
      <w:r>
        <w:rPr>
          <w:i/>
          <w:iCs/>
          <w:color w:val="000000"/>
        </w:rPr>
        <w:t>Se houver justificativa nos autos para a não-adoção de critérios de sustentabilidade (e apenas nesse caso), deverá haver a supressão dos dispositivos específicos acima.</w:t>
      </w:r>
    </w:p>
    <w:p w14:paraId="3DB8CBC5" w14:textId="77777777" w:rsidR="00395C8F" w:rsidRDefault="00395C8F">
      <w:pPr>
        <w:pStyle w:val="Textodecomentrio"/>
      </w:pPr>
    </w:p>
    <w:p w14:paraId="756E0DFE" w14:textId="77777777" w:rsidR="00395C8F" w:rsidRDefault="00395C8F">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8" w:history="1">
        <w:r w:rsidRPr="0006663D">
          <w:rPr>
            <w:rStyle w:val="Hyperlink"/>
            <w:i/>
            <w:iCs/>
          </w:rPr>
          <w:t>Guia Nacional de Contratações Sustentáveis da Advocacia-Geral da União</w:t>
        </w:r>
      </w:hyperlink>
      <w:r>
        <w:rPr>
          <w:i/>
          <w:iCs/>
          <w:color w:val="000000"/>
        </w:rPr>
        <w:t>, disponibilizado pela Consultoria-Geral da União e no site da AGU.</w:t>
      </w:r>
    </w:p>
    <w:p w14:paraId="1A1BC9C7" w14:textId="77777777" w:rsidR="00395C8F" w:rsidRDefault="00395C8F">
      <w:pPr>
        <w:pStyle w:val="Textodecomentrio"/>
      </w:pPr>
    </w:p>
    <w:p w14:paraId="37189E8D" w14:textId="77777777" w:rsidR="00395C8F" w:rsidRDefault="00395C8F">
      <w:pPr>
        <w:pStyle w:val="Textodecomentrio"/>
      </w:pPr>
      <w:r>
        <w:rPr>
          <w:b/>
          <w:bCs/>
          <w:i/>
          <w:iCs/>
          <w:color w:val="000000"/>
        </w:rPr>
        <w:t xml:space="preserve">Nota Explicativa 7: </w:t>
      </w:r>
      <w:r>
        <w:rPr>
          <w:i/>
          <w:iCs/>
          <w:color w:val="000000"/>
        </w:rPr>
        <w:t xml:space="preserve">De acordo com o </w:t>
      </w:r>
      <w:hyperlink r:id="rId9" w:history="1">
        <w:r w:rsidRPr="0006663D">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46875719" w14:textId="77777777" w:rsidR="00395C8F" w:rsidRDefault="00395C8F">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w:t>
      </w:r>
      <w:hyperlink r:id="rId10" w:history="1">
        <w:r w:rsidRPr="0006663D">
          <w:rPr>
            <w:rStyle w:val="Hyperlink"/>
            <w:i/>
            <w:iCs/>
          </w:rPr>
          <w:t>Instrução Normativa SEGES/ME nº 58, de 2022</w:t>
        </w:r>
      </w:hyperlink>
      <w:r>
        <w:rPr>
          <w:i/>
          <w:iCs/>
          <w:color w:val="000000"/>
        </w:rPr>
        <w:t>, que dispõe sobre a elaboração dos Estudos Técnicos Preliminares - ETP)</w:t>
      </w:r>
    </w:p>
    <w:p w14:paraId="512525AF" w14:textId="77777777" w:rsidR="00395C8F" w:rsidRDefault="00395C8F">
      <w:pPr>
        <w:pStyle w:val="Textodecomentrio"/>
      </w:pPr>
    </w:p>
    <w:p w14:paraId="19238EFB" w14:textId="77777777" w:rsidR="00395C8F" w:rsidRDefault="00395C8F">
      <w:pPr>
        <w:pStyle w:val="Textodecomentrio"/>
      </w:pPr>
      <w:r>
        <w:rPr>
          <w:b/>
          <w:bCs/>
          <w:i/>
          <w:iCs/>
          <w:color w:val="000000"/>
        </w:rPr>
        <w:t xml:space="preserve">Nota Explicativa 8: </w:t>
      </w:r>
      <w:r>
        <w:rPr>
          <w:i/>
          <w:iCs/>
          <w:color w:val="000000"/>
        </w:rPr>
        <w:t xml:space="preserve">Nas aquisições e contratações governamentais, deve ser dada prioridade para produtos reciclados e recicláveis e para bens, serviços e obras que considerem critérios compatíveis com padrões de consumo sustentáveis (artigo 7º, inciso XI, da </w:t>
      </w:r>
      <w:hyperlink r:id="rId11" w:history="1">
        <w:r w:rsidRPr="0006663D">
          <w:rPr>
            <w:rStyle w:val="Hyperlink"/>
            <w:i/>
            <w:iCs/>
          </w:rPr>
          <w:t>Lei nº 12.305, de 2010</w:t>
        </w:r>
      </w:hyperlink>
      <w:r>
        <w:rPr>
          <w:i/>
          <w:iCs/>
          <w:color w:val="000000"/>
        </w:rPr>
        <w:t>, – Política Nacional de Resíduos Sólidos). Deve-se observar, também, a regulamentação a ser editada a luz da nova legislação.</w:t>
      </w:r>
    </w:p>
    <w:p w14:paraId="0430F5F3" w14:textId="77777777" w:rsidR="00395C8F" w:rsidRDefault="00395C8F">
      <w:pPr>
        <w:pStyle w:val="Textodecomentrio"/>
      </w:pPr>
    </w:p>
    <w:p w14:paraId="4C44CEAD" w14:textId="77777777" w:rsidR="00395C8F" w:rsidRDefault="00395C8F" w:rsidP="00AB6588">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12" w:history="1">
        <w:r w:rsidRPr="0006663D">
          <w:rPr>
            <w:rStyle w:val="Hyperlink"/>
            <w:i/>
            <w:iCs/>
          </w:rPr>
          <w:t>https://doacoes.gov.br</w:t>
        </w:r>
      </w:hyperlink>
      <w:r>
        <w:rPr>
          <w:i/>
          <w:iCs/>
          <w:color w:val="000000"/>
        </w:rPr>
        <w:t>/,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9" w:author="Autor" w:date="2022-12-19T20:52:00Z" w:initials="MM">
    <w:p w14:paraId="1635FD9C" w14:textId="77777777" w:rsidR="00FA0EA9" w:rsidRDefault="00FA0EA9">
      <w:pPr>
        <w:pStyle w:val="Textodecomentrio"/>
      </w:pPr>
      <w:r>
        <w:rPr>
          <w:rStyle w:val="Refdecomentrio"/>
        </w:rPr>
        <w:annotationRef/>
      </w:r>
      <w:r>
        <w:rPr>
          <w:b/>
          <w:bCs/>
          <w:i/>
          <w:iCs/>
          <w:color w:val="000000"/>
        </w:rPr>
        <w:t xml:space="preserve">Nota Explicativa 1: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04EFBF3" w14:textId="77777777" w:rsidR="00FA0EA9" w:rsidRDefault="00FA0EA9">
      <w:pPr>
        <w:pStyle w:val="Textodecomentrio"/>
      </w:pPr>
    </w:p>
    <w:p w14:paraId="61246E8B" w14:textId="77777777" w:rsidR="00FA0EA9" w:rsidRDefault="00FA0EA9">
      <w:pPr>
        <w:pStyle w:val="Textodecomentrio"/>
      </w:pPr>
      <w:r>
        <w:rPr>
          <w:b/>
          <w:bCs/>
          <w:i/>
          <w:iCs/>
          <w:color w:val="000000"/>
        </w:rPr>
        <w:t xml:space="preserve">Nota Explicativa 2: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4DB1BF75" w14:textId="77777777" w:rsidR="00FA0EA9" w:rsidRDefault="00FA0EA9">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FCBDFB8" w14:textId="77777777" w:rsidR="00FA0EA9" w:rsidRDefault="00FA0EA9" w:rsidP="00AB6588">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13" w:history="1">
        <w:r w:rsidRPr="002666C2">
          <w:rPr>
            <w:rStyle w:val="Hyperlink"/>
            <w:i/>
            <w:iCs/>
          </w:rPr>
          <w:t>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0" w:author="Autor" w:date="2022-12-19T20:56:00Z" w:initials="MM">
    <w:p w14:paraId="0F224DED" w14:textId="77777777" w:rsidR="003C5FD7" w:rsidRDefault="003C5FD7">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w:t>
      </w:r>
      <w:hyperlink r:id="rId14" w:history="1">
        <w:r w:rsidRPr="00982C51">
          <w:rPr>
            <w:rStyle w:val="Hyperlink"/>
            <w:i/>
            <w:iCs/>
          </w:rPr>
          <w:t>art. 41, III, da Lei nº 14.133, de 2021.</w:t>
        </w:r>
      </w:hyperlink>
    </w:p>
    <w:p w14:paraId="3214488D" w14:textId="77777777" w:rsidR="003C5FD7" w:rsidRDefault="003C5FD7">
      <w:pPr>
        <w:pStyle w:val="Textodecomentrio"/>
      </w:pPr>
    </w:p>
    <w:p w14:paraId="2C17EE25" w14:textId="77777777" w:rsidR="003C5FD7" w:rsidRDefault="003C5FD7" w:rsidP="00AB6588">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Pr>
          <w:i/>
          <w:iCs/>
          <w:color w:val="000000"/>
          <w:u w:val="single"/>
        </w:rPr>
        <w:t xml:space="preserve">espelhando o que foi definido no </w:t>
      </w:r>
      <w:hyperlink r:id="rId15" w:history="1">
        <w:r w:rsidRPr="00982C51">
          <w:rPr>
            <w:rStyle w:val="Hyperlink"/>
            <w:i/>
            <w:iCs/>
          </w:rPr>
          <w:t>artigo 10, inciso III, da Instrução Normativa SEGES/ME nº 58, de 2022, que trata do ETP</w:t>
        </w:r>
      </w:hyperlink>
      <w:r>
        <w:rPr>
          <w:i/>
          <w:iCs/>
          <w:color w:val="000000"/>
          <w:u w:val="single"/>
        </w:rPr>
        <w:t xml:space="preserve">, </w:t>
      </w:r>
      <w:r>
        <w:rPr>
          <w:i/>
          <w:iCs/>
          <w:color w:val="000000"/>
        </w:rPr>
        <w:t>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1" w:author="Autor" w:date="2022-12-19T20:58:00Z" w:initials="MM">
    <w:p w14:paraId="66F6B5DF" w14:textId="77777777" w:rsidR="002C42F6" w:rsidRDefault="002C42F6">
      <w:pPr>
        <w:pStyle w:val="Textodecomentrio"/>
      </w:pPr>
      <w:r>
        <w:rPr>
          <w:rStyle w:val="Refdecomentrio"/>
        </w:rPr>
        <w:annotationRef/>
      </w:r>
      <w:r>
        <w:rPr>
          <w:b/>
          <w:bCs/>
          <w:i/>
          <w:iCs/>
          <w:color w:val="000000"/>
        </w:rPr>
        <w:t xml:space="preserve">Nota Explicativa 1: </w:t>
      </w:r>
      <w:r>
        <w:rPr>
          <w:i/>
          <w:iCs/>
          <w:color w:val="000000"/>
        </w:rPr>
        <w:t xml:space="preserve">A possibilidade de exigência de amostra, exame de conformidade e prova de conceito tem previsão no </w:t>
      </w:r>
      <w:hyperlink r:id="rId16" w:history="1">
        <w:r w:rsidRPr="00832D56">
          <w:rPr>
            <w:rStyle w:val="Hyperlink"/>
            <w:i/>
            <w:iCs/>
          </w:rPr>
          <w:t>artigo 17, §3º, artigo 41, inciso II, e artigo 42, §2º, todos da Lei nº 14.133</w:t>
        </w:r>
      </w:hyperlink>
      <w:r>
        <w:rPr>
          <w:i/>
          <w:iCs/>
          <w:color w:val="000000"/>
        </w:rPr>
        <w:t xml:space="preserve">, de 2021, e no artigo 29, §1º, da </w:t>
      </w:r>
      <w:hyperlink r:id="rId17" w:history="1">
        <w:r w:rsidRPr="00832D56">
          <w:rPr>
            <w:rStyle w:val="Hyperlink"/>
            <w:i/>
            <w:iCs/>
          </w:rPr>
          <w:t>Instrução Normativa SEGES/ME nº 73, de 2022</w:t>
        </w:r>
      </w:hyperlink>
      <w:r>
        <w:rPr>
          <w:i/>
          <w:iCs/>
          <w:color w:val="000000"/>
        </w:rPr>
        <w:t>. A justificativa para a exigência deve constar do ETP, devendo o TR disciplinar a forma como essa etapa ocorrerá, bem como os critérios a serem adotados para a avaliação.</w:t>
      </w:r>
    </w:p>
    <w:p w14:paraId="21AC161D" w14:textId="77777777" w:rsidR="002C42F6" w:rsidRDefault="002C42F6">
      <w:pPr>
        <w:pStyle w:val="Textodecomentrio"/>
      </w:pPr>
    </w:p>
    <w:p w14:paraId="2A82F33A" w14:textId="77777777" w:rsidR="002C42F6" w:rsidRDefault="002C42F6" w:rsidP="00AB6588">
      <w:pPr>
        <w:pStyle w:val="Textodecomentrio"/>
      </w:pPr>
      <w:r>
        <w:rPr>
          <w:b/>
          <w:bCs/>
          <w:i/>
          <w:iCs/>
          <w:color w:val="000000"/>
        </w:rPr>
        <w:t>Nota Explicativa 2:</w:t>
      </w:r>
      <w:r>
        <w:rPr>
          <w:i/>
          <w:iCs/>
          <w:color w:val="00000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12" w:author="Autor" w:date="2022-12-19T20:58:00Z" w:initials="MM">
    <w:p w14:paraId="5E3C0765" w14:textId="77777777" w:rsidR="002C42F6" w:rsidRDefault="002C42F6" w:rsidP="00AB6588">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13" w:author="Autor" w:date="2022-12-19T20:59:00Z" w:initials="MM">
    <w:p w14:paraId="2A6B002A" w14:textId="77777777" w:rsidR="002C42F6" w:rsidRDefault="002C42F6">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2C42F6" w:rsidRDefault="002C42F6">
      <w:pPr>
        <w:pStyle w:val="Textodecomentrio"/>
      </w:pPr>
    </w:p>
    <w:p w14:paraId="13D1156A" w14:textId="77777777" w:rsidR="002C42F6" w:rsidRDefault="002C42F6">
      <w:pPr>
        <w:pStyle w:val="Textodecomentrio"/>
      </w:pPr>
      <w:r>
        <w:rPr>
          <w:b/>
          <w:bCs/>
          <w:i/>
          <w:iCs/>
          <w:color w:val="000000"/>
        </w:rPr>
        <w:t>Nota Explicativa 2:</w:t>
      </w:r>
      <w:r>
        <w:rPr>
          <w:i/>
          <w:iCs/>
          <w:color w:val="000000"/>
        </w:rPr>
        <w:t xml:space="preserve"> A subcontratação deve ser avaliada à luz do </w:t>
      </w:r>
      <w:hyperlink r:id="rId18" w:history="1">
        <w:r w:rsidRPr="000C0695">
          <w:rPr>
            <w:rStyle w:val="Hyperlink"/>
            <w:i/>
            <w:iCs/>
          </w:rPr>
          <w:t>artigo 122 da Lei nº 14.133, de 2021</w:t>
        </w:r>
      </w:hyperlink>
      <w:r>
        <w:rPr>
          <w:i/>
          <w:iCs/>
          <w:color w:val="000000"/>
        </w:rPr>
        <w:t>:</w:t>
      </w:r>
    </w:p>
    <w:p w14:paraId="572F431F" w14:textId="77777777" w:rsidR="002C42F6" w:rsidRDefault="002C42F6">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2C42F6" w:rsidRDefault="002C42F6">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2C42F6" w:rsidRDefault="002C42F6">
      <w:pPr>
        <w:pStyle w:val="Textodecomentrio"/>
      </w:pPr>
      <w:r>
        <w:rPr>
          <w:i/>
          <w:iCs/>
          <w:color w:val="000000"/>
        </w:rPr>
        <w:t>§ 2º Regulamento ou edital de licitação poderão vedar, restringir ou estabelecer condições para a subcontratação.</w:t>
      </w:r>
    </w:p>
    <w:p w14:paraId="54FAF1F7" w14:textId="77777777" w:rsidR="002C42F6" w:rsidRDefault="002C42F6"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4" w:author="Autor" w:date="2022-12-19T21:01:00Z" w:initials="MM">
    <w:p w14:paraId="057A0454" w14:textId="77777777" w:rsidR="002C42F6" w:rsidRDefault="002C42F6">
      <w:pPr>
        <w:pStyle w:val="Textodecomentrio"/>
      </w:pPr>
      <w:r>
        <w:rPr>
          <w:rStyle w:val="Refdecomentrio"/>
        </w:rPr>
        <w:annotationRef/>
      </w:r>
      <w:r>
        <w:rPr>
          <w:b/>
          <w:bCs/>
          <w:i/>
          <w:iCs/>
          <w:color w:val="000000"/>
        </w:rPr>
        <w:t xml:space="preserve">Nota Explicativa 1: </w:t>
      </w:r>
      <w:r>
        <w:rPr>
          <w:i/>
          <w:iCs/>
          <w:color w:val="000000"/>
        </w:rPr>
        <w:t>Em havendo a necessidade de inclusão de outras especificações técnicas quanto à subcontratação, deverão ser inseridas nos itens acima.</w:t>
      </w:r>
    </w:p>
    <w:p w14:paraId="3504D119" w14:textId="77777777" w:rsidR="002C42F6" w:rsidRDefault="002C42F6">
      <w:pPr>
        <w:pStyle w:val="Textodecomentrio"/>
      </w:pPr>
    </w:p>
    <w:p w14:paraId="14D689F8" w14:textId="77777777" w:rsidR="002C42F6" w:rsidRDefault="002C42F6">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0577B96D" w14:textId="77777777" w:rsidR="002C42F6" w:rsidRDefault="002C42F6">
      <w:pPr>
        <w:pStyle w:val="Textodecomentrio"/>
      </w:pPr>
    </w:p>
    <w:p w14:paraId="331557D2" w14:textId="77777777" w:rsidR="002C42F6" w:rsidRDefault="002C42F6" w:rsidP="00AB6588">
      <w:pPr>
        <w:pStyle w:val="Textodecomentrio"/>
      </w:pPr>
      <w:r>
        <w:rPr>
          <w:b/>
          <w:bCs/>
          <w:i/>
          <w:iCs/>
          <w:color w:val="000000"/>
        </w:rPr>
        <w:t xml:space="preserve">Nota Explicativa 3: </w:t>
      </w: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19" w:history="1">
        <w:r w:rsidRPr="00D215CD">
          <w:rPr>
            <w:rStyle w:val="Hyperlink"/>
            <w:i/>
            <w:iCs/>
          </w:rPr>
          <w:t>art. 67, §9º da Lei nº 14.133</w:t>
        </w:r>
      </w:hyperlink>
      <w:r>
        <w:rPr>
          <w:i/>
          <w:iCs/>
          <w:color w:val="000000"/>
        </w:rPr>
        <w:t>, de 2021. Nesta hipótese, mais de um licitante poderá apresentar atestado relativo ao mesmo potencial subcontratado.</w:t>
      </w:r>
    </w:p>
  </w:comment>
  <w:comment w:id="15" w:author="Autor" w:date="2022-12-19T21:03:00Z" w:initials="MM">
    <w:p w14:paraId="393E5078" w14:textId="77777777" w:rsidR="00FE7938" w:rsidRDefault="00FE7938">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6A1E420" w14:textId="77777777" w:rsidR="00FE7938" w:rsidRDefault="00FE7938">
      <w:pPr>
        <w:pStyle w:val="Textodecomentrio"/>
      </w:pPr>
    </w:p>
    <w:p w14:paraId="2BB95739" w14:textId="77777777" w:rsidR="00FE7938" w:rsidRDefault="00FE7938">
      <w:pPr>
        <w:pStyle w:val="Textodecomentrio"/>
      </w:pPr>
      <w:r>
        <w:rPr>
          <w:b/>
          <w:bCs/>
          <w:i/>
          <w:iCs/>
        </w:rPr>
        <w:t>Nota Explicativa 2</w:t>
      </w:r>
      <w:r>
        <w:rPr>
          <w:i/>
          <w:iCs/>
        </w:rPr>
        <w:t>: O percentual da garantia será de:</w:t>
      </w:r>
    </w:p>
    <w:p w14:paraId="0053F702" w14:textId="77777777" w:rsidR="00FE7938" w:rsidRDefault="00FE7938">
      <w:pPr>
        <w:pStyle w:val="Textodecomentrio"/>
      </w:pPr>
      <w:r>
        <w:rPr>
          <w:i/>
          <w:iCs/>
        </w:rPr>
        <w:t>a) até 5% (cinco por cento) do valor inicial do contrato, para contratações em geral;</w:t>
      </w:r>
    </w:p>
    <w:p w14:paraId="3037BE47" w14:textId="77777777" w:rsidR="00FE7938" w:rsidRDefault="00FE7938">
      <w:pPr>
        <w:pStyle w:val="Textodecomentrio"/>
      </w:pPr>
      <w:r>
        <w:rPr>
          <w:i/>
          <w:iCs/>
        </w:rPr>
        <w:t>b) até 10% (dez por cento) do valor inicial do contrato, nos casos de alta complexidade técnica e riscos envolvidos, caso em que deverá haver justificativa específica nos autos;</w:t>
      </w:r>
    </w:p>
    <w:p w14:paraId="658B6642" w14:textId="77777777" w:rsidR="00FE7938" w:rsidRDefault="00FE7938">
      <w:pPr>
        <w:pStyle w:val="Textodecomentrio"/>
      </w:pPr>
      <w:r>
        <w:rPr>
          <w:i/>
          <w:iCs/>
        </w:rPr>
        <w:t>c) ser acrescido de garantia adicional aos percentuais citados anteriormente, em casos de previsão de antecipação de pagamento, nos termos do art. 145, § 2º, da Lei nº 14.133, de 2021.</w:t>
      </w:r>
    </w:p>
    <w:p w14:paraId="2FDEF09B" w14:textId="77777777" w:rsidR="00FE7938" w:rsidRDefault="00FE7938">
      <w:pPr>
        <w:pStyle w:val="Textodecomentrio"/>
      </w:pPr>
    </w:p>
    <w:p w14:paraId="3BC514EB" w14:textId="77777777" w:rsidR="00FE7938" w:rsidRDefault="00FE7938" w:rsidP="00AB6588">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16" w:author="Autor" w:date="2022-12-19T21:04:00Z" w:initials="MM">
    <w:p w14:paraId="1250C4EE" w14:textId="77777777" w:rsidR="00FE7938" w:rsidRDefault="00FE7938" w:rsidP="00AB6588">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7" w:author="Autor" w:date="2022-12-19T21:31:00Z" w:initials="MM">
    <w:p w14:paraId="360E872C" w14:textId="77777777" w:rsidR="00DC04BF" w:rsidRDefault="00DC04BF" w:rsidP="00AB6588">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d="18" w:author="Autor" w:date="2022-12-19T21:35:00Z" w:initials="MM">
    <w:p w14:paraId="69392716" w14:textId="77777777" w:rsidR="0032398B" w:rsidRDefault="0032398B">
      <w:pPr>
        <w:pStyle w:val="Textodecomentrio"/>
      </w:pPr>
      <w:r>
        <w:rPr>
          <w:rStyle w:val="Refdecomentrio"/>
        </w:rPr>
        <w:annotationRef/>
      </w:r>
      <w:r>
        <w:rPr>
          <w:b/>
          <w:bCs/>
          <w:i/>
          <w:iCs/>
          <w:color w:val="000000"/>
        </w:rPr>
        <w:t xml:space="preserve">Nota Explicativa 1: </w:t>
      </w: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20" w:history="1">
        <w:r w:rsidRPr="00711EDA">
          <w:rPr>
            <w:rStyle w:val="Hyperlink"/>
            <w:i/>
            <w:iCs/>
          </w:rPr>
          <w:t>art.9º, inciso I, alínea c, da IN Seges/ME nº 81, de 2022)</w:t>
        </w:r>
      </w:hyperlink>
      <w:r>
        <w:rPr>
          <w:i/>
          <w:iCs/>
        </w:rPr>
        <w:t>.</w:t>
      </w:r>
    </w:p>
    <w:p w14:paraId="509D5627" w14:textId="77777777" w:rsidR="0032398B" w:rsidRDefault="0032398B">
      <w:pPr>
        <w:pStyle w:val="Textodecomentrio"/>
      </w:pPr>
    </w:p>
    <w:p w14:paraId="0E95F0E9" w14:textId="77777777" w:rsidR="0032398B" w:rsidRDefault="0032398B" w:rsidP="00AB6588">
      <w:pPr>
        <w:pStyle w:val="Textodecomentrio"/>
      </w:pPr>
      <w:r>
        <w:rPr>
          <w:b/>
          <w:bCs/>
          <w:i/>
          <w:iCs/>
          <w:color w:val="000000"/>
        </w:rPr>
        <w:t xml:space="preserve">Nota Explicativa 2: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comment>
  <w:comment w:id="19" w:author="Autor" w:date="2022-12-19T21:37:00Z" w:initials="MM">
    <w:p w14:paraId="056770D0" w14:textId="77777777" w:rsidR="005C3A49" w:rsidRDefault="005C3A49">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dos bens, complementar à garantia legal, mediante a devida fundamentação, a ser exposta neste item do Termo de Referência. Não a exigindo, deverá suprimir o item. </w:t>
      </w:r>
    </w:p>
    <w:p w14:paraId="6C5F9E79" w14:textId="77777777" w:rsidR="005C3A49" w:rsidRDefault="005C3A49">
      <w:pPr>
        <w:pStyle w:val="Textodecomentrio"/>
      </w:pPr>
    </w:p>
    <w:p w14:paraId="0C095875" w14:textId="77777777" w:rsidR="005C3A49" w:rsidRDefault="005C3A49" w:rsidP="00AB6588">
      <w:pPr>
        <w:pStyle w:val="Textodecomentrio"/>
      </w:pPr>
      <w:r>
        <w:rPr>
          <w:b/>
          <w:bCs/>
          <w:i/>
          <w:iCs/>
          <w:color w:val="000000"/>
        </w:rPr>
        <w:t>Nota Explicativa 2</w:t>
      </w:r>
      <w:r>
        <w:rPr>
          <w:i/>
          <w:iCs/>
          <w:color w:val="000000"/>
        </w:rPr>
        <w:t xml:space="preserve">: O </w:t>
      </w:r>
      <w:hyperlink r:id="rId21" w:history="1">
        <w:r w:rsidRPr="00D00D34">
          <w:rPr>
            <w:rStyle w:val="Hyperlink"/>
            <w:i/>
            <w:iCs/>
          </w:rPr>
          <w:t xml:space="preserve">artigo 9º, inciso alínea “d” </w:t>
        </w:r>
      </w:hyperlink>
      <w:hyperlink r:id="rId22" w:history="1">
        <w:r w:rsidRPr="00D00D34">
          <w:rPr>
            <w:rStyle w:val="Hyperlink"/>
            <w:i/>
            <w:iCs/>
          </w:rPr>
          <w:t>da IN Seges/ME nº 81</w:t>
        </w:r>
      </w:hyperlink>
      <w:r>
        <w:rPr>
          <w:i/>
          <w:iCs/>
        </w:rPr>
        <w:t xml:space="preserve"> de 2022 ex</w:t>
      </w:r>
      <w:r>
        <w:rPr>
          <w:i/>
          <w:iCs/>
          <w:color w:val="000000"/>
        </w:rPr>
        <w:t>ige que a inserção no TR Digital da especificação da garantia exigida e das condições de manutenção e assistência técnica, quando for o caso.</w:t>
      </w:r>
    </w:p>
  </w:comment>
  <w:comment w:id="20" w:author="Autor" w:date="2022-12-19T21:38:00Z" w:initials="MM">
    <w:p w14:paraId="023CC246" w14:textId="77777777" w:rsidR="005C3A49" w:rsidRDefault="005C3A49" w:rsidP="00AB6588">
      <w:pPr>
        <w:pStyle w:val="Textodecomentrio"/>
      </w:pPr>
      <w:r>
        <w:rPr>
          <w:rStyle w:val="Refdecomentrio"/>
        </w:rPr>
        <w:annotationRef/>
      </w:r>
      <w:r>
        <w:rPr>
          <w:b/>
          <w:bCs/>
          <w:i/>
          <w:iCs/>
          <w:color w:val="FF0000"/>
        </w:rPr>
        <w:t>Sugere-se esta redação para material de consumo</w:t>
      </w:r>
    </w:p>
  </w:comment>
  <w:comment w:id="21" w:author="Autor" w:date="2022-12-19T21:38:00Z" w:initials="MM">
    <w:p w14:paraId="1FE55ED1" w14:textId="77777777" w:rsidR="00B322F2" w:rsidRDefault="00B322F2" w:rsidP="00AB658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22" w:author="Autor" w:date="2022-12-19T21:39:00Z" w:initials="MM">
    <w:p w14:paraId="40EC8ED4" w14:textId="77777777" w:rsidR="00B322F2" w:rsidRDefault="00B322F2" w:rsidP="00AB6588">
      <w:pPr>
        <w:pStyle w:val="Textodecomentrio"/>
      </w:pPr>
      <w:r>
        <w:rPr>
          <w:rStyle w:val="Refdecomentrio"/>
        </w:rPr>
        <w:annotationRef/>
      </w:r>
      <w:r>
        <w:rPr>
          <w:b/>
          <w:bCs/>
          <w:i/>
          <w:iCs/>
          <w:color w:val="FF0000"/>
        </w:rPr>
        <w:t>Sugere-se esta redação para material permanente.</w:t>
      </w:r>
    </w:p>
  </w:comment>
  <w:comment w:id="23" w:author="Autor" w:date="2022-12-19T21:41:00Z" w:initials="MM">
    <w:p w14:paraId="483B7682" w14:textId="77777777" w:rsidR="00B1782E" w:rsidRDefault="00B1782E" w:rsidP="00AB6588">
      <w:pPr>
        <w:pStyle w:val="Textodecomentrio"/>
      </w:pPr>
      <w:r>
        <w:rPr>
          <w:rStyle w:val="Refdecomentrio"/>
        </w:rPr>
        <w:annotationRef/>
      </w:r>
      <w:r>
        <w:rPr>
          <w:b/>
          <w:bCs/>
          <w:i/>
          <w:iCs/>
          <w:color w:val="000000"/>
        </w:rPr>
        <w:t>Nota Explicativa:</w:t>
      </w:r>
      <w:r>
        <w:rPr>
          <w:i/>
          <w:iCs/>
          <w:color w:val="000000"/>
        </w:rPr>
        <w:t xml:space="preserve"> A exigência de garantia, bem como o prazo previsto devem ser justificados nos autos.</w:t>
      </w:r>
    </w:p>
  </w:comment>
  <w:comment w:id="24" w:author="Autor" w:date="2022-12-19T21:43:00Z" w:initials="MM">
    <w:p w14:paraId="085D2610" w14:textId="77777777" w:rsidR="00487F0F" w:rsidRDefault="00487F0F" w:rsidP="00AB6588">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23" w:history="1">
        <w:r w:rsidRPr="00FC5BB3">
          <w:rPr>
            <w:rStyle w:val="Hyperlink"/>
            <w:i/>
            <w:iCs/>
          </w:rPr>
          <w:t>Art. 40, §4º, Lei nº 14.133, de 2021</w:t>
        </w:r>
      </w:hyperlink>
      <w:r>
        <w:rPr>
          <w:i/>
          <w:iCs/>
          <w:color w:val="000000"/>
        </w:rPr>
        <w:t xml:space="preserve">, e </w:t>
      </w:r>
      <w:hyperlink r:id="rId24" w:history="1">
        <w:r w:rsidRPr="00FC5BB3">
          <w:rPr>
            <w:rStyle w:val="Hyperlink"/>
            <w:i/>
            <w:iCs/>
          </w:rPr>
          <w:t>art. 10, inciso II, da Instrução Normativa SEGES/ME nº 58, de 2022</w:t>
        </w:r>
      </w:hyperlink>
      <w:r>
        <w:rPr>
          <w:i/>
          <w:iCs/>
          <w:color w:val="000000"/>
        </w:rPr>
        <w:t>).</w:t>
      </w:r>
    </w:p>
  </w:comment>
  <w:comment w:id="25" w:author="Autor" w:date="2022-12-19T21:45:00Z" w:initials="MM">
    <w:p w14:paraId="05C09471" w14:textId="77777777" w:rsidR="00DE0476" w:rsidRDefault="00DE0476" w:rsidP="00AB6588">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25" w:history="1">
        <w:r w:rsidRPr="000772F8">
          <w:rPr>
            <w:rStyle w:val="Hyperlink"/>
          </w:rPr>
          <w:t>art. 7º da Lei nº 14.133, de 2021</w:t>
        </w:r>
      </w:hyperlink>
      <w:r>
        <w:t xml:space="preserve">, e art. 8º do </w:t>
      </w:r>
      <w:hyperlink r:id="rId26"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26" w:author="Autor" w:date="2022-12-19T21:51:00Z" w:initials="MM">
    <w:p w14:paraId="2A5F8868" w14:textId="77777777" w:rsidR="008A7FB7" w:rsidRDefault="008A7FB7" w:rsidP="00AB6588">
      <w:pPr>
        <w:pStyle w:val="Textodecomentrio"/>
      </w:pPr>
      <w:r>
        <w:rPr>
          <w:rStyle w:val="Refdecomentrio"/>
        </w:rPr>
        <w:annotationRef/>
      </w:r>
      <w:r>
        <w:rPr>
          <w:b/>
          <w:bCs/>
          <w:i/>
          <w:iCs/>
          <w:color w:val="000000"/>
        </w:rPr>
        <w:t>Nota Explicativa:</w:t>
      </w:r>
      <w:r>
        <w:rPr>
          <w:i/>
          <w:iCs/>
          <w:color w:val="000000"/>
        </w:rPr>
        <w:t xml:space="preserve"> Inserir o subitem 6.12 se for o caso para inclusão de rotinas de fiscalização específicas para atender às peculiaridades do objeto contratado.</w:t>
      </w:r>
    </w:p>
  </w:comment>
  <w:comment w:id="27" w:author="Autor" w:date="2022-12-19T21:56:00Z" w:initials="MM">
    <w:p w14:paraId="54D2DD8B" w14:textId="77777777" w:rsidR="009E5FF1" w:rsidRDefault="009E5FF1" w:rsidP="00AB6588">
      <w:pPr>
        <w:pStyle w:val="Textodecomentrio"/>
      </w:pPr>
      <w:r>
        <w:rPr>
          <w:rStyle w:val="Refdecomentrio"/>
        </w:rPr>
        <w:annotationRef/>
      </w:r>
      <w:r>
        <w:rPr>
          <w:b/>
          <w:bCs/>
          <w:i/>
          <w:iCs/>
          <w:color w:val="000000"/>
        </w:rPr>
        <w:t>Nota explicativa:</w:t>
      </w:r>
      <w:r>
        <w:rPr>
          <w:i/>
          <w:iCs/>
          <w:color w:val="000000"/>
        </w:rPr>
        <w:t xml:space="preserve"> O art. 7º, inciso I, </w:t>
      </w:r>
      <w:hyperlink r:id="rId27"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28"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29"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28" w:author="Autor" w:date="2022-12-19T21:57:00Z" w:initials="MM">
    <w:p w14:paraId="39EA27C5" w14:textId="77777777" w:rsidR="00783A7E" w:rsidRDefault="00783A7E" w:rsidP="00AB6588">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30"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31"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comment>
  <w:comment w:id="29" w:author="Autor" w:date="2022-12-19T22:15:00Z" w:initials="MM">
    <w:p w14:paraId="05D9AF48" w14:textId="77777777" w:rsidR="00AF57C6" w:rsidRDefault="00AF57C6"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30" w:author="Autor" w:date="2022-12-19T22:16:00Z" w:initials="MM">
    <w:p w14:paraId="02977081" w14:textId="77777777" w:rsidR="00A5759A" w:rsidRDefault="00A5759A"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1" w:author="Autor" w:date="2022-12-19T22:18:00Z" w:initials="MM">
    <w:p w14:paraId="2743C3EA" w14:textId="77777777" w:rsidR="00675CA9" w:rsidRDefault="00675CA9">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32" w:history="1">
        <w:r w:rsidRPr="003311D0">
          <w:rPr>
            <w:rStyle w:val="Hyperlink"/>
            <w:i/>
            <w:iCs/>
          </w:rPr>
          <w:t xml:space="preserve"> § 1º do art. 145 da Lei nº 14.133, de 2021</w:t>
        </w:r>
      </w:hyperlink>
      <w:r>
        <w:rPr>
          <w:i/>
          <w:iCs/>
          <w:color w:val="000000"/>
        </w:rPr>
        <w:t>.</w:t>
      </w:r>
    </w:p>
    <w:p w14:paraId="0ED175E3" w14:textId="77777777" w:rsidR="00675CA9" w:rsidRDefault="00675CA9" w:rsidP="00AB6588">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32" w:author="Autor" w:date="2022-12-19T22:20:00Z" w:initials="MM">
    <w:p w14:paraId="19FBF25F" w14:textId="77777777" w:rsidR="00A41335" w:rsidRDefault="00A41335" w:rsidP="00AB6588">
      <w:pPr>
        <w:pStyle w:val="Textodecomentrio"/>
      </w:pPr>
      <w:r>
        <w:rPr>
          <w:rStyle w:val="Refdecomentrio"/>
        </w:rPr>
        <w:annotationRef/>
      </w:r>
      <w:r>
        <w:rPr>
          <w:b/>
          <w:bCs/>
          <w:i/>
          <w:iCs/>
          <w:color w:val="000000"/>
        </w:rPr>
        <w:t>Nota Explicativa:</w:t>
      </w:r>
      <w:r>
        <w:rPr>
          <w:i/>
          <w:iCs/>
          <w:color w:val="000000"/>
        </w:rPr>
        <w:t xml:space="preserve"> Cabe à área técnica ajustar os itens 7.24, 7,25, 7.26, 7.26.1, 7.26.2,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d="33" w:author="Autor" w:date="2022-12-19T22:21:00Z" w:initials="MM">
    <w:p w14:paraId="7D25EDBB" w14:textId="77777777" w:rsidR="005F44C6" w:rsidRDefault="00386D22" w:rsidP="00AB6588">
      <w:pPr>
        <w:pStyle w:val="Textodecomentrio"/>
      </w:pPr>
      <w:r>
        <w:rPr>
          <w:rStyle w:val="Refdecomentrio"/>
        </w:rPr>
        <w:annotationRef/>
      </w:r>
      <w:r w:rsidR="005F44C6">
        <w:rPr>
          <w:b/>
          <w:bCs/>
          <w:i/>
          <w:iCs/>
          <w:color w:val="000000"/>
        </w:rPr>
        <w:t>Nota Explicativa:</w:t>
      </w:r>
      <w:r w:rsidR="005F44C6">
        <w:rPr>
          <w:i/>
          <w:iCs/>
          <w:color w:val="000000"/>
        </w:rPr>
        <w:t xml:space="preserve"> A previsão dos itens 7.27, 7.27.1, 7.27.2, 7.28, 7.29 e 7.30 é obrigatória caso seja adotado o pagamento antecipado.</w:t>
      </w:r>
    </w:p>
  </w:comment>
  <w:comment w:id="34" w:author="Autor" w:date="2022-12-19T22:24:00Z" w:initials="MM">
    <w:p w14:paraId="7EBC894B" w14:textId="77777777" w:rsidR="00DA2124" w:rsidRDefault="00DA2124">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1DC45987" w14:textId="77777777" w:rsidR="00DA2124" w:rsidRDefault="00DA2124" w:rsidP="00AB6588">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35" w:author="Autor" w:date="2022-12-19T22:25:00Z" w:initials="MM">
    <w:p w14:paraId="565FE778" w14:textId="77777777" w:rsidR="00DA2124" w:rsidRDefault="00DA2124" w:rsidP="00AB6588">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36" w:author="Autor" w:date="2022-12-19T22:25:00Z" w:initials="MM">
    <w:p w14:paraId="436E6079" w14:textId="77777777" w:rsidR="0020735B" w:rsidRDefault="0020735B" w:rsidP="00AB6588">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37" w:author="Autor" w:date="2022-12-19T22:29:00Z" w:initials="MM">
    <w:p w14:paraId="4DFCDD89" w14:textId="77777777" w:rsidR="005960B8" w:rsidRDefault="005960B8">
      <w:pPr>
        <w:pStyle w:val="Textodecomentrio"/>
      </w:pPr>
      <w:r>
        <w:rPr>
          <w:rStyle w:val="Refdecomentrio"/>
        </w:rPr>
        <w:annotationRef/>
      </w:r>
      <w:r>
        <w:rPr>
          <w:b/>
          <w:bCs/>
          <w:i/>
          <w:iCs/>
          <w:color w:val="000000"/>
        </w:rPr>
        <w:t>Nota Explicativa:</w:t>
      </w:r>
      <w:r>
        <w:rPr>
          <w:i/>
          <w:iCs/>
          <w:color w:val="000000"/>
        </w:rPr>
        <w:t xml:space="preserve"> A </w:t>
      </w:r>
      <w:hyperlink r:id="rId33" w:history="1">
        <w:r w:rsidRPr="0033486D">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78CBB71E" w14:textId="77777777" w:rsidR="005960B8" w:rsidRDefault="005960B8">
      <w:pPr>
        <w:pStyle w:val="Textodecomentrio"/>
      </w:pPr>
      <w:r>
        <w:rPr>
          <w:i/>
          <w:iCs/>
          <w:color w:val="000000"/>
        </w:rPr>
        <w:t xml:space="preserve">A cessão fiduciária, regida pela </w:t>
      </w:r>
      <w:hyperlink r:id="rId34" w:history="1">
        <w:r w:rsidRPr="0033486D">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35" w:history="1">
        <w:r w:rsidRPr="0033486D">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A3CFEBF" w14:textId="77777777" w:rsidR="005960B8" w:rsidRDefault="005960B8">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36" w:history="1">
        <w:r w:rsidRPr="0033486D">
          <w:rPr>
            <w:rStyle w:val="Hyperlink"/>
            <w:i/>
            <w:iCs/>
          </w:rPr>
          <w:t>Parecer JL-01, do Advogado-Geral da União</w:t>
        </w:r>
      </w:hyperlink>
      <w:r>
        <w:rPr>
          <w:i/>
          <w:iCs/>
          <w:color w:val="000000"/>
        </w:rPr>
        <w:t>, aprovado pelo Sr. Presidente da República em 26/05/2020, e, portanto, vinculante para toda a administração pública (</w:t>
      </w:r>
      <w:hyperlink r:id="rId37" w:anchor=":~:text=LEI%20COMPLEMENTAR%20N%C2%BA%2073%2C%20DE%2010%20DE%20FEVEREIRO%20DE%201993&amp;text=Institui%20a%20Lei%20Org%C3%A2nica%20da,Uni%C3%A3o%20e%20d%C3%A1%20outras%20provid%C3%AAncias.&amp;text=Art.,a%20Uni%C3%A3o%20judicial%20e%20extrajudicialmente." w:history="1">
        <w:r w:rsidRPr="0033486D">
          <w:rPr>
            <w:rStyle w:val="Hyperlink"/>
            <w:i/>
            <w:iCs/>
          </w:rPr>
          <w:t>arts. 40, §1º, e 41 da Lei Complementar nº 73, de 1993</w:t>
        </w:r>
      </w:hyperlink>
      <w:r>
        <w:rPr>
          <w:i/>
          <w:iCs/>
          <w:color w:val="000000"/>
        </w:rPr>
        <w:t xml:space="preserve">). </w:t>
      </w:r>
    </w:p>
    <w:p w14:paraId="5105C12C" w14:textId="77777777" w:rsidR="005960B8" w:rsidRDefault="005960B8">
      <w:pPr>
        <w:pStyle w:val="Textodecomentrio"/>
      </w:pPr>
      <w:r>
        <w:rPr>
          <w:i/>
          <w:iCs/>
          <w:color w:val="000000"/>
        </w:rPr>
        <w:t xml:space="preserve">Quanto a estas últimas, importa destacar a seguinte condicionante que foi erigida pelo referido </w:t>
      </w:r>
      <w:hyperlink r:id="rId38" w:history="1">
        <w:r w:rsidRPr="0033486D">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1B0F3320" w14:textId="77777777" w:rsidR="005960B8" w:rsidRDefault="005960B8" w:rsidP="00AB6588">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39" w:author="Autor" w:date="2022-12-20T11:37:00Z" w:initials="MM">
    <w:p w14:paraId="795C1825" w14:textId="77777777" w:rsidR="00A46B45" w:rsidRDefault="00A46B45" w:rsidP="00FC616E">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39" w:history="1">
        <w:r w:rsidRPr="00FC616E">
          <w:rPr>
            <w:rStyle w:val="Hyperlink"/>
            <w:i/>
            <w:iCs/>
          </w:rPr>
          <w:t>art. 15 da IN SEGES/ME nº 53/2020</w:t>
        </w:r>
      </w:hyperlink>
      <w:r>
        <w:rPr>
          <w:i/>
          <w:iCs/>
          <w:color w:val="000000"/>
        </w:rPr>
        <w:t>.</w:t>
      </w:r>
    </w:p>
  </w:comment>
  <w:comment w:id="40" w:author="ME/SEGES" w:date="2022-12-20T20:56:00Z" w:initials="ME/SEGES">
    <w:p w14:paraId="5BB3F92A" w14:textId="77777777" w:rsidR="00DB785D" w:rsidRDefault="00DB785D" w:rsidP="002841C0">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43" w:author="Autor" w:date="2022-12-19T22:46:00Z" w:initials="MM">
    <w:p w14:paraId="5D45C6CA" w14:textId="250CDAFE" w:rsidR="002463E2" w:rsidRDefault="002463E2">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40"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2463E2" w:rsidRDefault="002463E2">
      <w:pPr>
        <w:pStyle w:val="Textodecomentrio"/>
      </w:pPr>
      <w:r>
        <w:rPr>
          <w:i/>
          <w:iCs/>
          <w:color w:val="000000"/>
        </w:rPr>
        <w:t>O</w:t>
      </w:r>
      <w:hyperlink r:id="rId41"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5E12DE8B" w14:textId="77777777" w:rsidR="002463E2" w:rsidRDefault="002463E2">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77777777" w:rsidR="002463E2" w:rsidRDefault="002463E2">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5E59438" w14:textId="77777777" w:rsidR="002463E2" w:rsidRDefault="002463E2" w:rsidP="00AB6588">
      <w:pPr>
        <w:pStyle w:val="Textodecomentrio"/>
      </w:pPr>
      <w:r>
        <w:rPr>
          <w:i/>
          <w:iCs/>
          <w:color w:val="000000"/>
        </w:rPr>
        <w:t>É vedada a inclusão de requisitos que não tenham suporte nos arts. 66 a 69 da Lei nº 14.133, de 2021.</w:t>
      </w:r>
    </w:p>
  </w:comment>
  <w:comment w:id="45" w:author="Autor" w:date="2022-12-19T22:50:00Z" w:initials="MM">
    <w:p w14:paraId="2B2CF766" w14:textId="77777777" w:rsidR="005569C3" w:rsidRDefault="005569C3">
      <w:pPr>
        <w:pStyle w:val="Textodecomentrio"/>
      </w:pPr>
      <w:r>
        <w:rPr>
          <w:rStyle w:val="Refdecomentrio"/>
        </w:rPr>
        <w:annotationRef/>
      </w:r>
      <w:r>
        <w:rPr>
          <w:b/>
          <w:bCs/>
          <w:i/>
          <w:iCs/>
          <w:color w:val="000000"/>
        </w:rPr>
        <w:t>Nota Explicativa:</w:t>
      </w:r>
      <w:r>
        <w:rPr>
          <w:i/>
          <w:iCs/>
          <w:color w:val="000000"/>
        </w:rPr>
        <w:t xml:space="preserve"> A Instrução Normativa </w:t>
      </w:r>
      <w:hyperlink r:id="rId42" w:history="1">
        <w:r w:rsidRPr="00331C9D">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43" w:history="1">
        <w:r w:rsidRPr="00331C9D">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771BCB9C" w14:textId="77777777" w:rsidR="005569C3" w:rsidRDefault="005569C3">
      <w:pPr>
        <w:pStyle w:val="Textodecomentrio"/>
      </w:pPr>
      <w:r>
        <w:rPr>
          <w:i/>
          <w:iCs/>
          <w:color w:val="000000"/>
        </w:rPr>
        <w:t xml:space="preserve">A </w:t>
      </w:r>
      <w:hyperlink r:id="rId44" w:history="1">
        <w:r w:rsidRPr="00331C9D">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78DD8023" w14:textId="77777777" w:rsidR="005569C3" w:rsidRDefault="005569C3" w:rsidP="00AB6588">
      <w:pPr>
        <w:pStyle w:val="Textodecomentrio"/>
      </w:pPr>
      <w:r>
        <w:rPr>
          <w:i/>
          <w:iCs/>
          <w:color w:val="000000"/>
        </w:rPr>
        <w:t xml:space="preserve">O </w:t>
      </w:r>
      <w:hyperlink r:id="rId45" w:history="1">
        <w:r w:rsidRPr="00331C9D">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46" w:author="Autor" w:date="2022-12-19T22:55:00Z" w:initials="MM">
    <w:p w14:paraId="2C162AD2" w14:textId="77777777" w:rsidR="004F39CA" w:rsidRDefault="004F39CA">
      <w:pPr>
        <w:pStyle w:val="Textodecomentrio"/>
      </w:pPr>
      <w:r>
        <w:rPr>
          <w:rStyle w:val="Refdecomentrio"/>
        </w:rPr>
        <w:annotationRef/>
      </w:r>
      <w:r>
        <w:rPr>
          <w:b/>
          <w:bCs/>
          <w:i/>
          <w:iCs/>
          <w:color w:val="000000"/>
        </w:rPr>
        <w:t>Nota Explicativa</w:t>
      </w:r>
      <w:r>
        <w:rPr>
          <w:i/>
          <w:iCs/>
          <w:color w:val="000000"/>
        </w:rPr>
        <w:t xml:space="preserve">: O </w:t>
      </w:r>
      <w:hyperlink r:id="rId46"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975769B" w14:textId="77777777" w:rsidR="004F39CA" w:rsidRDefault="004F39CA">
      <w:pPr>
        <w:pStyle w:val="Textodecomentrio"/>
      </w:pPr>
      <w:r>
        <w:rPr>
          <w:i/>
          <w:iCs/>
          <w:color w:val="000000"/>
        </w:rPr>
        <w:t xml:space="preserve">Posteriormente, </w:t>
      </w:r>
      <w:hyperlink r:id="rId47"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48" w:history="1">
        <w:r w:rsidRPr="008C1317">
          <w:rPr>
            <w:rStyle w:val="Hyperlink"/>
            <w:i/>
            <w:iCs/>
          </w:rPr>
          <w:t>Lei nº 10.406, de 10 de janeiro de 2002</w:t>
        </w:r>
      </w:hyperlink>
      <w:r>
        <w:rPr>
          <w:i/>
          <w:iCs/>
          <w:color w:val="000000"/>
        </w:rPr>
        <w:t>).</w:t>
      </w:r>
    </w:p>
    <w:p w14:paraId="3D76960C" w14:textId="77777777" w:rsidR="004F39CA" w:rsidRDefault="004F39CA" w:rsidP="00AB658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48" w:author="Autor" w:date="2022-12-19T23:02:00Z" w:initials="MM">
    <w:p w14:paraId="1323A6DB" w14:textId="77777777" w:rsidR="008C2027" w:rsidRDefault="008C2027"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49"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49" w:author="Autor" w:date="2022-12-19T23:05:00Z" w:initials="MM">
    <w:p w14:paraId="79BAD22B" w14:textId="77777777" w:rsidR="0068482D" w:rsidRDefault="0068482D" w:rsidP="00AB6588">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50" w:history="1">
        <w:r w:rsidRPr="003A3836">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51" w:history="1">
        <w:r w:rsidRPr="003A3836">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50" w:author="Autor" w:date="2022-12-19T23:06:00Z" w:initials="MM">
    <w:p w14:paraId="38B0A5E8" w14:textId="77777777" w:rsidR="006E5902" w:rsidRDefault="006E5902"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51" w:author="Autor" w:date="2022-12-19T23:07:00Z" w:initials="MM">
    <w:p w14:paraId="7B20105C" w14:textId="77777777" w:rsidR="003E4012" w:rsidRDefault="003E4012">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52" w:history="1">
        <w:r w:rsidRPr="00082396">
          <w:rPr>
            <w:rStyle w:val="Hyperlink"/>
            <w:i/>
            <w:iCs/>
          </w:rPr>
          <w:t>Lei n.º 14.133, de 2021</w:t>
        </w:r>
      </w:hyperlink>
      <w:r>
        <w:rPr>
          <w:i/>
          <w:iCs/>
          <w:color w:val="000000"/>
        </w:rPr>
        <w:t xml:space="preserve">, deve ser excepcional e justificada, à luz do </w:t>
      </w:r>
      <w:hyperlink r:id="rId53" w:history="1">
        <w:r w:rsidRPr="00082396">
          <w:rPr>
            <w:rStyle w:val="Hyperlink"/>
            <w:i/>
            <w:iCs/>
          </w:rPr>
          <w:t>art. 37, XXI, da Constituição Federal</w:t>
        </w:r>
      </w:hyperlink>
      <w:r>
        <w:rPr>
          <w:i/>
          <w:iCs/>
          <w:color w:val="000000"/>
        </w:rPr>
        <w:t>.</w:t>
      </w:r>
    </w:p>
    <w:p w14:paraId="51031AD9" w14:textId="77777777" w:rsidR="003E4012" w:rsidRDefault="003E4012"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52" w:author="Autor" w:date="2022-12-19T23:11:00Z" w:initials="MM">
    <w:p w14:paraId="293C38FF" w14:textId="77777777" w:rsidR="00214A26" w:rsidRDefault="00214A26">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06635AC5" w14:textId="77777777" w:rsidR="00214A26" w:rsidRDefault="00214A26">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5C5073B9" w14:textId="77777777" w:rsidR="00214A26" w:rsidRDefault="00214A26" w:rsidP="00AB6588">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53" w:author="Autor" w:date="2022-12-19T23:12:00Z" w:initials="MM">
    <w:p w14:paraId="6AF8767A" w14:textId="77777777" w:rsidR="00590F5F" w:rsidRDefault="00590F5F" w:rsidP="00AB6588">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r:id="rId54" w:history="1">
        <w:r w:rsidRPr="00BB65C0">
          <w:rPr>
            <w:rStyle w:val="Hyperlink"/>
            <w:i/>
            <w:iCs/>
          </w:rPr>
          <w:t>art. 69, §1º da Lei nº 14.133, de 2021</w:t>
        </w:r>
      </w:hyperlink>
      <w:r>
        <w:rPr>
          <w:i/>
          <w:iCs/>
          <w:color w:val="000000"/>
        </w:rPr>
        <w:t>, podendo a Administração optar por tal disposição, desde que justificadamente.</w:t>
      </w:r>
    </w:p>
  </w:comment>
  <w:comment w:id="54" w:author="Autor" w:date="2022-12-19T23:14:00Z" w:initials="MM">
    <w:p w14:paraId="0FBA357B" w14:textId="77777777" w:rsidR="00624F55" w:rsidRDefault="00CE0C33">
      <w:pPr>
        <w:pStyle w:val="Textodecomentrio"/>
      </w:pPr>
      <w:r>
        <w:rPr>
          <w:rStyle w:val="Refdecomentrio"/>
        </w:rPr>
        <w:annotationRef/>
      </w:r>
      <w:r w:rsidR="00624F55">
        <w:rPr>
          <w:b/>
          <w:bCs/>
          <w:i/>
          <w:iCs/>
          <w:color w:val="000000"/>
        </w:rPr>
        <w:t>Nota Explicativa 1</w:t>
      </w:r>
      <w:r w:rsidR="00624F55">
        <w:rPr>
          <w:i/>
          <w:iCs/>
          <w:color w:val="000000"/>
        </w:rPr>
        <w:t xml:space="preserve">: O </w:t>
      </w:r>
      <w:hyperlink r:id="rId55" w:history="1">
        <w:r w:rsidR="00624F55" w:rsidRPr="00CC6BDB">
          <w:rPr>
            <w:rStyle w:val="Hyperlink"/>
            <w:i/>
            <w:iCs/>
          </w:rPr>
          <w:t>art. 67 da Lei nº 14.133, de 2021</w:t>
        </w:r>
      </w:hyperlink>
      <w:r w:rsidR="00624F55">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56" w:history="1">
        <w:r w:rsidR="00624F55" w:rsidRPr="00CC6BDB">
          <w:rPr>
            <w:rStyle w:val="Hyperlink"/>
            <w:i/>
            <w:iCs/>
          </w:rPr>
          <w:t>artigo 37, inciso XXI, da Constituição Federal</w:t>
        </w:r>
      </w:hyperlink>
      <w:r w:rsidR="00624F55">
        <w:rPr>
          <w:i/>
          <w:iCs/>
          <w:color w:val="000000"/>
        </w:rPr>
        <w:t xml:space="preserve">, caso verifique que a medida é indispensável à garantia do cumprimento das obrigações pertinentes à execução do objeto. </w:t>
      </w:r>
    </w:p>
    <w:p w14:paraId="75A278A9" w14:textId="77777777" w:rsidR="00624F55" w:rsidRDefault="00624F55">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624F55" w:rsidRDefault="00624F55">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624F55" w:rsidRDefault="00624F55">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624F55" w:rsidRDefault="00624F55" w:rsidP="00CC6BDB">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55" w:author="Autor" w:date="2022-12-19T23:14:00Z" w:initials="MM">
    <w:p w14:paraId="3086CC6A" w14:textId="26141709" w:rsidR="00AF7B24" w:rsidRDefault="00AF7B24">
      <w:pPr>
        <w:pStyle w:val="Textodecomentrio"/>
      </w:pPr>
      <w:r>
        <w:rPr>
          <w:rStyle w:val="Refdecomentrio"/>
        </w:rPr>
        <w:annotationRef/>
      </w:r>
      <w:r>
        <w:rPr>
          <w:b/>
          <w:bCs/>
          <w:i/>
          <w:iCs/>
          <w:color w:val="000000"/>
        </w:rPr>
        <w:t>Nota explicativa:</w:t>
      </w:r>
      <w:r>
        <w:rPr>
          <w:i/>
          <w:iCs/>
          <w:color w:val="000000"/>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663D5E1C" w14:textId="77777777" w:rsidR="00AF7B24" w:rsidRDefault="00AF7B24" w:rsidP="00AB6588">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56" w:author="Autor" w:date="2022-12-19T23:18:00Z" w:initials="MM">
    <w:p w14:paraId="0DC0CCFD" w14:textId="77777777" w:rsidR="00FF0E46" w:rsidRDefault="00FF0E46">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FF0E46" w:rsidRDefault="00FF0E46">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FF0E46" w:rsidRDefault="00FF0E46">
      <w:pPr>
        <w:pStyle w:val="Textodecomentrio"/>
      </w:pPr>
      <w:r>
        <w:rPr>
          <w:i/>
          <w:iCs/>
          <w:color w:val="000000"/>
        </w:rPr>
        <w:t xml:space="preserve">Conforme </w:t>
      </w:r>
      <w:hyperlink r:id="rId57"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77777777" w:rsidR="00FF0E46" w:rsidRDefault="00FF0E46">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58" w:history="1">
        <w:r w:rsidRPr="00B84260">
          <w:rPr>
            <w:rStyle w:val="Hyperlink"/>
            <w:i/>
            <w:iCs/>
          </w:rPr>
          <w:t>art. 5º da Instrução Normativa Seges/ME nº 116, de 2021</w:t>
        </w:r>
      </w:hyperlink>
      <w:r>
        <w:rPr>
          <w:i/>
          <w:iCs/>
          <w:color w:val="000000"/>
        </w:rPr>
        <w:t>.</w:t>
      </w:r>
    </w:p>
    <w:p w14:paraId="706C9FEF" w14:textId="77777777" w:rsidR="00FF0E46" w:rsidRDefault="00FF0E46">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59" w:history="1">
        <w:r w:rsidRPr="00B84260">
          <w:rPr>
            <w:rStyle w:val="Hyperlink"/>
            <w:i/>
            <w:iCs/>
          </w:rPr>
          <w:t>art. 67, §9º da Lei nº 14.133, de 2021.</w:t>
        </w:r>
      </w:hyperlink>
    </w:p>
    <w:p w14:paraId="12407A08" w14:textId="77777777" w:rsidR="00FF0E46" w:rsidRDefault="00FF0E46">
      <w:pPr>
        <w:pStyle w:val="Textodecomentrio"/>
      </w:pPr>
      <w:r>
        <w:rPr>
          <w:b/>
          <w:bCs/>
          <w:i/>
          <w:iCs/>
          <w:color w:val="000000"/>
        </w:rPr>
        <w:t xml:space="preserve">Em sendo esse o caso do processo, recomenda-se inserir a seguinte disposição: </w:t>
      </w:r>
    </w:p>
    <w:p w14:paraId="2786075A" w14:textId="77777777" w:rsidR="00FF0E46" w:rsidRDefault="00FF0E46"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57" w:author="Autor" w:date="2022-12-19T23:19:00Z" w:initials="MM">
    <w:p w14:paraId="55A09423" w14:textId="77777777" w:rsidR="00083BD5" w:rsidRDefault="00083BD5"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60"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61" w:history="1">
        <w:r w:rsidRPr="004908F6">
          <w:rPr>
            <w:rStyle w:val="Hyperlink"/>
            <w:i/>
            <w:iCs/>
          </w:rPr>
          <w:t>ORIENTAÇÃO NORMATIVA Nº 66, DE 29 DE MAIO DE 2020.</w:t>
        </w:r>
      </w:hyperlink>
    </w:p>
  </w:comment>
  <w:comment w:id="58" w:author="Autor" w:date="2022-12-19T23:23:00Z" w:initials="MM">
    <w:p w14:paraId="3E9FDEB2" w14:textId="77777777" w:rsidR="006F62DB" w:rsidRDefault="006F62DB"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62"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63" w:history="1">
        <w:r w:rsidRPr="0047239D">
          <w:rPr>
            <w:rStyle w:val="Hyperlink"/>
          </w:rPr>
          <w:t>Lei n.º 6.360, de 23 de setembro de 1976</w:t>
        </w:r>
      </w:hyperlink>
      <w:r>
        <w:t xml:space="preserve">, e na </w:t>
      </w:r>
      <w:hyperlink r:id="rId64" w:history="1">
        <w:r w:rsidRPr="0047239D">
          <w:rPr>
            <w:rStyle w:val="Hyperlink"/>
          </w:rPr>
          <w:t>Resolução da Diretoria Colegiada da RDC/Anvisa nº 16, de 1º de abril de 2014</w:t>
        </w:r>
      </w:hyperlink>
      <w:r>
        <w:t>.</w:t>
      </w:r>
    </w:p>
  </w:comment>
  <w:comment w:id="59" w:author="Autor" w:date="2022-12-19T23:42:00Z" w:initials="MM">
    <w:p w14:paraId="63859570" w14:textId="77777777" w:rsidR="00790FBD" w:rsidRDefault="00790FBD">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65" w:history="1">
        <w:r w:rsidRPr="008F1673">
          <w:rPr>
            <w:rStyle w:val="Hyperlink"/>
            <w:i/>
            <w:iCs/>
          </w:rPr>
          <w:t>art. 23 da Lei nº 14.133, de 2021</w:t>
        </w:r>
      </w:hyperlink>
      <w:r>
        <w:rPr>
          <w:i/>
          <w:iCs/>
          <w:color w:val="000000"/>
        </w:rPr>
        <w:t xml:space="preserve">, e da </w:t>
      </w:r>
      <w:hyperlink r:id="rId66" w:history="1">
        <w:r w:rsidRPr="008F1673">
          <w:rPr>
            <w:rStyle w:val="Hyperlink"/>
            <w:i/>
            <w:iCs/>
          </w:rPr>
          <w:t>Instrução Normativa SEGES/ME nº 65, de 7 de julho 2021.</w:t>
        </w:r>
      </w:hyperlink>
    </w:p>
    <w:p w14:paraId="16C2D2F7" w14:textId="77777777" w:rsidR="00790FBD" w:rsidRDefault="00790FBD">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67"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03D42536" w14:textId="77777777" w:rsidR="00790FBD" w:rsidRDefault="00790FBD" w:rsidP="00AB6588">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 w:id="60" w:author="Autor" w:date="2022-12-19T23:42:00Z" w:initials="MM">
    <w:p w14:paraId="7A0547D3" w14:textId="77777777" w:rsidR="00064413" w:rsidRDefault="00790FBD" w:rsidP="00A13110">
      <w:pPr>
        <w:pStyle w:val="Textodecomentrio"/>
      </w:pPr>
      <w:r>
        <w:rPr>
          <w:rStyle w:val="Refdecomentrio"/>
        </w:rPr>
        <w:annotationRef/>
      </w:r>
      <w:r w:rsidR="00064413">
        <w:rPr>
          <w:b/>
          <w:bCs/>
          <w:i/>
          <w:iCs/>
          <w:color w:val="000000"/>
        </w:rPr>
        <w:t xml:space="preserve">Nota Explicativa 1: </w:t>
      </w:r>
      <w:r w:rsidR="00064413">
        <w:rPr>
          <w:i/>
          <w:iCs/>
          <w:color w:val="000000"/>
        </w:rPr>
        <w:t>Utilizar a redação do item 9.2 na hipótese de licitação em que for adotado o critério de julgamento por maior desconto.</w:t>
      </w:r>
    </w:p>
  </w:comment>
  <w:comment w:id="61" w:author="Autor" w:date="2022-12-19T23:44:00Z" w:initials="MM">
    <w:p w14:paraId="36D6A7AA" w14:textId="4928E719" w:rsidR="005D65A0" w:rsidRDefault="005D65A0"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68" w:history="1">
        <w:r w:rsidRPr="009133DA">
          <w:rPr>
            <w:rStyle w:val="Hyperlink"/>
            <w:i/>
            <w:iCs/>
          </w:rPr>
          <w:t>art. 24, parágrafo único, da Lei nº 14.133, de 2021</w:t>
        </w:r>
      </w:hyperlink>
      <w:r>
        <w:rPr>
          <w:i/>
          <w:iCs/>
          <w:color w:val="000000"/>
        </w:rPr>
        <w:t xml:space="preserve">, e </w:t>
      </w:r>
      <w:hyperlink r:id="rId69" w:history="1">
        <w:r w:rsidRPr="009133DA">
          <w:rPr>
            <w:rStyle w:val="Hyperlink"/>
            <w:i/>
            <w:iCs/>
          </w:rPr>
          <w:t>Instrução Normativa Seges/ME nº 73, de 2022, art. 12, §3º</w:t>
        </w:r>
      </w:hyperlink>
      <w:r>
        <w:rPr>
          <w:i/>
          <w:iCs/>
          <w:color w:val="000000"/>
        </w:rPr>
        <w:t>)</w:t>
      </w:r>
    </w:p>
  </w:comment>
  <w:comment w:id="62" w:author="Autor" w:date="2022-12-19T23:44:00Z" w:initials="MM">
    <w:p w14:paraId="4FB63D43" w14:textId="77777777" w:rsidR="005D65A0" w:rsidRDefault="005D65A0"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63" w:author="Autor" w:date="2022-12-19T23:45:00Z" w:initials="MM">
    <w:p w14:paraId="25983226" w14:textId="77777777" w:rsidR="00F01025" w:rsidRDefault="00F01025" w:rsidP="00AB6588">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70" w:history="1">
        <w:r w:rsidRPr="00156D9D">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64" w:author="Autor" w:date="2022-12-19T23:50:00Z" w:initials="MM">
    <w:p w14:paraId="1F64757B" w14:textId="77777777" w:rsidR="00553622" w:rsidRDefault="00553622">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553622" w:rsidRDefault="00553622">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71" w:history="1">
        <w:r w:rsidRPr="00666797">
          <w:rPr>
            <w:rStyle w:val="Hyperlink"/>
            <w:i/>
            <w:iCs/>
          </w:rPr>
          <w:t>do art. 7º da Lei nº 14.133, de 2021</w:t>
        </w:r>
      </w:hyperlink>
      <w:r>
        <w:rPr>
          <w:i/>
          <w:iCs/>
          <w:color w:val="000000"/>
        </w:rPr>
        <w:t>, incumbindo a esta aferir o cumprimento dos requisitos necessários a esta função.</w:t>
      </w:r>
    </w:p>
    <w:p w14:paraId="33D0FDFA" w14:textId="77777777" w:rsidR="00553622" w:rsidRDefault="00553622">
      <w:pPr>
        <w:pStyle w:val="Textodecomentrio"/>
      </w:pPr>
      <w:r>
        <w:rPr>
          <w:b/>
          <w:bCs/>
          <w:i/>
          <w:iCs/>
          <w:color w:val="000000"/>
        </w:rPr>
        <w:t>Nota Explicativa 3:</w:t>
      </w:r>
      <w:r>
        <w:rPr>
          <w:i/>
          <w:iCs/>
          <w:color w:val="000000"/>
        </w:rPr>
        <w:t xml:space="preserve"> Conforme </w:t>
      </w:r>
      <w:hyperlink r:id="rId72" w:history="1">
        <w:r w:rsidRPr="00666797">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78F41A63" w14:textId="77777777" w:rsidR="00553622" w:rsidRDefault="00553622" w:rsidP="00AB6588">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73" w:history="1">
        <w:r w:rsidRPr="00666797">
          <w:rPr>
            <w:rStyle w:val="Hyperlink"/>
            <w:i/>
            <w:iCs/>
          </w:rPr>
          <w:t>Lei n. 12.527, de 2011</w:t>
        </w:r>
      </w:hyperlink>
      <w:r>
        <w:rPr>
          <w:i/>
          <w:iCs/>
          <w:color w:val="000000"/>
        </w:rPr>
        <w:t xml:space="preserve"> (Lei de Acesso à Informação), conforme previsão do artigo 10 da Instrução </w:t>
      </w:r>
      <w:hyperlink r:id="rId74" w:history="1">
        <w:r w:rsidRPr="00666797">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518A73" w15:done="0"/>
  <w15:commentEx w15:paraId="47CAB683" w15:done="0"/>
  <w15:commentEx w15:paraId="26F494B5" w15:done="0"/>
  <w15:commentEx w15:paraId="67996905" w15:done="0"/>
  <w15:commentEx w15:paraId="127A4C39" w15:done="0"/>
  <w15:commentEx w15:paraId="760F5483" w15:done="0"/>
  <w15:commentEx w15:paraId="54330E4C" w15:done="0"/>
  <w15:commentEx w15:paraId="4C44CEAD" w15:done="0"/>
  <w15:commentEx w15:paraId="6FCBDFB8" w15:done="0"/>
  <w15:commentEx w15:paraId="2C17EE25" w15:done="0"/>
  <w15:commentEx w15:paraId="2A82F33A" w15:done="0"/>
  <w15:commentEx w15:paraId="5E3C0765" w15:done="0"/>
  <w15:commentEx w15:paraId="54FAF1F7" w15:done="0"/>
  <w15:commentEx w15:paraId="331557D2" w15:done="0"/>
  <w15:commentEx w15:paraId="3BC514EB" w15:done="0"/>
  <w15:commentEx w15:paraId="1250C4EE" w15:done="0"/>
  <w15:commentEx w15:paraId="360E872C" w15:done="0"/>
  <w15:commentEx w15:paraId="0E95F0E9" w15:done="0"/>
  <w15:commentEx w15:paraId="0C095875" w15:done="0"/>
  <w15:commentEx w15:paraId="023CC246" w15:done="0"/>
  <w15:commentEx w15:paraId="1FE55ED1" w15:done="0"/>
  <w15:commentEx w15:paraId="40EC8ED4" w15:done="0"/>
  <w15:commentEx w15:paraId="483B7682" w15:done="0"/>
  <w15:commentEx w15:paraId="085D2610" w15:done="0"/>
  <w15:commentEx w15:paraId="05C09471" w15:done="0"/>
  <w15:commentEx w15:paraId="2A5F8868" w15:done="0"/>
  <w15:commentEx w15:paraId="54D2DD8B" w15:done="0"/>
  <w15:commentEx w15:paraId="39EA27C5" w15:done="0"/>
  <w15:commentEx w15:paraId="05D9AF48" w15:done="0"/>
  <w15:commentEx w15:paraId="02977081" w15:done="0"/>
  <w15:commentEx w15:paraId="0ED175E3" w15:done="0"/>
  <w15:commentEx w15:paraId="19FBF25F" w15:done="0"/>
  <w15:commentEx w15:paraId="7D25EDBB" w15:done="0"/>
  <w15:commentEx w15:paraId="1DC45987" w15:done="0"/>
  <w15:commentEx w15:paraId="565FE778" w15:done="0"/>
  <w15:commentEx w15:paraId="436E6079" w15:done="0"/>
  <w15:commentEx w15:paraId="1B0F3320" w15:done="0"/>
  <w15:commentEx w15:paraId="795C1825" w15:done="0"/>
  <w15:commentEx w15:paraId="5BB3F92A" w15:done="0"/>
  <w15:commentEx w15:paraId="25E59438" w15:done="0"/>
  <w15:commentEx w15:paraId="78DD8023" w15:done="0"/>
  <w15:commentEx w15:paraId="3D76960C" w15:done="0"/>
  <w15:commentEx w15:paraId="1323A6DB" w15:done="0"/>
  <w15:commentEx w15:paraId="79BAD22B" w15:done="0"/>
  <w15:commentEx w15:paraId="38B0A5E8" w15:done="0"/>
  <w15:commentEx w15:paraId="51031AD9" w15:done="0"/>
  <w15:commentEx w15:paraId="5C5073B9" w15:done="0"/>
  <w15:commentEx w15:paraId="6AF8767A" w15:done="0"/>
  <w15:commentEx w15:paraId="31B1A53B" w15:done="0"/>
  <w15:commentEx w15:paraId="663D5E1C" w15:done="0"/>
  <w15:commentEx w15:paraId="2786075A" w15:done="0"/>
  <w15:commentEx w15:paraId="55A09423" w15:done="0"/>
  <w15:commentEx w15:paraId="3E9FDEB2" w15:done="0"/>
  <w15:commentEx w15:paraId="03D42536" w15:done="0"/>
  <w15:commentEx w15:paraId="7A0547D3" w15:done="0"/>
  <w15:commentEx w15:paraId="36D6A7AA" w15:done="0"/>
  <w15:commentEx w15:paraId="4FB63D43" w15:done="0"/>
  <w15:commentEx w15:paraId="25983226" w15:done="0"/>
  <w15:commentEx w15:paraId="78F41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A40B" w16cex:dateUtc="2022-12-21T00:13:00Z"/>
  <w16cex:commentExtensible w16cex:durableId="274B3C45" w16cex:dateUtc="2022-12-19T22:38:00Z"/>
  <w16cex:commentExtensible w16cex:durableId="274B3D52" w16cex:dateUtc="2022-12-19T22:43:00Z"/>
  <w16cex:commentExtensible w16cex:durableId="274B3E5C" w16cex:dateUtc="2022-12-19T22:47:00Z"/>
  <w16cex:commentExtensible w16cex:durableId="274B3EB0" w16cex:dateUtc="2022-12-19T22:49:00Z"/>
  <w16cex:commentExtensible w16cex:durableId="274B4116" w16cex:dateUtc="2022-12-19T22:59:00Z"/>
  <w16cex:commentExtensible w16cex:durableId="274B45FE" w16cex:dateUtc="2022-12-19T23:20:00Z"/>
  <w16cex:commentExtensible w16cex:durableId="274B4BA5" w16cex:dateUtc="2022-12-19T23:44:00Z"/>
  <w16cex:commentExtensible w16cex:durableId="274B4DA8" w16cex:dateUtc="2022-12-19T23:52:00Z"/>
  <w16cex:commentExtensible w16cex:durableId="274B4E66" w16cex:dateUtc="2022-12-19T23:56:00Z"/>
  <w16cex:commentExtensible w16cex:durableId="274B4EF2" w16cex:dateUtc="2022-12-19T23:58:00Z"/>
  <w16cex:commentExtensible w16cex:durableId="274B4F0B" w16cex:dateUtc="2022-12-19T23:58:00Z"/>
  <w16cex:commentExtensible w16cex:durableId="274B4F45" w16cex:dateUtc="2022-12-19T23:59:00Z"/>
  <w16cex:commentExtensible w16cex:durableId="274B4F93" w16cex:dateUtc="2022-12-20T00:01:00Z"/>
  <w16cex:commentExtensible w16cex:durableId="274B502F" w16cex:dateUtc="2022-12-20T00:03:00Z"/>
  <w16cex:commentExtensible w16cex:durableId="274B5040" w16cex:dateUtc="2022-12-20T00:04:00Z"/>
  <w16cex:commentExtensible w16cex:durableId="274B56A7" w16cex:dateUtc="2022-12-20T00:31:00Z"/>
  <w16cex:commentExtensible w16cex:durableId="274B57A7" w16cex:dateUtc="2022-12-20T00:35:00Z"/>
  <w16cex:commentExtensible w16cex:durableId="274B580F" w16cex:dateUtc="2022-12-20T00:37:00Z"/>
  <w16cex:commentExtensible w16cex:durableId="274B583B" w16cex:dateUtc="2022-12-20T00:38:00Z"/>
  <w16cex:commentExtensible w16cex:durableId="274B585F" w16cex:dateUtc="2022-12-20T00:38:00Z"/>
  <w16cex:commentExtensible w16cex:durableId="274B587C" w16cex:dateUtc="2022-12-20T00:39:00Z"/>
  <w16cex:commentExtensible w16cex:durableId="274B590C" w16cex:dateUtc="2022-12-20T00:41:00Z"/>
  <w16cex:commentExtensible w16cex:durableId="274B597A" w16cex:dateUtc="2022-12-20T00:43:00Z"/>
  <w16cex:commentExtensible w16cex:durableId="274B59F5" w16cex:dateUtc="2022-12-20T00:45:00Z"/>
  <w16cex:commentExtensible w16cex:durableId="274B5B7E" w16cex:dateUtc="2022-12-20T00:51:00Z"/>
  <w16cex:commentExtensible w16cex:durableId="274B5C84" w16cex:dateUtc="2022-12-20T00:56:00Z"/>
  <w16cex:commentExtensible w16cex:durableId="274B5CE1" w16cex:dateUtc="2022-12-20T00:57:00Z"/>
  <w16cex:commentExtensible w16cex:durableId="274B60FC" w16cex:dateUtc="2022-12-20T01:15:00Z"/>
  <w16cex:commentExtensible w16cex:durableId="274B6137" w16cex:dateUtc="2022-12-20T01:16:00Z"/>
  <w16cex:commentExtensible w16cex:durableId="274B61A4" w16cex:dateUtc="2022-12-20T01:18:00Z"/>
  <w16cex:commentExtensible w16cex:durableId="274B6224" w16cex:dateUtc="2022-12-20T01:20:00Z"/>
  <w16cex:commentExtensible w16cex:durableId="274B6259" w16cex:dateUtc="2022-12-20T01:21:00Z"/>
  <w16cex:commentExtensible w16cex:durableId="274B6325" w16cex:dateUtc="2022-12-20T01:24:00Z"/>
  <w16cex:commentExtensible w16cex:durableId="274B6348" w16cex:dateUtc="2022-12-20T01:25:00Z"/>
  <w16cex:commentExtensible w16cex:durableId="274B635D" w16cex:dateUtc="2022-12-20T01:25:00Z"/>
  <w16cex:commentExtensible w16cex:durableId="274B6458" w16cex:dateUtc="2022-12-20T01:29:00Z"/>
  <w16cex:commentExtensible w16cex:durableId="274C1CEC" w16cex:dateUtc="2022-12-20T14:37:00Z"/>
  <w16cex:commentExtensible w16cex:durableId="274C9FE2" w16cex:dateUtc="2022-12-20T23:56:00Z"/>
  <w16cex:commentExtensible w16cex:durableId="274B685E" w16cex:dateUtc="2022-12-20T01:46:00Z"/>
  <w16cex:commentExtensible w16cex:durableId="274B694B" w16cex:dateUtc="2022-12-20T01:50:00Z"/>
  <w16cex:commentExtensible w16cex:durableId="274B6A55" w16cex:dateUtc="2022-12-20T01:55:00Z"/>
  <w16cex:commentExtensible w16cex:durableId="274B6BE8" w16cex:dateUtc="2022-12-20T02:02:00Z"/>
  <w16cex:commentExtensible w16cex:durableId="274B6CCD" w16cex:dateUtc="2022-12-20T02:05:00Z"/>
  <w16cex:commentExtensible w16cex:durableId="274B6CEC" w16cex:dateUtc="2022-12-20T02:06:00Z"/>
  <w16cex:commentExtensible w16cex:durableId="274B6D4B" w16cex:dateUtc="2022-12-20T02:07:00Z"/>
  <w16cex:commentExtensible w16cex:durableId="274B6E0C" w16cex:dateUtc="2022-12-20T02:11:00Z"/>
  <w16cex:commentExtensible w16cex:durableId="274B6E4B" w16cex:dateUtc="2022-12-20T02:12:00Z"/>
  <w16cex:commentExtensible w16cex:durableId="274B6EC3" w16cex:dateUtc="2022-12-20T02:14:00Z"/>
  <w16cex:commentExtensible w16cex:durableId="274B6EF0" w16cex:dateUtc="2022-12-20T02:14:00Z"/>
  <w16cex:commentExtensible w16cex:durableId="274B6FCB" w16cex:dateUtc="2022-12-20T02:18:00Z"/>
  <w16cex:commentExtensible w16cex:durableId="274B6FE7" w16cex:dateUtc="2022-12-20T02:19:00Z"/>
  <w16cex:commentExtensible w16cex:durableId="274B7103" w16cex:dateUtc="2022-12-20T02:23:00Z"/>
  <w16cex:commentExtensible w16cex:durableId="274B7561" w16cex:dateUtc="2022-12-20T02:42:00Z"/>
  <w16cex:commentExtensible w16cex:durableId="274B757E" w16cex:dateUtc="2022-12-20T02:42:00Z"/>
  <w16cex:commentExtensible w16cex:durableId="274B75D4" w16cex:dateUtc="2022-12-20T02:44:00Z"/>
  <w16cex:commentExtensible w16cex:durableId="274B75F4" w16cex:dateUtc="2022-12-20T02:44:00Z"/>
  <w16cex:commentExtensible w16cex:durableId="274B762E" w16cex:dateUtc="2022-12-20T02:45:00Z"/>
  <w16cex:commentExtensible w16cex:durableId="274B775F" w16cex:dateUtc="2022-12-20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518A73" w16cid:durableId="274CA40B"/>
  <w16cid:commentId w16cid:paraId="47CAB683" w16cid:durableId="274B3C45"/>
  <w16cid:commentId w16cid:paraId="26F494B5" w16cid:durableId="274B3D52"/>
  <w16cid:commentId w16cid:paraId="67996905" w16cid:durableId="274B3E5C"/>
  <w16cid:commentId w16cid:paraId="127A4C39" w16cid:durableId="274B3EB0"/>
  <w16cid:commentId w16cid:paraId="760F5483" w16cid:durableId="274B4116"/>
  <w16cid:commentId w16cid:paraId="54330E4C" w16cid:durableId="274B45FE"/>
  <w16cid:commentId w16cid:paraId="4C44CEAD" w16cid:durableId="274B4BA5"/>
  <w16cid:commentId w16cid:paraId="6FCBDFB8" w16cid:durableId="274B4DA8"/>
  <w16cid:commentId w16cid:paraId="2C17EE25" w16cid:durableId="274B4E66"/>
  <w16cid:commentId w16cid:paraId="2A82F33A" w16cid:durableId="274B4EF2"/>
  <w16cid:commentId w16cid:paraId="5E3C0765" w16cid:durableId="274B4F0B"/>
  <w16cid:commentId w16cid:paraId="54FAF1F7" w16cid:durableId="274B4F45"/>
  <w16cid:commentId w16cid:paraId="331557D2" w16cid:durableId="274B4F93"/>
  <w16cid:commentId w16cid:paraId="3BC514EB" w16cid:durableId="274B502F"/>
  <w16cid:commentId w16cid:paraId="1250C4EE" w16cid:durableId="274B5040"/>
  <w16cid:commentId w16cid:paraId="360E872C" w16cid:durableId="274B56A7"/>
  <w16cid:commentId w16cid:paraId="0E95F0E9" w16cid:durableId="274B57A7"/>
  <w16cid:commentId w16cid:paraId="0C095875" w16cid:durableId="274B580F"/>
  <w16cid:commentId w16cid:paraId="023CC246" w16cid:durableId="274B583B"/>
  <w16cid:commentId w16cid:paraId="1FE55ED1" w16cid:durableId="274B585F"/>
  <w16cid:commentId w16cid:paraId="40EC8ED4" w16cid:durableId="274B587C"/>
  <w16cid:commentId w16cid:paraId="483B7682" w16cid:durableId="274B590C"/>
  <w16cid:commentId w16cid:paraId="085D2610" w16cid:durableId="274B597A"/>
  <w16cid:commentId w16cid:paraId="05C09471" w16cid:durableId="274B59F5"/>
  <w16cid:commentId w16cid:paraId="2A5F8868" w16cid:durableId="274B5B7E"/>
  <w16cid:commentId w16cid:paraId="54D2DD8B" w16cid:durableId="274B5C84"/>
  <w16cid:commentId w16cid:paraId="39EA27C5" w16cid:durableId="274B5CE1"/>
  <w16cid:commentId w16cid:paraId="05D9AF48" w16cid:durableId="274B60FC"/>
  <w16cid:commentId w16cid:paraId="02977081" w16cid:durableId="274B6137"/>
  <w16cid:commentId w16cid:paraId="0ED175E3" w16cid:durableId="274B61A4"/>
  <w16cid:commentId w16cid:paraId="19FBF25F" w16cid:durableId="274B6224"/>
  <w16cid:commentId w16cid:paraId="7D25EDBB" w16cid:durableId="274B6259"/>
  <w16cid:commentId w16cid:paraId="1DC45987" w16cid:durableId="274B6325"/>
  <w16cid:commentId w16cid:paraId="565FE778" w16cid:durableId="274B6348"/>
  <w16cid:commentId w16cid:paraId="436E6079" w16cid:durableId="274B635D"/>
  <w16cid:commentId w16cid:paraId="1B0F3320" w16cid:durableId="274B6458"/>
  <w16cid:commentId w16cid:paraId="795C1825" w16cid:durableId="274C1CEC"/>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79BAD22B" w16cid:durableId="274B6CCD"/>
  <w16cid:commentId w16cid:paraId="38B0A5E8" w16cid:durableId="274B6CEC"/>
  <w16cid:commentId w16cid:paraId="51031AD9" w16cid:durableId="274B6D4B"/>
  <w16cid:commentId w16cid:paraId="5C5073B9" w16cid:durableId="274B6E0C"/>
  <w16cid:commentId w16cid:paraId="6AF8767A" w16cid:durableId="274B6E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03D42536" w16cid:durableId="274B7561"/>
  <w16cid:commentId w16cid:paraId="7A0547D3" w16cid:durableId="274B757E"/>
  <w16cid:commentId w16cid:paraId="36D6A7AA" w16cid:durableId="274B75D4"/>
  <w16cid:commentId w16cid:paraId="4FB63D43" w16cid:durableId="274B75F4"/>
  <w16cid:commentId w16cid:paraId="25983226" w16cid:durableId="274B762E"/>
  <w16cid:commentId w16cid:paraId="78F41A63" w16cid:durableId="274B77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34EB" w14:textId="77777777" w:rsidR="00FB1F38" w:rsidRDefault="00FB1F38">
      <w:r>
        <w:separator/>
      </w:r>
    </w:p>
  </w:endnote>
  <w:endnote w:type="continuationSeparator" w:id="0">
    <w:p w14:paraId="3F5D85C3" w14:textId="77777777" w:rsidR="00FB1F38" w:rsidRDefault="00FB1F38">
      <w:r>
        <w:continuationSeparator/>
      </w:r>
    </w:p>
  </w:endnote>
  <w:endnote w:type="continuationNotice" w:id="1">
    <w:p w14:paraId="400A2CC1" w14:textId="77777777" w:rsidR="00FB1F38" w:rsidRDefault="00FB1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panose1 w:val="00000500000000000000"/>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Rawline" w:hAnsi="Rawline"/>
      </w:rPr>
    </w:sdtEndPr>
    <w:sdtContent>
      <w:p w14:paraId="58DEC1BC" w14:textId="77777777" w:rsidR="007B5385" w:rsidRPr="007B5385" w:rsidRDefault="00EF4A41"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06FF86D" w:rsidR="008C7A3E" w:rsidRPr="00C50A0D" w:rsidRDefault="007B5385" w:rsidP="00E96341">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00EF4A41" w:rsidRPr="00526B87">
          <w:rPr>
            <w:color w:val="595959" w:themeColor="text1" w:themeTint="A6"/>
            <w:spacing w:val="60"/>
            <w:sz w:val="22"/>
            <w:szCs w:val="22"/>
          </w:rPr>
          <w:t>Página</w:t>
        </w:r>
        <w:r w:rsidR="00EF4A41" w:rsidRPr="00526B87">
          <w:rPr>
            <w:color w:val="595959" w:themeColor="text1" w:themeTint="A6"/>
            <w:sz w:val="22"/>
            <w:szCs w:val="22"/>
          </w:rPr>
          <w:t xml:space="preserve"> </w:t>
        </w:r>
        <w:r w:rsidR="00EF4A41" w:rsidRPr="00526B87">
          <w:rPr>
            <w:color w:val="595959" w:themeColor="text1" w:themeTint="A6"/>
            <w:sz w:val="22"/>
            <w:szCs w:val="22"/>
          </w:rPr>
          <w:fldChar w:fldCharType="begin"/>
        </w:r>
        <w:r w:rsidR="00EF4A41" w:rsidRPr="00526B87">
          <w:rPr>
            <w:color w:val="595959" w:themeColor="text1" w:themeTint="A6"/>
            <w:sz w:val="22"/>
            <w:szCs w:val="22"/>
          </w:rPr>
          <w:instrText>PAGE   \* MERGEFORMAT</w:instrText>
        </w:r>
        <w:r w:rsidR="00EF4A41" w:rsidRPr="00526B87">
          <w:rPr>
            <w:color w:val="595959" w:themeColor="text1" w:themeTint="A6"/>
            <w:sz w:val="22"/>
            <w:szCs w:val="22"/>
          </w:rPr>
          <w:fldChar w:fldCharType="separate"/>
        </w:r>
        <w:r w:rsidR="00EF4A41" w:rsidRPr="00526B87">
          <w:rPr>
            <w:color w:val="595959" w:themeColor="text1" w:themeTint="A6"/>
            <w:sz w:val="22"/>
            <w:szCs w:val="22"/>
          </w:rPr>
          <w:t>2</w:t>
        </w:r>
        <w:r w:rsidR="00EF4A41" w:rsidRPr="00526B87">
          <w:rPr>
            <w:color w:val="595959" w:themeColor="text1" w:themeTint="A6"/>
            <w:sz w:val="22"/>
            <w:szCs w:val="22"/>
          </w:rPr>
          <w:fldChar w:fldCharType="end"/>
        </w:r>
        <w:r w:rsidR="00EF4A41" w:rsidRPr="00526B87">
          <w:rPr>
            <w:color w:val="595959" w:themeColor="text1" w:themeTint="A6"/>
            <w:sz w:val="22"/>
            <w:szCs w:val="22"/>
          </w:rPr>
          <w:t xml:space="preserve"> | </w:t>
        </w:r>
        <w:r w:rsidR="00EF4A41" w:rsidRPr="00526B87">
          <w:rPr>
            <w:color w:val="595959" w:themeColor="text1" w:themeTint="A6"/>
            <w:sz w:val="22"/>
            <w:szCs w:val="22"/>
          </w:rPr>
          <w:fldChar w:fldCharType="begin"/>
        </w:r>
        <w:r w:rsidR="00EF4A41" w:rsidRPr="00526B87">
          <w:rPr>
            <w:color w:val="595959" w:themeColor="text1" w:themeTint="A6"/>
            <w:sz w:val="22"/>
            <w:szCs w:val="22"/>
          </w:rPr>
          <w:instrText>NUMPAGES  \* Arabic  \* MERGEFORMAT</w:instrText>
        </w:r>
        <w:r w:rsidR="00EF4A41" w:rsidRPr="00526B87">
          <w:rPr>
            <w:color w:val="595959" w:themeColor="text1" w:themeTint="A6"/>
            <w:sz w:val="22"/>
            <w:szCs w:val="22"/>
          </w:rPr>
          <w:fldChar w:fldCharType="separate"/>
        </w:r>
        <w:r w:rsidR="00EF4A41" w:rsidRPr="00526B87">
          <w:rPr>
            <w:color w:val="595959" w:themeColor="text1" w:themeTint="A6"/>
            <w:sz w:val="22"/>
            <w:szCs w:val="22"/>
          </w:rPr>
          <w:t>15</w:t>
        </w:r>
        <w:r w:rsidR="00EF4A41" w:rsidRPr="00526B87">
          <w:rPr>
            <w:color w:val="595959" w:themeColor="text1" w:themeTint="A6"/>
            <w:sz w:val="22"/>
            <w:szCs w:val="22"/>
          </w:rPr>
          <w:fldChar w:fldCharType="end"/>
        </w:r>
      </w:p>
      <w:p w14:paraId="70C145D7" w14:textId="641B0475" w:rsidR="00E96341" w:rsidRPr="001011CE" w:rsidRDefault="00E96341" w:rsidP="00E96341">
        <w:pPr>
          <w:pStyle w:val="Rodap"/>
          <w:rPr>
            <w:rFonts w:ascii="Rawline" w:hAnsi="Rawline" w:cs="Arial"/>
            <w:sz w:val="12"/>
          </w:rPr>
        </w:pPr>
        <w:r w:rsidRPr="001011CE">
          <w:rPr>
            <w:rFonts w:ascii="Rawline" w:hAnsi="Rawline" w:cs="Arial"/>
            <w:sz w:val="12"/>
          </w:rPr>
          <w:t>Câmara Nacional de Modelos de Licitações e Contratos da Consultoria-Geral da União</w:t>
        </w:r>
      </w:p>
      <w:p w14:paraId="1D721BB1" w14:textId="77777777" w:rsidR="00E162B5" w:rsidRPr="001011CE" w:rsidRDefault="00E96341" w:rsidP="00E162B5">
        <w:pPr>
          <w:pStyle w:val="Rodap"/>
          <w:rPr>
            <w:rFonts w:ascii="Rawline" w:hAnsi="Rawline" w:cs="Arial"/>
            <w:sz w:val="12"/>
          </w:rPr>
        </w:pPr>
        <w:r w:rsidRPr="001011CE">
          <w:rPr>
            <w:rFonts w:ascii="Rawline" w:hAnsi="Rawline" w:cs="Arial"/>
            <w:sz w:val="12"/>
          </w:rPr>
          <w:t>Atualização: dezembro/2022</w:t>
        </w:r>
      </w:p>
      <w:p w14:paraId="7231549D" w14:textId="7C9B1522" w:rsidR="00E162B5" w:rsidRPr="001011CE" w:rsidRDefault="003C6DB1" w:rsidP="00E162B5">
        <w:pPr>
          <w:pStyle w:val="Rodap"/>
          <w:rPr>
            <w:rFonts w:ascii="Rawline" w:hAnsi="Rawline"/>
            <w:color w:val="0F243E" w:themeColor="text2" w:themeShade="80"/>
            <w:sz w:val="22"/>
            <w:szCs w:val="22"/>
          </w:rPr>
        </w:pPr>
        <w:r w:rsidRPr="001011CE">
          <w:rPr>
            <w:rFonts w:ascii="Rawline" w:hAnsi="Rawline" w:cs="Arial"/>
            <w:sz w:val="12"/>
            <w:szCs w:val="12"/>
          </w:rPr>
          <w:t>Termo de Referência</w:t>
        </w:r>
        <w:r w:rsidR="00A95955" w:rsidRPr="001011CE">
          <w:rPr>
            <w:rFonts w:ascii="Rawline" w:hAnsi="Rawline" w:cs="Arial"/>
            <w:sz w:val="12"/>
            <w:szCs w:val="12"/>
          </w:rPr>
          <w:t xml:space="preserve"> Aquisições – Licitação - M</w:t>
        </w:r>
        <w:r w:rsidR="00E96341" w:rsidRPr="001011CE">
          <w:rPr>
            <w:rFonts w:ascii="Rawline" w:hAnsi="Rawline" w:cs="Arial"/>
            <w:sz w:val="12"/>
            <w:szCs w:val="12"/>
          </w:rPr>
          <w:t>odelo para Pregão Eletrônico</w:t>
        </w:r>
        <w:r w:rsidR="00E162B5" w:rsidRPr="001011CE">
          <w:rPr>
            <w:rFonts w:ascii="Rawline" w:hAnsi="Rawline" w:cs="Arial"/>
            <w:sz w:val="12"/>
            <w:szCs w:val="12"/>
          </w:rPr>
          <w:tab/>
        </w:r>
        <w:r w:rsidR="00E162B5" w:rsidRPr="001011CE">
          <w:rPr>
            <w:rFonts w:ascii="Rawline" w:hAnsi="Rawline" w:cs="Arial"/>
            <w:sz w:val="12"/>
            <w:szCs w:val="12"/>
          </w:rPr>
          <w:tab/>
        </w:r>
      </w:p>
      <w:p w14:paraId="2220F664" w14:textId="77777777" w:rsidR="00E96341" w:rsidRPr="001011CE" w:rsidRDefault="00E96341" w:rsidP="00E96341">
        <w:pPr>
          <w:pStyle w:val="Rodap"/>
          <w:rPr>
            <w:rFonts w:ascii="Rawline" w:hAnsi="Rawline"/>
            <w:sz w:val="12"/>
            <w:szCs w:val="12"/>
          </w:rPr>
        </w:pPr>
        <w:r w:rsidRPr="001011CE">
          <w:rPr>
            <w:rFonts w:ascii="Rawline" w:hAnsi="Rawline"/>
            <w:sz w:val="12"/>
            <w:szCs w:val="12"/>
          </w:rPr>
          <w:t>Aprovado pela Secretaria de Gestão.</w:t>
        </w:r>
      </w:p>
      <w:p w14:paraId="239342FA" w14:textId="627281B9" w:rsidR="00E96341" w:rsidRPr="001011CE" w:rsidRDefault="00E96341" w:rsidP="00EF4A41">
        <w:pPr>
          <w:pStyle w:val="Rodap"/>
          <w:rPr>
            <w:rFonts w:ascii="Rawline" w:hAnsi="Rawline"/>
          </w:rPr>
        </w:pPr>
        <w:r w:rsidRPr="001011CE">
          <w:rPr>
            <w:rFonts w:ascii="Rawline" w:hAnsi="Rawline"/>
            <w:sz w:val="12"/>
            <w:szCs w:val="12"/>
          </w:rPr>
          <w:t>Identidade visual pela Secretaria de Gestão (versão dezembro/2022)</w:t>
        </w:r>
      </w:p>
    </w:sdtContent>
  </w:sdt>
  <w:p w14:paraId="7E6308F2" w14:textId="73E1414E" w:rsidR="00842420" w:rsidRPr="00842420" w:rsidRDefault="00842420"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0890" w14:textId="77777777" w:rsidR="00FB1F38" w:rsidRDefault="00FB1F38">
      <w:r>
        <w:separator/>
      </w:r>
    </w:p>
  </w:footnote>
  <w:footnote w:type="continuationSeparator" w:id="0">
    <w:p w14:paraId="0D69359C" w14:textId="77777777" w:rsidR="00FB1F38" w:rsidRDefault="00FB1F38">
      <w:r>
        <w:continuationSeparator/>
      </w:r>
    </w:p>
  </w:footnote>
  <w:footnote w:type="continuationNotice" w:id="1">
    <w:p w14:paraId="0FF88EF5" w14:textId="77777777" w:rsidR="00FB1F38" w:rsidRDefault="00FB1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7680EC5D" w:rsidR="003B5C47" w:rsidRPr="00805D3F" w:rsidRDefault="003C6DB1" w:rsidP="00CC7D21">
    <w:pPr>
      <w:pStyle w:val="Cabealho"/>
      <w:jc w:val="right"/>
      <w:rPr>
        <w:rFonts w:ascii="Arial" w:hAnsi="Arial" w:cs="Arial"/>
        <w:sz w:val="20"/>
        <w:szCs w:val="20"/>
      </w:rPr>
    </w:pPr>
    <w:r w:rsidRPr="00805D3F">
      <w:rPr>
        <w:rFonts w:ascii="Arial" w:hAnsi="Arial" w:cs="Arial"/>
        <w:sz w:val="20"/>
        <w:szCs w:val="20"/>
      </w:rPr>
      <w:t>TERMO DE REFERÊNCIA</w:t>
    </w:r>
    <w:r w:rsidR="00CC7D21" w:rsidRPr="00805D3F">
      <w:rPr>
        <w:rFonts w:ascii="Arial" w:hAnsi="Arial" w:cs="Arial"/>
        <w:sz w:val="20"/>
        <w:szCs w:val="20"/>
      </w:rPr>
      <w:t xml:space="preserve"> - </w:t>
    </w:r>
    <w:r w:rsidR="00671250" w:rsidRPr="00805D3F">
      <w:rPr>
        <w:rFonts w:ascii="Arial" w:hAnsi="Arial" w:cs="Arial"/>
        <w:sz w:val="20"/>
        <w:szCs w:val="20"/>
      </w:rPr>
      <w:t>AQUISIÇ</w:t>
    </w:r>
    <w:r w:rsidR="00CC7D21" w:rsidRPr="00805D3F">
      <w:rPr>
        <w:rFonts w:ascii="Arial" w:hAnsi="Arial" w:cs="Arial"/>
        <w:sz w:val="20"/>
        <w:szCs w:val="20"/>
      </w:rPr>
      <w:t>ÕES</w:t>
    </w:r>
    <w:r w:rsidR="00671250" w:rsidRPr="00805D3F">
      <w:rPr>
        <w:rFonts w:ascii="Arial" w:hAnsi="Arial" w:cs="Arial"/>
        <w:sz w:val="20"/>
        <w:szCs w:val="20"/>
      </w:rPr>
      <w:t xml:space="preserve"> - LICITAÇÃO</w:t>
    </w:r>
  </w:p>
  <w:p w14:paraId="1DED6A95" w14:textId="77777777" w:rsidR="00A9632E" w:rsidRDefault="00A9632E"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94123894">
    <w:abstractNumId w:val="6"/>
  </w:num>
  <w:num w:numId="2" w16cid:durableId="1976137959">
    <w:abstractNumId w:val="0"/>
  </w:num>
  <w:num w:numId="3" w16cid:durableId="655497110">
    <w:abstractNumId w:val="19"/>
  </w:num>
  <w:num w:numId="4" w16cid:durableId="306858636">
    <w:abstractNumId w:val="20"/>
  </w:num>
  <w:num w:numId="5" w16cid:durableId="936017828">
    <w:abstractNumId w:val="11"/>
  </w:num>
  <w:num w:numId="6" w16cid:durableId="357901234">
    <w:abstractNumId w:val="8"/>
  </w:num>
  <w:num w:numId="7" w16cid:durableId="1836677092">
    <w:abstractNumId w:val="15"/>
  </w:num>
  <w:num w:numId="8" w16cid:durableId="156507833">
    <w:abstractNumId w:val="17"/>
  </w:num>
  <w:num w:numId="9" w16cid:durableId="1067537866">
    <w:abstractNumId w:val="6"/>
    <w:lvlOverride w:ilvl="0"/>
    <w:lvlOverride w:ilvl="1">
      <w:startOverride w:val="2"/>
    </w:lvlOverride>
    <w:lvlOverride w:ilvl="2"/>
    <w:lvlOverride w:ilvl="3"/>
    <w:lvlOverride w:ilvl="4"/>
    <w:lvlOverride w:ilvl="5"/>
    <w:lvlOverride w:ilvl="6"/>
    <w:lvlOverride w:ilvl="7"/>
    <w:lvlOverride w:ilvl="8"/>
  </w:num>
  <w:num w:numId="10" w16cid:durableId="92748728">
    <w:abstractNumId w:val="6"/>
    <w:lvlOverride w:ilvl="0"/>
    <w:lvlOverride w:ilvl="1">
      <w:startOverride w:val="2"/>
    </w:lvlOverride>
    <w:lvlOverride w:ilvl="2"/>
    <w:lvlOverride w:ilvl="3"/>
    <w:lvlOverride w:ilvl="4"/>
    <w:lvlOverride w:ilvl="5"/>
    <w:lvlOverride w:ilvl="6"/>
    <w:lvlOverride w:ilvl="7"/>
    <w:lvlOverride w:ilvl="8"/>
  </w:num>
  <w:num w:numId="11" w16cid:durableId="2145538944">
    <w:abstractNumId w:val="6"/>
    <w:lvlOverride w:ilvl="0"/>
    <w:lvlOverride w:ilvl="1">
      <w:startOverride w:val="2"/>
    </w:lvlOverride>
    <w:lvlOverride w:ilvl="2"/>
    <w:lvlOverride w:ilvl="3"/>
    <w:lvlOverride w:ilvl="4"/>
    <w:lvlOverride w:ilvl="5"/>
    <w:lvlOverride w:ilvl="6"/>
    <w:lvlOverride w:ilvl="7"/>
    <w:lvlOverride w:ilvl="8"/>
  </w:num>
  <w:num w:numId="12" w16cid:durableId="1214737021">
    <w:abstractNumId w:val="10"/>
  </w:num>
  <w:num w:numId="13" w16cid:durableId="413403165">
    <w:abstractNumId w:val="7"/>
  </w:num>
  <w:num w:numId="14" w16cid:durableId="1369332460">
    <w:abstractNumId w:val="5"/>
  </w:num>
  <w:num w:numId="15" w16cid:durableId="520897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289793">
    <w:abstractNumId w:val="1"/>
  </w:num>
  <w:num w:numId="17" w16cid:durableId="806363784">
    <w:abstractNumId w:val="2"/>
  </w:num>
  <w:num w:numId="18" w16cid:durableId="1431463476">
    <w:abstractNumId w:val="3"/>
  </w:num>
  <w:num w:numId="19" w16cid:durableId="856893585">
    <w:abstractNumId w:val="21"/>
  </w:num>
  <w:num w:numId="20" w16cid:durableId="1420253164">
    <w:abstractNumId w:val="21"/>
  </w:num>
  <w:num w:numId="21" w16cid:durableId="307826729">
    <w:abstractNumId w:val="16"/>
  </w:num>
  <w:num w:numId="22" w16cid:durableId="1865823829">
    <w:abstractNumId w:val="16"/>
  </w:num>
  <w:num w:numId="23" w16cid:durableId="1955018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4172638">
    <w:abstractNumId w:val="14"/>
  </w:num>
  <w:num w:numId="25" w16cid:durableId="1621958019">
    <w:abstractNumId w:val="12"/>
  </w:num>
  <w:num w:numId="26" w16cid:durableId="1136798965">
    <w:abstractNumId w:val="13"/>
  </w:num>
  <w:num w:numId="27" w16cid:durableId="926304340">
    <w:abstractNumId w:val="18"/>
  </w:num>
  <w:num w:numId="28" w16cid:durableId="1941182520">
    <w:abstractNumId w:val="6"/>
  </w:num>
  <w:num w:numId="29" w16cid:durableId="1615402524">
    <w:abstractNumId w:val="6"/>
  </w:num>
  <w:num w:numId="30" w16cid:durableId="994336605">
    <w:abstractNumId w:val="6"/>
  </w:num>
  <w:num w:numId="31" w16cid:durableId="384068650">
    <w:abstractNumId w:val="6"/>
  </w:num>
  <w:num w:numId="32" w16cid:durableId="1691839335">
    <w:abstractNumId w:val="4"/>
  </w:num>
  <w:num w:numId="33" w16cid:durableId="17972606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SEGES">
    <w15:presenceInfo w15:providerId="None" w15:userId="ME/SEGES"/>
  </w15:person>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pt-BR"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50F014F8-72DB-433D-AC22-5B765AE2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styleId="MenoPendente">
    <w:name w:val="Unresolved Mention"/>
    <w:basedOn w:val="Fontepargpadro"/>
    <w:uiPriority w:val="99"/>
    <w:semiHidden/>
    <w:unhideWhenUsed/>
    <w:rsid w:val="008D2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www.planalto.gov.br/ccivil_03/_ato2019-2022/2022/Decreto/D11246.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s://www.gov.br/compras/pt-br/acesso-a-informacao/legislacao/instrucoes-normativas/instrucao-normativa-seges-me-no-116-de-21-de-dezembro-de-2021" TargetMode="External"/><Relationship Id="rId47" Type="http://schemas.openxmlformats.org/officeDocument/2006/relationships/hyperlink" Target="http://www.planalto.gov.br/ccivil_03/_ato2019-2022/2022/lei/L14382.htm" TargetMode="External"/><Relationship Id="rId63" Type="http://schemas.openxmlformats.org/officeDocument/2006/relationships/hyperlink" Target="http://www.planalto.gov.br/ccivil_03/leis/l6360.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77-de-4-de-novembro-de-2022" TargetMode="External"/><Relationship Id="rId11" Type="http://schemas.openxmlformats.org/officeDocument/2006/relationships/hyperlink" Target="https://www.planalto.gov.br/ccivil_03/_ato2007-2010/2010/lei/l12305.htm" TargetMode="External"/><Relationship Id="rId24" Type="http://schemas.openxmlformats.org/officeDocument/2006/relationships/hyperlink" Target="https://www.in.gov.br/en/web/dou/-/instrucao-normativa-seges-n-58-de-8-de-agosto-de-2022-421221597%23"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73.htm" TargetMode="External"/><Relationship Id="rId40" Type="http://schemas.openxmlformats.org/officeDocument/2006/relationships/hyperlink" Target="https://www.planalto.gov.br/ccivil_03/constituicao/constituicao.htm" TargetMode="External"/><Relationship Id="rId45" Type="http://schemas.openxmlformats.org/officeDocument/2006/relationships/hyperlink" Target="https://www.planalto.gov.br/ccivil_03/_ato2019-2022/2022/decreto/d10977.htm" TargetMode="External"/><Relationship Id="rId53" Type="http://schemas.openxmlformats.org/officeDocument/2006/relationships/hyperlink" Target="https://www.planalto.gov.br/ccivil_03/constituicao/constituicao.htm" TargetMode="External"/><Relationship Id="rId58" Type="http://schemas.openxmlformats.org/officeDocument/2006/relationships/hyperlink" Target="https://www.gov.br/compras/pt-br/acesso-a-informacao/legislacao/instrucoes-normativas/instrucao-normativa-seges-me-no-116-de-21-de-dezembro-de-2021" TargetMode="External"/><Relationship Id="rId66" Type="http://schemas.openxmlformats.org/officeDocument/2006/relationships/hyperlink" Target="https://www.gov.br/compras/pt-br/acesso-a-informacao/legislacao/instrucoes-normativas/instrucao-normativa-seges-me-no-65-de-7-de-julho-de-2021" TargetMode="External"/><Relationship Id="rId74"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s://www.gov.br/compras/pt-br/acesso-a-informacao/legislacao/portarias/portaria-seges-me-no-8-678-de-19-de-julho-de-2021" TargetMode="External"/><Relationship Id="rId61" Type="http://schemas.openxmlformats.org/officeDocument/2006/relationships/hyperlink" Target="https://antigo.agu.gov.br/page/atos/detalhe/idato/1778660"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seges-me-no-81-de-25-de-novembro-de-2022" TargetMode="External"/><Relationship Id="rId27" Type="http://schemas.openxmlformats.org/officeDocument/2006/relationships/hyperlink" Target="https://www.gov.br/compras/pt-br/acesso-a-informacao/legislacao/instrucoes-normativas/instrucao-normativa-seges-me-no-77-de-4-de-novembro-de-2022" TargetMode="External"/><Relationship Id="rId30" Type="http://schemas.openxmlformats.org/officeDocument/2006/relationships/hyperlink" Target="https://www.gov.br/compras/pt-br/acesso-a-informacao/legislacao/instrucoes-normativas/instrucao-normativa-seges-me-no-77-de-4-de-novembro-de-2022" TargetMode="External"/><Relationship Id="rId35" Type="http://schemas.openxmlformats.org/officeDocument/2006/relationships/hyperlink" Target="https://www.gov.br/compras/pt-br/antecipagov"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legislacao.presidencia.gov.br/atos/?tipo=LEI&amp;numero=10406&amp;ano=2002&amp;ato=ac5gXVE5ENNpWT07a" TargetMode="External"/><Relationship Id="rId56" Type="http://schemas.openxmlformats.org/officeDocument/2006/relationships/hyperlink" Target="https://www.planalto.gov.br/ccivil_03/constituicao/constituicao.htm" TargetMode="External"/><Relationship Id="rId64" Type="http://schemas.openxmlformats.org/officeDocument/2006/relationships/hyperlink" Target="http://antigo.anvisa.gov.br/documents/10181/2718376/RDC_16_2014_COMP.pdf/542cc137-b331-4596-9c87-7426c0ae77b7" TargetMode="External"/><Relationship Id="rId69" Type="http://schemas.openxmlformats.org/officeDocument/2006/relationships/hyperlink" Target="https://www.gov.br/compras/pt-br/acesso-a-informacao/legislacao/instrucoes-normativas/instrucao-normativa-seges-me-no-73-de-30-de-setembro-de-2022" TargetMode="External"/><Relationship Id="rId8" Type="http://schemas.openxmlformats.org/officeDocument/2006/relationships/hyperlink" Target="https://www.gov.br/agu/pt-br/composicao/cgu/cgu/guias/gncs_082022.pdf"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gov.br/compras/pt-br/acesso-a-informacao/legislacao/instrucoes-normativas/instrucao-normativa-seges-me-no-81-de-25-de-novembro-de-2022" TargetMode="External"/><Relationship Id="rId3" Type="http://schemas.openxmlformats.org/officeDocument/2006/relationships/hyperlink" Target="https://www.in.gov.br/en/web/dou/-/instrucao-normativa-cgnor/me-n-81-de-25-de-novembro-de-2022-446388890" TargetMode="External"/><Relationship Id="rId12" Type="http://schemas.openxmlformats.org/officeDocument/2006/relationships/hyperlink" Target="https://doacoes.gov.br/" TargetMode="External"/><Relationship Id="rId17" Type="http://schemas.openxmlformats.org/officeDocument/2006/relationships/hyperlink" Target="https://www.gov.br/compras/pt-br/acesso-a-informacao/legislacao/instrucoes-normativas/instrucao-normativa-seges-me-no-73-de-30-de-setembro-de-2022"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no-53-de-8-de-julho-de-2020" TargetMode="External"/><Relationship Id="rId38" Type="http://schemas.openxmlformats.org/officeDocument/2006/relationships/hyperlink" Target="http://www.planalto.gov.br/ccivil_03/AGU/Pareceres/2019-2022/PRC-JL-01-2020.htm" TargetMode="External"/><Relationship Id="rId46" Type="http://schemas.openxmlformats.org/officeDocument/2006/relationships/hyperlink" Target="https://www.in.gov.br/en/web/dou/-/lei-n-14.195-de-26-de-agosto-de-2021-341049135"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gov.br/compras/pt-br/acesso-a-informacao/legislacao/instrucoes-normativas/instrucao-normativa-seges-me-no-81-de-25-de-novembro-de-2022" TargetMode="External"/><Relationship Id="rId20" Type="http://schemas.openxmlformats.org/officeDocument/2006/relationships/hyperlink" Target="https://www.gov.br/compras/pt-br/acesso-a-informacao/legislacao/instrucoes-normativas/instrucao-normativa-seges-me-no-81-de-25-de-novembro-de-2022"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www.gov.br/compras/pt-br/acesso-a-informacao/legislacao/portarias/portaria-seges-me-no-8-678-de-19-de-julho-de-2021" TargetMode="External"/><Relationship Id="rId15" Type="http://schemas.openxmlformats.org/officeDocument/2006/relationships/hyperlink" Target="https://www.in.gov.br/en/web/dou/-/instrucao-normativa-seges-n-58-de-8-de-agosto-de-2022-421221597%23"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AGU/Pareceres/2019-2022/PRC-JL-01-2020.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in.gov.br/en/web/dou/-/instrucao-normativa-seges-n-58-de-8-de-agosto-de-2022-421221597%23"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seges-me-no-116-de-21-de-dezembro-de-2021"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sapiens.agu.gov.br/valida_publico?id=701283242"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_ato2011-2014/2011/lei/l12527.htm"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s://www.gov.br/agu/pt-br/composicao/cgu/cgu/guias/gncs_082022.pdf" TargetMode="External"/><Relationship Id="rId13" Type="http://schemas.openxmlformats.org/officeDocument/2006/relationships/hyperlink" Target="https://www.gov.br/compras/pt-br/acesso-a-informacao/legislacao/instrucoes-normativas/instrucao-normativa-seges-me-no-81-de-25-de-novembro-de-2022"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53-de-8-de-julho-de-2020" TargetMode="External"/><Relationship Id="rId34" Type="http://schemas.openxmlformats.org/officeDocument/2006/relationships/hyperlink" Target="https://www.gov.br/compras/pt-br/acesso-a-informacao/legislacao/instrucoes-normativas/instrucao-normativa-no-53-de-8-de-julho-de-2020" TargetMode="External"/><Relationship Id="rId50" Type="http://schemas.openxmlformats.org/officeDocument/2006/relationships/hyperlink" Target="https://www.planalto.gov.br/ccivil_03/leis/l5172compilado.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hyperlink" Target="https://sapiens.agu.gov.br/valida_publico?id=627431320" TargetMode="External"/><Relationship Id="rId71"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s://www.gov.br/compras/pt-br/acesso-a-informacao/legislacao/instrucoes-normativas/instrucao-normativa-no-53-de-8-de-julho-de-2020" TargetMode="External"/><Relationship Id="rId47" Type="http://schemas.openxmlformats.org/officeDocument/2006/relationships/hyperlink" Target="https://www.planalto.gov.br/ccivil_03/leis/l5764.htm" TargetMode="External"/><Relationship Id="rId50" Type="http://schemas.openxmlformats.org/officeDocument/2006/relationships/hyperlink" Target="https://www.gov.br/compras/pt-br/acesso-a-informacao/legislacao/instrucoes-normativas/instrucao-normativa-seges-me-no-116-de-21-de-dezembro-de-2021" TargetMode="External"/><Relationship Id="rId55" Type="http://schemas.openxmlformats.org/officeDocument/2006/relationships/hyperlink" Target="https://www.planalto.gov.br/ccivil_03/leis/l5764.ht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endnotes" Target="endnotes.xm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in.gov.br/en/web/dou/-/instrucao-normativa-seges/me-n-77-de-4-de-novembro-de-2022-441681061" TargetMode="External"/><Relationship Id="rId40" Type="http://schemas.openxmlformats.org/officeDocument/2006/relationships/hyperlink" Target="https://in.gov.br/en/web/dou/-/instrucao-normativa-seges/me-n-77-de-4-de-novembro-de-2022-441681061" TargetMode="External"/><Relationship Id="rId45" Type="http://schemas.openxmlformats.org/officeDocument/2006/relationships/hyperlink" Target="https://www.gov.br/empresas-e-negocios/pt-br/empreendedor" TargetMode="External"/><Relationship Id="rId53" Type="http://schemas.openxmlformats.org/officeDocument/2006/relationships/hyperlink" Target="https://www.planalto.gov.br/ccivil_03/leis/l5764.htm"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8429.htm" TargetMode="External"/><Relationship Id="rId48" Type="http://schemas.openxmlformats.org/officeDocument/2006/relationships/hyperlink" Target="https://www.planalto.gov.br/ccivil_03/_ato2019-2022/2021/decreto/d10880.htm"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economia/pt-br/assuntos/drei/legislacao/arquivos/legislacoes-federais/indrei772020.pdf" TargetMode="External"/><Relationship Id="rId59" Type="http://schemas.microsoft.com/office/2011/relationships/people" Target="peop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leis/lcp/lcp123.htm" TargetMode="External"/><Relationship Id="rId54"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trabalho-e-previdencia/pt-br/servicos/empregador/programa-de-alimentacao-do-trabalhador-pat/arquivos-legislacao/instrucoes-normativas/pat_in_971_2009.pdf"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AGU/Pareceres/2019-2022/PRC-JL-01-2020.htm" TargetMode="External"/><Relationship Id="rId52" Type="http://schemas.openxmlformats.org/officeDocument/2006/relationships/hyperlink" Target="https://www.planalto.gov.br/ccivil_03/leis/l5764.htm"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721B5-2FFD-4B32-891F-8DD51FBA0B54}">
  <ds:schemaRefs>
    <ds:schemaRef ds:uri="http://schemas.openxmlformats.org/officeDocument/2006/bibliography"/>
  </ds:schemaRefs>
</ds:datastoreItem>
</file>

<file path=customXml/itemProps2.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5.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54</TotalTime>
  <Pages>19</Pages>
  <Words>6737</Words>
  <Characters>36385</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43036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Seges/ME</cp:lastModifiedBy>
  <cp:revision>11</cp:revision>
  <cp:lastPrinted>2022-10-18T08:30:00Z</cp:lastPrinted>
  <dcterms:created xsi:type="dcterms:W3CDTF">2022-12-20T22:49:00Z</dcterms:created>
  <dcterms:modified xsi:type="dcterms:W3CDTF">2022-12-22T16:06:00Z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